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2F" w:rsidRDefault="001D735A" w:rsidP="001D735A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ab/>
      </w:r>
    </w:p>
    <w:p w:rsidR="001D735A" w:rsidRDefault="001D735A" w:rsidP="00762801">
      <w:pPr>
        <w:pStyle w:val="Titre1"/>
        <w:jc w:val="right"/>
        <w:rPr>
          <w:rFonts w:ascii="Calibri" w:hAnsi="Calibri" w:cs="Vrinda"/>
        </w:rPr>
      </w:pPr>
    </w:p>
    <w:p w:rsidR="001D735A" w:rsidRDefault="001D735A" w:rsidP="00762801">
      <w:pPr>
        <w:pStyle w:val="Titre1"/>
        <w:jc w:val="right"/>
        <w:rPr>
          <w:rFonts w:ascii="Calibri" w:hAnsi="Calibri" w:cs="Vrinda"/>
        </w:rPr>
      </w:pPr>
    </w:p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 xml:space="preserve">Société </w:t>
      </w:r>
      <w:r w:rsidR="00D13EB4">
        <w:rPr>
          <w:rFonts w:ascii="Calibri" w:hAnsi="Calibri" w:cs="Vrinda"/>
        </w:rPr>
        <w:t>STAM</w:t>
      </w:r>
    </w:p>
    <w:p w:rsidR="009F3C1A" w:rsidRPr="009F3C1A" w:rsidRDefault="009F3C1A" w:rsidP="00762801">
      <w:pPr>
        <w:jc w:val="right"/>
      </w:pPr>
      <w:r>
        <w:t>A l’attention de</w:t>
      </w:r>
      <w:r w:rsidR="00D13EB4">
        <w:t> : Géraldine</w:t>
      </w:r>
    </w:p>
    <w:p w:rsidR="001D735A" w:rsidRDefault="001D735A" w:rsidP="00877D3B">
      <w:pPr>
        <w:pStyle w:val="Titre1"/>
        <w:jc w:val="center"/>
        <w:rPr>
          <w:rFonts w:ascii="Calibri" w:hAnsi="Calibri" w:cs="Vrinda"/>
        </w:rPr>
      </w:pPr>
    </w:p>
    <w:p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5440AF" w:rsidRDefault="0047496B" w:rsidP="0047496B">
      <w:pPr>
        <w:jc w:val="center"/>
      </w:pPr>
      <w:r>
        <w:t xml:space="preserve">Du </w:t>
      </w:r>
      <w:r w:rsidR="00D13EB4">
        <w:t>29 Septembre 2014</w:t>
      </w:r>
    </w:p>
    <w:p w:rsidR="005440AF" w:rsidRDefault="005440AF" w:rsidP="005440AF"/>
    <w:p w:rsidR="00997E97" w:rsidRPr="000E1E2B" w:rsidRDefault="00997E97" w:rsidP="00C45053">
      <w:pPr>
        <w:rPr>
          <w:sz w:val="24"/>
          <w:szCs w:val="24"/>
        </w:rPr>
      </w:pPr>
      <w:r w:rsidRPr="005440AF">
        <w:t xml:space="preserve">Référence </w:t>
      </w:r>
      <w:r w:rsidR="001D735A">
        <w:t>Dossier</w:t>
      </w:r>
      <w:r w:rsidRPr="005440AF">
        <w:t xml:space="preserve"> : </w:t>
      </w:r>
      <w:r w:rsidR="00D13EB4">
        <w:t>SL140918</w:t>
      </w:r>
    </w:p>
    <w:p w:rsidR="005440AF" w:rsidRPr="005440AF" w:rsidRDefault="005440AF" w:rsidP="00C45053"/>
    <w:p w:rsidR="00524DDC" w:rsidRDefault="009D2A9B" w:rsidP="00C45053">
      <w:pPr>
        <w:rPr>
          <w:color w:val="76923C"/>
        </w:rPr>
      </w:pPr>
      <w:r w:rsidRPr="00524DDC">
        <w:rPr>
          <w:color w:val="76923C"/>
          <w:highlight w:val="yellow"/>
        </w:rPr>
        <w:t xml:space="preserve">SE PRESENTER </w:t>
      </w:r>
      <w:r w:rsidR="00D13EB4">
        <w:rPr>
          <w:color w:val="76923C"/>
          <w:highlight w:val="yellow"/>
        </w:rPr>
        <w:t xml:space="preserve">SOUS REMONDIS sur le lieu de chargement </w:t>
      </w:r>
      <w:r w:rsidR="00D13EB4" w:rsidRPr="00D13EB4">
        <w:rPr>
          <w:color w:val="76923C"/>
          <w:highlight w:val="yellow"/>
        </w:rPr>
        <w:t>réf NE651</w:t>
      </w:r>
      <w:r w:rsidR="00D13EB4">
        <w:rPr>
          <w:color w:val="76923C"/>
        </w:rPr>
        <w:tab/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r w:rsidRPr="005440AF">
        <w:t xml:space="preserve">Date de chargement: </w:t>
      </w:r>
      <w:r w:rsidR="005440AF" w:rsidRPr="005440AF">
        <w:tab/>
      </w:r>
      <w:r w:rsidR="00D13EB4">
        <w:rPr>
          <w:color w:val="FF0000"/>
        </w:rPr>
        <w:t>MARDI 30 SEPTEMBRE 2014 MATIN</w:t>
      </w:r>
    </w:p>
    <w:p w:rsidR="00997E97" w:rsidRPr="005440AF" w:rsidRDefault="00997E97" w:rsidP="00C45053"/>
    <w:p w:rsidR="00997E97" w:rsidRPr="005440AF" w:rsidRDefault="00997E97" w:rsidP="00C45053">
      <w:pPr>
        <w:rPr>
          <w:b w:val="0"/>
        </w:rPr>
      </w:pPr>
      <w:r w:rsidRPr="005440AF">
        <w:t>Lieu de chargement:</w:t>
      </w:r>
      <w:r w:rsidR="005440AF" w:rsidRPr="005440AF">
        <w:tab/>
      </w:r>
      <w:r w:rsidR="008D0C8B">
        <w:t xml:space="preserve"> </w:t>
      </w:r>
      <w:r w:rsidR="00D13EB4">
        <w:t>PICARDIE RECUP</w:t>
      </w:r>
    </w:p>
    <w:p w:rsidR="008D0C8B" w:rsidRDefault="00997E97" w:rsidP="009D2A9B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="005440AF" w:rsidRPr="005440AF">
        <w:rPr>
          <w:b w:val="0"/>
        </w:rPr>
        <w:tab/>
      </w:r>
      <w:r w:rsidR="00D13EB4">
        <w:rPr>
          <w:b w:val="0"/>
        </w:rPr>
        <w:t xml:space="preserve">18 Route de </w:t>
      </w:r>
      <w:proofErr w:type="spellStart"/>
      <w:r w:rsidR="00D13EB4">
        <w:rPr>
          <w:b w:val="0"/>
        </w:rPr>
        <w:t>Peronne</w:t>
      </w:r>
      <w:proofErr w:type="spellEnd"/>
    </w:p>
    <w:p w:rsidR="00160C4D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D13EB4">
        <w:rPr>
          <w:b w:val="0"/>
        </w:rPr>
        <w:t>80190 MESNIL EN NICAISE</w:t>
      </w:r>
    </w:p>
    <w:p w:rsidR="008D0C8B" w:rsidRDefault="008D0C8B" w:rsidP="00C45053">
      <w:pPr>
        <w:rPr>
          <w:b w:val="0"/>
        </w:rPr>
      </w:pPr>
    </w:p>
    <w:p w:rsidR="00E9596C" w:rsidRDefault="00E9596C" w:rsidP="00E9596C">
      <w:pPr>
        <w:rPr>
          <w:color w:val="76923C"/>
        </w:rPr>
      </w:pPr>
      <w:r w:rsidRPr="00524DDC">
        <w:rPr>
          <w:color w:val="76923C"/>
          <w:highlight w:val="yellow"/>
        </w:rPr>
        <w:t xml:space="preserve">SE PRESENTER </w:t>
      </w:r>
      <w:bookmarkStart w:id="0" w:name="_GoBack"/>
      <w:bookmarkEnd w:id="0"/>
      <w:r w:rsidRPr="00E9596C">
        <w:rPr>
          <w:color w:val="76923C"/>
          <w:highlight w:val="yellow"/>
        </w:rPr>
        <w:t xml:space="preserve">SOUS </w:t>
      </w:r>
      <w:r w:rsidRPr="00E9596C">
        <w:rPr>
          <w:color w:val="76923C"/>
          <w:highlight w:val="yellow"/>
        </w:rPr>
        <w:t>E.DEAL réf SL140918 chez TT PLAST</w:t>
      </w:r>
      <w:r>
        <w:rPr>
          <w:color w:val="76923C"/>
        </w:rPr>
        <w:tab/>
      </w:r>
    </w:p>
    <w:p w:rsidR="0047496B" w:rsidRDefault="0047496B" w:rsidP="00C45053">
      <w:pPr>
        <w:rPr>
          <w:b w:val="0"/>
        </w:rPr>
      </w:pPr>
    </w:p>
    <w:p w:rsidR="0047496B" w:rsidRPr="005440AF" w:rsidRDefault="0047496B" w:rsidP="0047496B">
      <w:r w:rsidRPr="005440AF">
        <w:t xml:space="preserve">Date de </w:t>
      </w:r>
      <w:r>
        <w:t>livraison :</w:t>
      </w:r>
      <w:r w:rsidRPr="005440AF">
        <w:t xml:space="preserve"> </w:t>
      </w:r>
      <w:r w:rsidRPr="005440AF">
        <w:tab/>
      </w:r>
      <w:r w:rsidR="00D13EB4">
        <w:rPr>
          <w:color w:val="FF0000"/>
        </w:rPr>
        <w:t>MARDI 30 SEPTEMBRE FOULEE</w:t>
      </w:r>
    </w:p>
    <w:p w:rsidR="005440AF" w:rsidRPr="009D2A9B" w:rsidRDefault="00160C4D" w:rsidP="00C45053">
      <w:pPr>
        <w:rPr>
          <w:b w:val="0"/>
        </w:rPr>
      </w:pPr>
      <w:r>
        <w:rPr>
          <w:b w:val="0"/>
        </w:rPr>
        <w:tab/>
      </w:r>
      <w:r w:rsidR="00997E97" w:rsidRPr="005440AF">
        <w:t> </w:t>
      </w:r>
    </w:p>
    <w:p w:rsidR="00997E97" w:rsidRDefault="00997E97" w:rsidP="009D2A9B">
      <w:pPr>
        <w:rPr>
          <w:b w:val="0"/>
        </w:rPr>
      </w:pPr>
      <w:r w:rsidRPr="005440AF">
        <w:t>Lieu de livraison:</w:t>
      </w:r>
      <w:r w:rsidR="005440AF" w:rsidRPr="005440AF">
        <w:t> </w:t>
      </w:r>
      <w:r w:rsidR="005440AF" w:rsidRPr="005440AF">
        <w:tab/>
      </w:r>
      <w:r w:rsidR="001D735A">
        <w:rPr>
          <w:b w:val="0"/>
        </w:rPr>
        <w:t>TT PLAST</w:t>
      </w:r>
    </w:p>
    <w:p w:rsidR="009D2A9B" w:rsidRDefault="009D2A9B" w:rsidP="009D2A9B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1D735A">
        <w:rPr>
          <w:b w:val="0"/>
        </w:rPr>
        <w:t>Rue de l’Industrie</w:t>
      </w:r>
    </w:p>
    <w:p w:rsidR="0047496B" w:rsidRDefault="0047496B" w:rsidP="009D2A9B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 w:rsidR="001D735A">
        <w:rPr>
          <w:b w:val="0"/>
        </w:rPr>
        <w:tab/>
        <w:t>Parc d’Activités Renardières</w:t>
      </w:r>
    </w:p>
    <w:p w:rsidR="001D735A" w:rsidRPr="009D2A9B" w:rsidRDefault="001D735A" w:rsidP="009D2A9B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62300 LENS</w:t>
      </w:r>
    </w:p>
    <w:p w:rsidR="005440AF" w:rsidRPr="00B77FFE" w:rsidRDefault="00997E97" w:rsidP="00C45053">
      <w:pPr>
        <w:rPr>
          <w:b w:val="0"/>
        </w:rPr>
      </w:pPr>
      <w:r w:rsidRPr="009D2A9B">
        <w:rPr>
          <w:b w:val="0"/>
        </w:rPr>
        <w:t>                              </w:t>
      </w:r>
      <w:r w:rsidR="005440AF" w:rsidRPr="009D2A9B">
        <w:rPr>
          <w:b w:val="0"/>
        </w:rPr>
        <w:tab/>
      </w: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proofErr w:type="spellStart"/>
      <w:r w:rsidR="0047496B">
        <w:rPr>
          <w:b w:val="0"/>
        </w:rPr>
        <w:t>Tautliner</w:t>
      </w:r>
      <w:proofErr w:type="spellEnd"/>
      <w:r w:rsidR="0047496B">
        <w:rPr>
          <w:b w:val="0"/>
        </w:rPr>
        <w:t xml:space="preserve"> 2,60m </w:t>
      </w:r>
      <w:proofErr w:type="spellStart"/>
      <w:r w:rsidR="0047496B">
        <w:rPr>
          <w:b w:val="0"/>
        </w:rPr>
        <w:t>ss</w:t>
      </w:r>
      <w:proofErr w:type="spellEnd"/>
      <w:r w:rsidR="0047496B">
        <w:rPr>
          <w:b w:val="0"/>
        </w:rPr>
        <w:t xml:space="preserve"> barres</w:t>
      </w:r>
    </w:p>
    <w:p w:rsidR="00997E97" w:rsidRPr="005440AF" w:rsidRDefault="00997E97" w:rsidP="00C45053">
      <w:r w:rsidRPr="005440AF">
        <w:t>  </w:t>
      </w:r>
    </w:p>
    <w:p w:rsidR="00997E97" w:rsidRDefault="009D2A9B" w:rsidP="00C45053">
      <w:pPr>
        <w:tabs>
          <w:tab w:val="left" w:pos="2268"/>
        </w:tabs>
      </w:pPr>
      <w:r>
        <w:t>Tarif</w:t>
      </w:r>
      <w:r w:rsidR="0047496B">
        <w:t> :</w:t>
      </w:r>
      <w:r w:rsidR="005440AF" w:rsidRPr="005440AF">
        <w:tab/>
      </w:r>
      <w:r w:rsidR="00D13EB4">
        <w:t>250€</w:t>
      </w:r>
    </w:p>
    <w:p w:rsidR="00EC336A" w:rsidRDefault="00EC336A" w:rsidP="00C45053">
      <w:pPr>
        <w:tabs>
          <w:tab w:val="left" w:pos="2268"/>
        </w:tabs>
      </w:pPr>
    </w:p>
    <w:p w:rsidR="00EC336A" w:rsidRPr="005440AF" w:rsidRDefault="00EC336A" w:rsidP="00C45053">
      <w:pPr>
        <w:tabs>
          <w:tab w:val="left" w:pos="2268"/>
        </w:tabs>
        <w:rPr>
          <w:b w:val="0"/>
        </w:rPr>
      </w:pPr>
      <w:r>
        <w:t xml:space="preserve">Matières transportées : </w:t>
      </w:r>
      <w:r w:rsidR="00524DDC" w:rsidRPr="00524DDC">
        <w:rPr>
          <w:b w:val="0"/>
        </w:rPr>
        <w:t>Balles de film PEBD 100% Naturel</w:t>
      </w:r>
      <w:r w:rsidR="001D735A">
        <w:rPr>
          <w:b w:val="0"/>
        </w:rPr>
        <w:t xml:space="preserve"> (</w:t>
      </w:r>
      <w:r w:rsidR="00D13EB4">
        <w:rPr>
          <w:b w:val="0"/>
        </w:rPr>
        <w:t>22 Tonnes)</w:t>
      </w:r>
    </w:p>
    <w:p w:rsidR="00997E97" w:rsidRPr="005440AF" w:rsidRDefault="00997E97" w:rsidP="00C45053">
      <w:r w:rsidRPr="005440AF">
        <w:t> </w:t>
      </w:r>
    </w:p>
    <w:p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</w:t>
      </w:r>
      <w:r w:rsidR="0047496B">
        <w:rPr>
          <w:b w:val="0"/>
        </w:rPr>
        <w:t>Net</w:t>
      </w:r>
      <w:r w:rsidR="001D735A">
        <w:rPr>
          <w:b w:val="0"/>
        </w:rPr>
        <w:t xml:space="preserve"> date de facture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8151AB" w:rsidRPr="008151AB" w:rsidRDefault="009B459D" w:rsidP="00BE0B7C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5E525617" wp14:editId="17BD9104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3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sectPr w:rsidR="008151AB" w:rsidRPr="008151AB" w:rsidSect="001D735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785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D46" w:rsidRDefault="002E4D46" w:rsidP="005440AF">
      <w:r>
        <w:separator/>
      </w:r>
    </w:p>
  </w:endnote>
  <w:endnote w:type="continuationSeparator" w:id="0">
    <w:p w:rsidR="002E4D46" w:rsidRDefault="002E4D46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39383D" wp14:editId="5A2F2F1C">
          <wp:simplePos x="0" y="0"/>
          <wp:positionH relativeFrom="column">
            <wp:posOffset>-785495</wp:posOffset>
          </wp:positionH>
          <wp:positionV relativeFrom="paragraph">
            <wp:posOffset>53340</wp:posOffset>
          </wp:positionV>
          <wp:extent cx="7239000" cy="532765"/>
          <wp:effectExtent l="0" t="0" r="0" b="635"/>
          <wp:wrapNone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D46" w:rsidRDefault="002E4D46" w:rsidP="005440AF">
      <w:r>
        <w:separator/>
      </w:r>
    </w:p>
  </w:footnote>
  <w:footnote w:type="continuationSeparator" w:id="0">
    <w:p w:rsidR="002E4D46" w:rsidRDefault="002E4D46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1D735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9264" behindDoc="0" locked="0" layoutInCell="1" allowOverlap="1" wp14:anchorId="7549A5E7" wp14:editId="256E86E1">
          <wp:simplePos x="0" y="0"/>
          <wp:positionH relativeFrom="column">
            <wp:posOffset>-878205</wp:posOffset>
          </wp:positionH>
          <wp:positionV relativeFrom="paragraph">
            <wp:posOffset>-12065</wp:posOffset>
          </wp:positionV>
          <wp:extent cx="7560310" cy="1804670"/>
          <wp:effectExtent l="0" t="0" r="0" b="5080"/>
          <wp:wrapNone/>
          <wp:docPr id="4" name="Image 4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9D"/>
    <w:rsid w:val="00026673"/>
    <w:rsid w:val="00081202"/>
    <w:rsid w:val="000C2439"/>
    <w:rsid w:val="000E1E2B"/>
    <w:rsid w:val="00157891"/>
    <w:rsid w:val="00160C4D"/>
    <w:rsid w:val="001D248F"/>
    <w:rsid w:val="001D735A"/>
    <w:rsid w:val="00265475"/>
    <w:rsid w:val="00292748"/>
    <w:rsid w:val="002A4E58"/>
    <w:rsid w:val="002E4D46"/>
    <w:rsid w:val="00300E40"/>
    <w:rsid w:val="00333AF3"/>
    <w:rsid w:val="003A2AAA"/>
    <w:rsid w:val="00440C31"/>
    <w:rsid w:val="004533B9"/>
    <w:rsid w:val="0047496B"/>
    <w:rsid w:val="004C7A7E"/>
    <w:rsid w:val="004D72B1"/>
    <w:rsid w:val="00524DDC"/>
    <w:rsid w:val="005440AF"/>
    <w:rsid w:val="00655B15"/>
    <w:rsid w:val="00687E57"/>
    <w:rsid w:val="006A4269"/>
    <w:rsid w:val="00762801"/>
    <w:rsid w:val="00807CD1"/>
    <w:rsid w:val="008151AB"/>
    <w:rsid w:val="00877D3B"/>
    <w:rsid w:val="008D0C8B"/>
    <w:rsid w:val="008D6580"/>
    <w:rsid w:val="00982E32"/>
    <w:rsid w:val="00997E97"/>
    <w:rsid w:val="009B459D"/>
    <w:rsid w:val="009C796B"/>
    <w:rsid w:val="009D2A9B"/>
    <w:rsid w:val="009F1082"/>
    <w:rsid w:val="009F3C1A"/>
    <w:rsid w:val="00A0154B"/>
    <w:rsid w:val="00A04819"/>
    <w:rsid w:val="00A35CCE"/>
    <w:rsid w:val="00A5572F"/>
    <w:rsid w:val="00A74AEF"/>
    <w:rsid w:val="00B03291"/>
    <w:rsid w:val="00B77FFE"/>
    <w:rsid w:val="00BE0B7C"/>
    <w:rsid w:val="00C45053"/>
    <w:rsid w:val="00CA1072"/>
    <w:rsid w:val="00CD0039"/>
    <w:rsid w:val="00D13EB4"/>
    <w:rsid w:val="00D36361"/>
    <w:rsid w:val="00D6481E"/>
    <w:rsid w:val="00E9596C"/>
    <w:rsid w:val="00EA3D70"/>
    <w:rsid w:val="00EC336A"/>
    <w:rsid w:val="00F36C1B"/>
    <w:rsid w:val="00F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transport\Conf%20Transport%20%20SL%20131010%20(MORNAC%20FKT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 Transport  SL 131010 (MORNAC FKT)</Template>
  <TotalTime>9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2014-09-29T08:00:00Z</cp:lastPrinted>
  <dcterms:created xsi:type="dcterms:W3CDTF">2014-09-29T07:52:00Z</dcterms:created>
  <dcterms:modified xsi:type="dcterms:W3CDTF">2014-09-29T08:01:00Z</dcterms:modified>
</cp:coreProperties>
</file>