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BC1F67">
      <w:pPr>
        <w:pStyle w:val="Titre1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AE4BE4">
        <w:rPr>
          <w:rFonts w:ascii="Calibri" w:hAnsi="Calibri" w:cs="Vrinda"/>
        </w:rPr>
        <w:t>ABADIE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AE4BE4">
        <w:t>Stéphane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BC1F67" w:rsidP="00AE4BE4">
      <w:pPr>
        <w:jc w:val="center"/>
      </w:pPr>
      <w:r>
        <w:t xml:space="preserve">Du </w:t>
      </w:r>
      <w:r w:rsidR="009A2B20">
        <w:t>6 Novembre 2014</w:t>
      </w:r>
    </w:p>
    <w:p w:rsidR="005440AF" w:rsidRDefault="005440AF" w:rsidP="005440AF"/>
    <w:p w:rsidR="005440AF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435E50">
        <w:t xml:space="preserve"> </w:t>
      </w:r>
    </w:p>
    <w:p w:rsidR="00907AFD" w:rsidRPr="005440AF" w:rsidRDefault="00907AFD" w:rsidP="00C45053"/>
    <w:p w:rsidR="00997E97" w:rsidRDefault="00443793" w:rsidP="00C45053">
      <w:pPr>
        <w:rPr>
          <w:color w:val="FF0000"/>
        </w:rPr>
      </w:pPr>
      <w:r w:rsidRPr="00443793">
        <w:rPr>
          <w:color w:val="FF0000"/>
        </w:rPr>
        <w:t xml:space="preserve">SE PRESENTER SOUS E.DEAL sur </w:t>
      </w:r>
      <w:r w:rsidR="00CF48BE">
        <w:rPr>
          <w:color w:val="FF0000"/>
        </w:rPr>
        <w:t>le lieu de chargement.</w:t>
      </w:r>
    </w:p>
    <w:p w:rsidR="00CF48BE" w:rsidRDefault="00CF48BE" w:rsidP="00C45053">
      <w:pPr>
        <w:rPr>
          <w:color w:val="FF0000"/>
        </w:rPr>
      </w:pPr>
    </w:p>
    <w:p w:rsidR="00CF48BE" w:rsidRPr="00443793" w:rsidRDefault="00CF48BE" w:rsidP="00C45053">
      <w:pPr>
        <w:rPr>
          <w:color w:val="FF0000"/>
        </w:rPr>
      </w:pPr>
      <w:r w:rsidRPr="00CF48BE">
        <w:rPr>
          <w:color w:val="FF0000"/>
          <w:highlight w:val="yellow"/>
        </w:rPr>
        <w:t>SE PRESENTER SOUS SLY CONSEIL sur le lieu de livraison.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947FFA">
        <w:rPr>
          <w:color w:val="0070C0"/>
        </w:rPr>
        <w:t>AU PLUS VITE</w:t>
      </w:r>
      <w:r w:rsidR="009A2B20">
        <w:rPr>
          <w:color w:val="0070C0"/>
        </w:rPr>
        <w:t xml:space="preserve"> (2 ENLEVEMENTS A FAIRE !)</w:t>
      </w:r>
      <w:bookmarkStart w:id="0" w:name="_GoBack"/>
      <w:bookmarkEnd w:id="0"/>
    </w:p>
    <w:p w:rsidR="00997E97" w:rsidRPr="005440AF" w:rsidRDefault="00997E97" w:rsidP="00C45053"/>
    <w:p w:rsidR="005440AF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907AFD" w:rsidRPr="005440AF" w:rsidRDefault="00907AFD" w:rsidP="00907AFD">
      <w:pPr>
        <w:rPr>
          <w:b w:val="0"/>
        </w:rPr>
      </w:pPr>
      <w:r w:rsidRPr="005440AF">
        <w:t>Lieu de chargement:</w:t>
      </w:r>
      <w:r w:rsidRPr="005440AF">
        <w:tab/>
      </w:r>
      <w:r w:rsidR="00AE4BE4">
        <w:t>Source SEMO - OGEU</w:t>
      </w:r>
    </w:p>
    <w:p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 w:rsidR="00AE4BE4">
        <w:rPr>
          <w:b w:val="0"/>
        </w:rPr>
        <w:t>3 Avenue des Fontaines</w:t>
      </w:r>
    </w:p>
    <w:p w:rsidR="00AE4BE4" w:rsidRDefault="00AE4BE4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Quartier des Fontaines</w:t>
      </w:r>
    </w:p>
    <w:p w:rsidR="00AE4BE4" w:rsidRDefault="00702D10" w:rsidP="00AE4BE4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E4BE4">
        <w:rPr>
          <w:b w:val="0"/>
        </w:rPr>
        <w:t>64680 OGEU LES BAINS</w:t>
      </w:r>
    </w:p>
    <w:p w:rsidR="00947FFA" w:rsidRPr="00947FFA" w:rsidRDefault="00947FFA" w:rsidP="00947FFA">
      <w:pPr>
        <w:pStyle w:val="Paragraphedeliste"/>
        <w:numPr>
          <w:ilvl w:val="0"/>
          <w:numId w:val="1"/>
        </w:numPr>
        <w:rPr>
          <w:b w:val="0"/>
        </w:rPr>
      </w:pPr>
      <w:r>
        <w:rPr>
          <w:b w:val="0"/>
        </w:rPr>
        <w:t>Contact : Stephane SERRAN</w:t>
      </w:r>
    </w:p>
    <w:p w:rsidR="005440AF" w:rsidRPr="005440AF" w:rsidRDefault="005440AF" w:rsidP="00C45053"/>
    <w:p w:rsidR="005440AF" w:rsidRDefault="00997E97" w:rsidP="00C45053">
      <w:r w:rsidRPr="005440AF">
        <w:t> </w:t>
      </w:r>
    </w:p>
    <w:p w:rsidR="00CF48BE" w:rsidRPr="005440AF" w:rsidRDefault="00AE4BE4" w:rsidP="00CF48BE">
      <w:r w:rsidRPr="005440AF">
        <w:t xml:space="preserve">Date de </w:t>
      </w:r>
      <w:r>
        <w:t xml:space="preserve">livraison :       </w:t>
      </w:r>
      <w:r w:rsidR="00947FFA">
        <w:rPr>
          <w:color w:val="0070C0"/>
        </w:rPr>
        <w:t>A CONFIRMER PAR LES TRANSPORTS ABADIE</w:t>
      </w:r>
    </w:p>
    <w:p w:rsidR="00AE4BE4" w:rsidRDefault="00AE4BE4" w:rsidP="00C45053"/>
    <w:p w:rsidR="00AE4BE4" w:rsidRPr="005440AF" w:rsidRDefault="00907AFD" w:rsidP="00AE4BE4">
      <w:pPr>
        <w:rPr>
          <w:b w:val="0"/>
        </w:rPr>
      </w:pPr>
      <w:r w:rsidRPr="005440AF">
        <w:t xml:space="preserve">Lieu de </w:t>
      </w:r>
      <w:r>
        <w:t>livraison :</w:t>
      </w:r>
      <w:r w:rsidRPr="005440AF">
        <w:tab/>
      </w:r>
      <w:r w:rsidR="00AE4BE4">
        <w:t>APROVAL</w:t>
      </w:r>
    </w:p>
    <w:p w:rsidR="00AE4BE4" w:rsidRDefault="00AE4BE4" w:rsidP="00AE4BE4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>
        <w:rPr>
          <w:b w:val="0"/>
        </w:rPr>
        <w:t>ZI La Braconne</w:t>
      </w:r>
    </w:p>
    <w:p w:rsidR="00702D10" w:rsidRPr="005440AF" w:rsidRDefault="00AE4BE4" w:rsidP="00AE4BE4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16600 MORNAC</w:t>
      </w:r>
    </w:p>
    <w:p w:rsidR="00907AFD" w:rsidRDefault="00907AFD" w:rsidP="00C45053"/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702D10">
        <w:rPr>
          <w:b w:val="0"/>
        </w:rPr>
        <w:t>Tautliner</w:t>
      </w:r>
      <w:proofErr w:type="spellEnd"/>
      <w:r w:rsidR="00702D10">
        <w:rPr>
          <w:b w:val="0"/>
        </w:rPr>
        <w:t xml:space="preserve"> 2,60m </w:t>
      </w:r>
      <w:proofErr w:type="spellStart"/>
      <w:r w:rsidR="00702D10">
        <w:rPr>
          <w:b w:val="0"/>
        </w:rPr>
        <w:t>ss</w:t>
      </w:r>
      <w:proofErr w:type="spellEnd"/>
      <w:r w:rsidR="00702D10">
        <w:rPr>
          <w:b w:val="0"/>
        </w:rPr>
        <w:t xml:space="preserve"> barres</w:t>
      </w:r>
      <w:r w:rsidR="00D80745">
        <w:rPr>
          <w:b w:val="0"/>
        </w:rPr>
        <w:t xml:space="preserve">+ remorque 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AE4BE4">
        <w:rPr>
          <w:b w:val="0"/>
        </w:rPr>
        <w:t xml:space="preserve">Bonbonnes TRITAN sur palettes </w:t>
      </w:r>
    </w:p>
    <w:p w:rsidR="00997E97" w:rsidRPr="005440AF" w:rsidRDefault="00997E97" w:rsidP="00C45053">
      <w:r w:rsidRPr="005440AF">
        <w:t> </w:t>
      </w:r>
    </w:p>
    <w:p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AE4BE4">
        <w:rPr>
          <w:b w:val="0"/>
        </w:rPr>
        <w:t>2  Tonnes</w:t>
      </w:r>
    </w:p>
    <w:p w:rsidR="00443793" w:rsidRPr="005440AF" w:rsidRDefault="00443793" w:rsidP="00443793">
      <w:pPr>
        <w:tabs>
          <w:tab w:val="left" w:pos="2268"/>
        </w:tabs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AE4BE4">
        <w:rPr>
          <w:b w:val="0"/>
        </w:rPr>
        <w:t>480€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702D10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B25818F" wp14:editId="18E84875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BC1F67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426" w:right="1417" w:bottom="851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0C" w:rsidRDefault="00AD150C" w:rsidP="005440AF">
      <w:r>
        <w:separator/>
      </w:r>
    </w:p>
  </w:endnote>
  <w:endnote w:type="continuationSeparator" w:id="0">
    <w:p w:rsidR="00AD150C" w:rsidRDefault="00AD150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ADE61F4" wp14:editId="2060A648">
          <wp:simplePos x="0" y="0"/>
          <wp:positionH relativeFrom="column">
            <wp:posOffset>-699770</wp:posOffset>
          </wp:positionH>
          <wp:positionV relativeFrom="paragraph">
            <wp:posOffset>262890</wp:posOffset>
          </wp:positionV>
          <wp:extent cx="7239000" cy="53276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0C" w:rsidRDefault="00AD150C" w:rsidP="005440AF">
      <w:r>
        <w:separator/>
      </w:r>
    </w:p>
  </w:footnote>
  <w:footnote w:type="continuationSeparator" w:id="0">
    <w:p w:rsidR="00AD150C" w:rsidRDefault="00AD150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BC1F6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3360" behindDoc="0" locked="0" layoutInCell="1" allowOverlap="1" wp14:anchorId="2F62DABB" wp14:editId="7E6DF1B3">
          <wp:simplePos x="0" y="0"/>
          <wp:positionH relativeFrom="column">
            <wp:posOffset>-913765</wp:posOffset>
          </wp:positionH>
          <wp:positionV relativeFrom="paragraph">
            <wp:posOffset>3810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D386A"/>
    <w:multiLevelType w:val="hybridMultilevel"/>
    <w:tmpl w:val="2A902682"/>
    <w:lvl w:ilvl="0" w:tplc="7CCAB8F6">
      <w:start w:val="3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A32F1"/>
    <w:rsid w:val="000E1E2B"/>
    <w:rsid w:val="001076E3"/>
    <w:rsid w:val="00160C4D"/>
    <w:rsid w:val="00170AE2"/>
    <w:rsid w:val="00204515"/>
    <w:rsid w:val="002418DD"/>
    <w:rsid w:val="00255319"/>
    <w:rsid w:val="002A4E58"/>
    <w:rsid w:val="0030555F"/>
    <w:rsid w:val="00314A95"/>
    <w:rsid w:val="003B6AEE"/>
    <w:rsid w:val="0042175C"/>
    <w:rsid w:val="00435E50"/>
    <w:rsid w:val="00443793"/>
    <w:rsid w:val="004C7A7E"/>
    <w:rsid w:val="005440AF"/>
    <w:rsid w:val="005B51E5"/>
    <w:rsid w:val="00651294"/>
    <w:rsid w:val="00655B15"/>
    <w:rsid w:val="00687E57"/>
    <w:rsid w:val="006B3BAB"/>
    <w:rsid w:val="00702D10"/>
    <w:rsid w:val="00762801"/>
    <w:rsid w:val="00811BA3"/>
    <w:rsid w:val="008151AB"/>
    <w:rsid w:val="00877D3B"/>
    <w:rsid w:val="0089260B"/>
    <w:rsid w:val="008B7425"/>
    <w:rsid w:val="008D6580"/>
    <w:rsid w:val="008F640D"/>
    <w:rsid w:val="00907AFD"/>
    <w:rsid w:val="00947FFA"/>
    <w:rsid w:val="00997E97"/>
    <w:rsid w:val="009A2B20"/>
    <w:rsid w:val="009A4957"/>
    <w:rsid w:val="009F3C1A"/>
    <w:rsid w:val="00A35CCE"/>
    <w:rsid w:val="00AD150C"/>
    <w:rsid w:val="00AE4BE4"/>
    <w:rsid w:val="00AE6A56"/>
    <w:rsid w:val="00B77FFE"/>
    <w:rsid w:val="00B86FF5"/>
    <w:rsid w:val="00BC1F67"/>
    <w:rsid w:val="00BD226C"/>
    <w:rsid w:val="00C45053"/>
    <w:rsid w:val="00CD0039"/>
    <w:rsid w:val="00CF48BE"/>
    <w:rsid w:val="00D80745"/>
    <w:rsid w:val="00E86F54"/>
    <w:rsid w:val="00E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947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94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5819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10</cp:revision>
  <cp:lastPrinted>2014-07-21T13:17:00Z</cp:lastPrinted>
  <dcterms:created xsi:type="dcterms:W3CDTF">2014-02-13T08:35:00Z</dcterms:created>
  <dcterms:modified xsi:type="dcterms:W3CDTF">2014-11-06T09:59:00Z</dcterms:modified>
</cp:coreProperties>
</file>