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1D735A" w:rsidP="001D735A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1D735A" w:rsidRDefault="001D735A" w:rsidP="00762801">
      <w:pPr>
        <w:pStyle w:val="Titre1"/>
        <w:jc w:val="right"/>
        <w:rPr>
          <w:rFonts w:ascii="Calibri" w:hAnsi="Calibri" w:cs="Vrinda"/>
        </w:rPr>
      </w:pPr>
    </w:p>
    <w:p w:rsidR="001D735A" w:rsidRDefault="001D735A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D13EB4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>A l’attention de</w:t>
      </w:r>
      <w:r w:rsidR="00D13EB4">
        <w:t> : Géraldine</w:t>
      </w:r>
    </w:p>
    <w:p w:rsidR="001D735A" w:rsidRDefault="00C936A9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>ANNULE ET REMPLACE LA PRECEDENTE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47496B" w:rsidP="0047496B">
      <w:pPr>
        <w:jc w:val="center"/>
      </w:pPr>
      <w:r>
        <w:t xml:space="preserve">Du </w:t>
      </w:r>
      <w:r w:rsidR="00CC76DA">
        <w:t>2 Décembre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1D735A">
        <w:t>Dossier</w:t>
      </w:r>
      <w:r w:rsidRPr="005440AF">
        <w:t xml:space="preserve"> : </w:t>
      </w:r>
      <w:r w:rsidR="003910C1">
        <w:t>SL141004</w:t>
      </w:r>
    </w:p>
    <w:p w:rsidR="005440AF" w:rsidRPr="005440AF" w:rsidRDefault="005440AF" w:rsidP="00C45053"/>
    <w:p w:rsidR="00524DDC" w:rsidRDefault="009D2A9B" w:rsidP="00C45053">
      <w:pPr>
        <w:rPr>
          <w:color w:val="76923C"/>
        </w:rPr>
      </w:pPr>
      <w:r w:rsidRPr="00524DDC">
        <w:rPr>
          <w:color w:val="76923C"/>
          <w:highlight w:val="yellow"/>
        </w:rPr>
        <w:t xml:space="preserve">SE PRESENTER </w:t>
      </w:r>
      <w:r w:rsidR="00D13EB4" w:rsidRPr="003910C1">
        <w:rPr>
          <w:color w:val="76923C"/>
          <w:highlight w:val="yellow"/>
        </w:rPr>
        <w:t xml:space="preserve">SOUS </w:t>
      </w:r>
      <w:r w:rsidR="003910C1">
        <w:rPr>
          <w:color w:val="76923C"/>
          <w:highlight w:val="yellow"/>
        </w:rPr>
        <w:t>BUTIN chez PREVOTE</w:t>
      </w:r>
      <w:r w:rsidR="00D13EB4">
        <w:rPr>
          <w:color w:val="76923C"/>
        </w:rPr>
        <w:tab/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CC76DA">
        <w:rPr>
          <w:color w:val="FF0000"/>
        </w:rPr>
        <w:t xml:space="preserve">JEUDI </w:t>
      </w:r>
      <w:r w:rsidR="00C936A9">
        <w:rPr>
          <w:color w:val="FF0000"/>
        </w:rPr>
        <w:t>11</w:t>
      </w:r>
      <w:r w:rsidR="00CC76DA">
        <w:rPr>
          <w:color w:val="FF0000"/>
        </w:rPr>
        <w:t xml:space="preserve"> DECEMBRE 2014 </w:t>
      </w:r>
    </w:p>
    <w:p w:rsidR="00997E97" w:rsidRPr="005440AF" w:rsidRDefault="00997E97" w:rsidP="00C45053"/>
    <w:p w:rsidR="00997E97" w:rsidRPr="005440AF" w:rsidRDefault="00CC76DA" w:rsidP="00C45053">
      <w:pPr>
        <w:rPr>
          <w:b w:val="0"/>
        </w:rPr>
      </w:pPr>
      <w:r>
        <w:t>1</w:t>
      </w:r>
      <w:r w:rsidRPr="00CC76DA">
        <w:rPr>
          <w:vertAlign w:val="superscript"/>
        </w:rPr>
        <w:t>er</w:t>
      </w:r>
      <w:r>
        <w:t xml:space="preserve"> lieu  </w:t>
      </w:r>
      <w:r w:rsidR="00997E97" w:rsidRPr="005440AF">
        <w:t xml:space="preserve"> de chargement:</w:t>
      </w:r>
      <w:r w:rsidR="005440AF" w:rsidRPr="005440AF">
        <w:tab/>
      </w:r>
      <w:r w:rsidR="008D0C8B">
        <w:t xml:space="preserve"> </w:t>
      </w:r>
      <w:r w:rsidR="003910C1">
        <w:t>PREVOTE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5440AF" w:rsidRPr="005440AF">
        <w:rPr>
          <w:b w:val="0"/>
        </w:rPr>
        <w:tab/>
      </w:r>
      <w:r w:rsidR="00766950">
        <w:rPr>
          <w:b w:val="0"/>
        </w:rPr>
        <w:t>46 Rue Aristide Briand</w:t>
      </w:r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66950">
        <w:rPr>
          <w:b w:val="0"/>
        </w:rPr>
        <w:t>60110 MERU</w:t>
      </w:r>
    </w:p>
    <w:p w:rsidR="00E9596C" w:rsidRDefault="003910C1" w:rsidP="00E9596C">
      <w:pPr>
        <w:rPr>
          <w:color w:val="76923C"/>
        </w:rPr>
      </w:pPr>
      <w:r>
        <w:rPr>
          <w:color w:val="76923C"/>
        </w:rPr>
        <w:t>Contact : Dominique MICHEL</w:t>
      </w:r>
      <w:r w:rsidR="00E9596C">
        <w:rPr>
          <w:color w:val="76923C"/>
        </w:rPr>
        <w:tab/>
      </w:r>
    </w:p>
    <w:p w:rsidR="0047496B" w:rsidRDefault="0047496B" w:rsidP="00C45053">
      <w:pPr>
        <w:rPr>
          <w:b w:val="0"/>
        </w:rPr>
      </w:pPr>
    </w:p>
    <w:p w:rsidR="00CC76DA" w:rsidRDefault="00CC76DA" w:rsidP="00CC76DA">
      <w:r>
        <w:t>2</w:t>
      </w:r>
      <w:r w:rsidRPr="00CC76DA">
        <w:rPr>
          <w:vertAlign w:val="superscript"/>
        </w:rPr>
        <w:t>ème</w:t>
      </w:r>
      <w:r>
        <w:t xml:space="preserve"> lieu  </w:t>
      </w:r>
      <w:r w:rsidRPr="005440AF">
        <w:t>de chargement</w:t>
      </w:r>
      <w:r w:rsidR="00C936A9">
        <w:t xml:space="preserve"> (avant 16H00)</w:t>
      </w:r>
      <w:bookmarkStart w:id="0" w:name="_GoBack"/>
      <w:bookmarkEnd w:id="0"/>
      <w:r w:rsidRPr="005440AF">
        <w:t>:</w:t>
      </w:r>
      <w:r w:rsidRPr="005440AF">
        <w:tab/>
      </w:r>
      <w:r>
        <w:t>REMONDIS</w:t>
      </w:r>
    </w:p>
    <w:p w:rsidR="00CC76DA" w:rsidRDefault="00CC76DA" w:rsidP="00CC76DA">
      <w:pPr>
        <w:ind w:left="2160" w:firstLine="720"/>
      </w:pPr>
      <w:r>
        <w:t>Rue de Bruxelles</w:t>
      </w:r>
    </w:p>
    <w:p w:rsidR="00CC76DA" w:rsidRDefault="00CC76DA" w:rsidP="00CC76DA">
      <w:pPr>
        <w:ind w:left="2160" w:firstLine="720"/>
        <w:rPr>
          <w:b w:val="0"/>
        </w:rPr>
      </w:pPr>
      <w:r>
        <w:rPr>
          <w:b w:val="0"/>
        </w:rPr>
        <w:t>60110 MERU</w:t>
      </w:r>
    </w:p>
    <w:p w:rsidR="00CC76DA" w:rsidRDefault="00CC76DA" w:rsidP="0047496B"/>
    <w:p w:rsidR="0047496B" w:rsidRPr="005440AF" w:rsidRDefault="0047496B" w:rsidP="0047496B">
      <w:r w:rsidRPr="005440AF">
        <w:t xml:space="preserve">Date de </w:t>
      </w:r>
      <w:r>
        <w:t>livraison :</w:t>
      </w:r>
      <w:r w:rsidRPr="005440AF">
        <w:t xml:space="preserve"> </w:t>
      </w:r>
      <w:r w:rsidRPr="005440AF">
        <w:tab/>
      </w:r>
      <w:r w:rsidR="00C936A9">
        <w:rPr>
          <w:color w:val="FF0000"/>
        </w:rPr>
        <w:t xml:space="preserve">VENDREDI 12 </w:t>
      </w:r>
      <w:r w:rsidR="00CC76DA">
        <w:rPr>
          <w:color w:val="FF0000"/>
        </w:rPr>
        <w:t>DECEMBRE 2014 8H30</w:t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1D735A">
        <w:rPr>
          <w:b w:val="0"/>
        </w:rPr>
        <w:t>TT PLAST</w:t>
      </w:r>
    </w:p>
    <w:p w:rsid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D735A">
        <w:rPr>
          <w:b w:val="0"/>
        </w:rPr>
        <w:t>Rue de l’Industrie</w:t>
      </w:r>
    </w:p>
    <w:p w:rsidR="0047496B" w:rsidRDefault="0047496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1D735A">
        <w:rPr>
          <w:b w:val="0"/>
        </w:rPr>
        <w:tab/>
        <w:t>Parc d’Activités Renardières</w:t>
      </w:r>
    </w:p>
    <w:p w:rsidR="001D735A" w:rsidRPr="009D2A9B" w:rsidRDefault="001D735A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62300 LENS</w:t>
      </w:r>
    </w:p>
    <w:p w:rsidR="005440AF" w:rsidRPr="00B77FFE" w:rsidRDefault="00997E97" w:rsidP="00C45053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997E97" w:rsidRPr="005440AF" w:rsidRDefault="00997E97" w:rsidP="00766950">
      <w:pPr>
        <w:tabs>
          <w:tab w:val="left" w:pos="2268"/>
        </w:tabs>
        <w:ind w:left="1440" w:hanging="1440"/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47496B">
        <w:rPr>
          <w:b w:val="0"/>
        </w:rPr>
        <w:t>Tautliner</w:t>
      </w:r>
      <w:proofErr w:type="spellEnd"/>
      <w:r w:rsidR="0047496B">
        <w:rPr>
          <w:b w:val="0"/>
        </w:rPr>
        <w:t xml:space="preserve"> 2,60m </w:t>
      </w:r>
      <w:proofErr w:type="spellStart"/>
      <w:r w:rsidR="0047496B">
        <w:rPr>
          <w:b w:val="0"/>
        </w:rPr>
        <w:t>ss</w:t>
      </w:r>
      <w:proofErr w:type="spellEnd"/>
      <w:r w:rsidR="0047496B">
        <w:rPr>
          <w:b w:val="0"/>
        </w:rPr>
        <w:t xml:space="preserve"> barres</w:t>
      </w:r>
      <w:r w:rsidR="00766950">
        <w:rPr>
          <w:b w:val="0"/>
        </w:rPr>
        <w:t xml:space="preserve"> – BESOIN DE </w:t>
      </w:r>
      <w:r w:rsidR="00CC76DA">
        <w:rPr>
          <w:b w:val="0"/>
        </w:rPr>
        <w:t>5</w:t>
      </w:r>
      <w:r w:rsidR="00766950">
        <w:rPr>
          <w:b w:val="0"/>
        </w:rPr>
        <w:t>ml de plancher (16 Balles de films/ 5 Tonnes)</w:t>
      </w:r>
      <w:r w:rsidR="00CC76DA">
        <w:rPr>
          <w:b w:val="0"/>
        </w:rPr>
        <w:t xml:space="preserve"> + 3 ou 4 palettes de balles de film 100% nat.</w:t>
      </w:r>
    </w:p>
    <w:p w:rsidR="00997E97" w:rsidRPr="005440AF" w:rsidRDefault="00997E97" w:rsidP="00C45053">
      <w:r w:rsidRPr="005440AF">
        <w:t>  </w:t>
      </w:r>
    </w:p>
    <w:p w:rsidR="00997E97" w:rsidRDefault="009D2A9B" w:rsidP="00C45053">
      <w:pPr>
        <w:tabs>
          <w:tab w:val="left" w:pos="2268"/>
        </w:tabs>
      </w:pPr>
      <w:r>
        <w:t>Tarif</w:t>
      </w:r>
      <w:r w:rsidR="0047496B">
        <w:t> :</w:t>
      </w:r>
      <w:r w:rsidR="005440AF" w:rsidRPr="005440AF">
        <w:tab/>
      </w:r>
      <w:r w:rsidR="00766950">
        <w:t>190€</w:t>
      </w:r>
      <w:r w:rsidR="00CC76DA">
        <w:t xml:space="preserve"> (prix à modifier car 1 ml de plancher sup)</w:t>
      </w:r>
    </w:p>
    <w:p w:rsidR="00EC336A" w:rsidRDefault="00EC336A" w:rsidP="00C45053">
      <w:pPr>
        <w:tabs>
          <w:tab w:val="left" w:pos="2268"/>
        </w:tabs>
      </w:pPr>
    </w:p>
    <w:p w:rsidR="00EC336A" w:rsidRPr="005440AF" w:rsidRDefault="00EC336A" w:rsidP="00C45053">
      <w:pPr>
        <w:tabs>
          <w:tab w:val="left" w:pos="2268"/>
        </w:tabs>
        <w:rPr>
          <w:b w:val="0"/>
        </w:rPr>
      </w:pPr>
      <w:r>
        <w:t xml:space="preserve">Matières transportées : </w:t>
      </w:r>
      <w:r w:rsidR="00524DDC" w:rsidRPr="00524DDC">
        <w:rPr>
          <w:b w:val="0"/>
        </w:rPr>
        <w:t>Balles de film PEBD 100% Naturel</w:t>
      </w:r>
      <w:r w:rsidR="00766950">
        <w:rPr>
          <w:b w:val="0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47496B">
        <w:rPr>
          <w:b w:val="0"/>
        </w:rPr>
        <w:t>Net</w:t>
      </w:r>
      <w:r w:rsidR="001D735A">
        <w:rPr>
          <w:b w:val="0"/>
        </w:rPr>
        <w:t xml:space="preserve"> date de facture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5E525617" wp14:editId="17BD910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1D735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785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46" w:rsidRDefault="00E21146" w:rsidP="005440AF">
      <w:r>
        <w:separator/>
      </w:r>
    </w:p>
  </w:endnote>
  <w:endnote w:type="continuationSeparator" w:id="0">
    <w:p w:rsidR="00E21146" w:rsidRDefault="00E2114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9383D" wp14:editId="5A2F2F1C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46" w:rsidRDefault="00E21146" w:rsidP="005440AF">
      <w:r>
        <w:separator/>
      </w:r>
    </w:p>
  </w:footnote>
  <w:footnote w:type="continuationSeparator" w:id="0">
    <w:p w:rsidR="00E21146" w:rsidRDefault="00E2114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1D735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7549A5E7" wp14:editId="256E86E1">
          <wp:simplePos x="0" y="0"/>
          <wp:positionH relativeFrom="column">
            <wp:posOffset>-878205</wp:posOffset>
          </wp:positionH>
          <wp:positionV relativeFrom="paragraph">
            <wp:posOffset>-12065</wp:posOffset>
          </wp:positionV>
          <wp:extent cx="7560310" cy="1804670"/>
          <wp:effectExtent l="0" t="0" r="0" b="5080"/>
          <wp:wrapNone/>
          <wp:docPr id="4" name="Image 4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26673"/>
    <w:rsid w:val="00081202"/>
    <w:rsid w:val="000C2439"/>
    <w:rsid w:val="000E1E2B"/>
    <w:rsid w:val="00157891"/>
    <w:rsid w:val="00160C4D"/>
    <w:rsid w:val="001D248F"/>
    <w:rsid w:val="001D735A"/>
    <w:rsid w:val="002333DA"/>
    <w:rsid w:val="00265475"/>
    <w:rsid w:val="00292748"/>
    <w:rsid w:val="002A4E58"/>
    <w:rsid w:val="002E4D46"/>
    <w:rsid w:val="00300E40"/>
    <w:rsid w:val="00333AF3"/>
    <w:rsid w:val="003910C1"/>
    <w:rsid w:val="003A2AAA"/>
    <w:rsid w:val="00440C31"/>
    <w:rsid w:val="004533B9"/>
    <w:rsid w:val="0047496B"/>
    <w:rsid w:val="004C7A7E"/>
    <w:rsid w:val="004D72B1"/>
    <w:rsid w:val="00524DDC"/>
    <w:rsid w:val="005440AF"/>
    <w:rsid w:val="00650F13"/>
    <w:rsid w:val="00655B15"/>
    <w:rsid w:val="00687E57"/>
    <w:rsid w:val="006A4269"/>
    <w:rsid w:val="00762801"/>
    <w:rsid w:val="00766950"/>
    <w:rsid w:val="00804B72"/>
    <w:rsid w:val="00807CD1"/>
    <w:rsid w:val="008151AB"/>
    <w:rsid w:val="00877D3B"/>
    <w:rsid w:val="008D0C8B"/>
    <w:rsid w:val="008D6580"/>
    <w:rsid w:val="00982E32"/>
    <w:rsid w:val="00997E97"/>
    <w:rsid w:val="009B459D"/>
    <w:rsid w:val="009C796B"/>
    <w:rsid w:val="009D2A9B"/>
    <w:rsid w:val="009F1082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936A9"/>
    <w:rsid w:val="00CA1072"/>
    <w:rsid w:val="00CC76DA"/>
    <w:rsid w:val="00CD0039"/>
    <w:rsid w:val="00D13EB4"/>
    <w:rsid w:val="00D36361"/>
    <w:rsid w:val="00D6481E"/>
    <w:rsid w:val="00E21146"/>
    <w:rsid w:val="00E9596C"/>
    <w:rsid w:val="00EA3D70"/>
    <w:rsid w:val="00EC336A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307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2014-09-29T08:00:00Z</cp:lastPrinted>
  <dcterms:created xsi:type="dcterms:W3CDTF">2014-10-09T09:21:00Z</dcterms:created>
  <dcterms:modified xsi:type="dcterms:W3CDTF">2014-12-03T13:49:00Z</dcterms:modified>
</cp:coreProperties>
</file>