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72F" w:rsidRDefault="009F3C1A" w:rsidP="00762801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</w:rPr>
        <w:tab/>
      </w:r>
    </w:p>
    <w:p w:rsidR="00A5572F" w:rsidRDefault="00A5572F" w:rsidP="00762801">
      <w:pPr>
        <w:pStyle w:val="Titre1"/>
        <w:jc w:val="right"/>
        <w:rPr>
          <w:rFonts w:ascii="Calibri" w:hAnsi="Calibri" w:cs="Vrinda"/>
        </w:rPr>
      </w:pPr>
    </w:p>
    <w:p w:rsidR="00A5572F" w:rsidRDefault="00A5572F" w:rsidP="00762801">
      <w:pPr>
        <w:pStyle w:val="Titre1"/>
        <w:jc w:val="right"/>
        <w:rPr>
          <w:rFonts w:ascii="Calibri" w:hAnsi="Calibri" w:cs="Vrinda"/>
        </w:rPr>
      </w:pPr>
    </w:p>
    <w:p w:rsidR="00A5572F" w:rsidRDefault="00A5572F" w:rsidP="00762801">
      <w:pPr>
        <w:pStyle w:val="Titre1"/>
        <w:jc w:val="right"/>
        <w:rPr>
          <w:rFonts w:ascii="Calibri" w:hAnsi="Calibri" w:cs="Vrinda"/>
        </w:rPr>
      </w:pPr>
    </w:p>
    <w:p w:rsidR="00A5572F" w:rsidRDefault="00A5572F" w:rsidP="00762801">
      <w:pPr>
        <w:pStyle w:val="Titre1"/>
        <w:jc w:val="right"/>
        <w:rPr>
          <w:rFonts w:ascii="Calibri" w:hAnsi="Calibri" w:cs="Vrinda"/>
        </w:rPr>
      </w:pPr>
    </w:p>
    <w:p w:rsidR="009F3C1A" w:rsidRDefault="009F3C1A" w:rsidP="00762801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</w:rPr>
        <w:t xml:space="preserve">Société </w:t>
      </w:r>
      <w:r w:rsidR="00C70FFE">
        <w:rPr>
          <w:rFonts w:ascii="Calibri" w:hAnsi="Calibri" w:cs="Vrinda"/>
        </w:rPr>
        <w:t>STBR</w:t>
      </w:r>
    </w:p>
    <w:p w:rsidR="009F3C1A" w:rsidRPr="009F3C1A" w:rsidRDefault="009F3C1A" w:rsidP="00762801">
      <w:pPr>
        <w:jc w:val="right"/>
      </w:pPr>
      <w:r>
        <w:t xml:space="preserve">A l’attention de : </w:t>
      </w:r>
      <w:proofErr w:type="spellStart"/>
      <w:r w:rsidR="00C70FFE">
        <w:t>Eric</w:t>
      </w:r>
      <w:proofErr w:type="spellEnd"/>
      <w:r w:rsidR="00C70FFE">
        <w:t>, Gilles</w:t>
      </w:r>
    </w:p>
    <w:p w:rsidR="005440AF" w:rsidRPr="008151AB" w:rsidRDefault="005440AF" w:rsidP="00877D3B">
      <w:pPr>
        <w:pStyle w:val="Titre1"/>
        <w:jc w:val="center"/>
        <w:rPr>
          <w:rFonts w:ascii="Calibri" w:hAnsi="Calibri" w:cs="Vrinda"/>
        </w:rPr>
      </w:pPr>
      <w:r w:rsidRPr="008151AB">
        <w:rPr>
          <w:rFonts w:ascii="Calibri" w:hAnsi="Calibri" w:cs="Vrinda"/>
        </w:rPr>
        <w:t>COMMANDE TRANSPORT</w:t>
      </w:r>
    </w:p>
    <w:p w:rsidR="005440AF" w:rsidRDefault="0047496B" w:rsidP="0047496B">
      <w:pPr>
        <w:jc w:val="center"/>
      </w:pPr>
      <w:r>
        <w:t xml:space="preserve">Du </w:t>
      </w:r>
      <w:r w:rsidR="00C70FFE">
        <w:t>11 Avril 2014</w:t>
      </w:r>
    </w:p>
    <w:p w:rsidR="005440AF" w:rsidRDefault="005440AF" w:rsidP="005440AF"/>
    <w:p w:rsidR="00997E97" w:rsidRPr="000E1E2B" w:rsidRDefault="00997E97" w:rsidP="00C45053">
      <w:pPr>
        <w:rPr>
          <w:sz w:val="24"/>
          <w:szCs w:val="24"/>
        </w:rPr>
      </w:pPr>
      <w:r w:rsidRPr="005440AF">
        <w:t xml:space="preserve">Référence à communiquer : </w:t>
      </w:r>
      <w:r w:rsidR="00440C31">
        <w:rPr>
          <w:sz w:val="24"/>
          <w:szCs w:val="24"/>
        </w:rPr>
        <w:t>SL1</w:t>
      </w:r>
      <w:r w:rsidR="00982E32">
        <w:rPr>
          <w:sz w:val="24"/>
          <w:szCs w:val="24"/>
        </w:rPr>
        <w:t>40</w:t>
      </w:r>
      <w:r w:rsidR="00C70FFE">
        <w:rPr>
          <w:sz w:val="24"/>
          <w:szCs w:val="24"/>
        </w:rPr>
        <w:t>407</w:t>
      </w:r>
    </w:p>
    <w:p w:rsidR="005440AF" w:rsidRPr="005440AF" w:rsidRDefault="005440AF" w:rsidP="00C45053"/>
    <w:p w:rsidR="009D2A9B" w:rsidRPr="008151AB" w:rsidRDefault="009D2A9B" w:rsidP="00C45053">
      <w:pPr>
        <w:rPr>
          <w:color w:val="76923C"/>
        </w:rPr>
      </w:pPr>
      <w:r w:rsidRPr="00157891">
        <w:rPr>
          <w:color w:val="76923C"/>
          <w:highlight w:val="yellow"/>
        </w:rPr>
        <w:t xml:space="preserve">SE PRESENTER SOUS </w:t>
      </w:r>
      <w:r w:rsidR="00C70FFE">
        <w:rPr>
          <w:color w:val="76923C"/>
          <w:highlight w:val="yellow"/>
        </w:rPr>
        <w:t>E.DEAL</w:t>
      </w:r>
      <w:r w:rsidR="00C70FFE">
        <w:rPr>
          <w:color w:val="76923C"/>
        </w:rPr>
        <w:t xml:space="preserve"> – Merci de demander au chauffeur de faire 2 </w:t>
      </w:r>
      <w:proofErr w:type="spellStart"/>
      <w:r w:rsidR="00C70FFE">
        <w:rPr>
          <w:color w:val="76923C"/>
        </w:rPr>
        <w:t>cmr’s</w:t>
      </w:r>
      <w:proofErr w:type="spellEnd"/>
      <w:r w:rsidR="00C70FFE">
        <w:rPr>
          <w:color w:val="76923C"/>
        </w:rPr>
        <w:t>.</w:t>
      </w:r>
      <w:r>
        <w:rPr>
          <w:color w:val="76923C"/>
        </w:rPr>
        <w:t xml:space="preserve"> </w:t>
      </w:r>
    </w:p>
    <w:p w:rsidR="00997E97" w:rsidRPr="005440AF" w:rsidRDefault="00997E97" w:rsidP="00C45053">
      <w:r w:rsidRPr="005440AF">
        <w:t> </w:t>
      </w:r>
    </w:p>
    <w:p w:rsidR="00997E97" w:rsidRPr="005440AF" w:rsidRDefault="00997E97" w:rsidP="00C45053"/>
    <w:p w:rsidR="00997E97" w:rsidRPr="005440AF" w:rsidRDefault="00997E97" w:rsidP="00C45053">
      <w:r w:rsidRPr="005440AF">
        <w:t xml:space="preserve">Date de chargement: </w:t>
      </w:r>
      <w:r w:rsidR="005440AF" w:rsidRPr="005440AF">
        <w:tab/>
      </w:r>
      <w:r w:rsidR="00C70FFE">
        <w:rPr>
          <w:color w:val="FF0000"/>
        </w:rPr>
        <w:t>Vendredi 18 AVRIL 2014 (APRES-MIDI IMPERATIF à partir de 14H00)</w:t>
      </w:r>
    </w:p>
    <w:p w:rsidR="00997E97" w:rsidRPr="005440AF" w:rsidRDefault="00997E97" w:rsidP="00C45053"/>
    <w:p w:rsidR="00997E97" w:rsidRPr="005440AF" w:rsidRDefault="00997E97" w:rsidP="00C45053">
      <w:pPr>
        <w:rPr>
          <w:b w:val="0"/>
        </w:rPr>
      </w:pPr>
      <w:r w:rsidRPr="005440AF">
        <w:t>Lieu de chargement:</w:t>
      </w:r>
      <w:r w:rsidR="005440AF" w:rsidRPr="005440AF">
        <w:tab/>
      </w:r>
      <w:r w:rsidR="008D0C8B">
        <w:t xml:space="preserve"> </w:t>
      </w:r>
      <w:r w:rsidR="00C70FFE">
        <w:t>MPP</w:t>
      </w:r>
    </w:p>
    <w:p w:rsidR="008D0C8B" w:rsidRDefault="00997E97" w:rsidP="009D2A9B">
      <w:pPr>
        <w:rPr>
          <w:b w:val="0"/>
        </w:rPr>
      </w:pPr>
      <w:r w:rsidRPr="005440AF">
        <w:rPr>
          <w:b w:val="0"/>
        </w:rPr>
        <w:t>                                     </w:t>
      </w:r>
      <w:r w:rsidR="005440AF" w:rsidRPr="005440AF">
        <w:rPr>
          <w:b w:val="0"/>
        </w:rPr>
        <w:tab/>
      </w:r>
      <w:r w:rsidR="00C70FFE">
        <w:rPr>
          <w:b w:val="0"/>
        </w:rPr>
        <w:t xml:space="preserve">14 Rue des </w:t>
      </w:r>
      <w:proofErr w:type="spellStart"/>
      <w:r w:rsidR="00C70FFE">
        <w:rPr>
          <w:b w:val="0"/>
        </w:rPr>
        <w:t>Oziers</w:t>
      </w:r>
      <w:proofErr w:type="spellEnd"/>
    </w:p>
    <w:p w:rsidR="00160C4D" w:rsidRDefault="00160C4D" w:rsidP="00C45053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C70FFE">
        <w:rPr>
          <w:b w:val="0"/>
        </w:rPr>
        <w:t>95 – ST OUEN L’AUMONE</w:t>
      </w:r>
    </w:p>
    <w:p w:rsidR="008D0C8B" w:rsidRDefault="008D0C8B" w:rsidP="00C45053">
      <w:pPr>
        <w:rPr>
          <w:b w:val="0"/>
        </w:rPr>
      </w:pPr>
    </w:p>
    <w:p w:rsidR="0047496B" w:rsidRDefault="0047496B" w:rsidP="00C45053">
      <w:pPr>
        <w:rPr>
          <w:b w:val="0"/>
        </w:rPr>
      </w:pPr>
    </w:p>
    <w:p w:rsidR="0047496B" w:rsidRPr="005440AF" w:rsidRDefault="0047496B" w:rsidP="0047496B">
      <w:r w:rsidRPr="005440AF">
        <w:t xml:space="preserve">Date de </w:t>
      </w:r>
      <w:r>
        <w:t>livraison :</w:t>
      </w:r>
      <w:r w:rsidRPr="005440AF">
        <w:t xml:space="preserve"> </w:t>
      </w:r>
      <w:r w:rsidRPr="005440AF">
        <w:tab/>
      </w:r>
      <w:r w:rsidR="00C70FFE">
        <w:rPr>
          <w:color w:val="FF0000"/>
        </w:rPr>
        <w:t>MARDI 22 AVRIL 2014 (Matin)</w:t>
      </w:r>
    </w:p>
    <w:p w:rsidR="005440AF" w:rsidRPr="009D2A9B" w:rsidRDefault="00160C4D" w:rsidP="00C45053">
      <w:pPr>
        <w:rPr>
          <w:b w:val="0"/>
        </w:rPr>
      </w:pPr>
      <w:r>
        <w:rPr>
          <w:b w:val="0"/>
        </w:rPr>
        <w:tab/>
      </w:r>
      <w:r w:rsidR="00997E97" w:rsidRPr="005440AF">
        <w:t> </w:t>
      </w:r>
    </w:p>
    <w:p w:rsidR="00997E97" w:rsidRDefault="00997E97" w:rsidP="009D2A9B">
      <w:pPr>
        <w:rPr>
          <w:b w:val="0"/>
        </w:rPr>
      </w:pPr>
      <w:r w:rsidRPr="005440AF">
        <w:t>Lieu de livraison:</w:t>
      </w:r>
      <w:r w:rsidR="005440AF" w:rsidRPr="005440AF">
        <w:t> </w:t>
      </w:r>
      <w:r w:rsidR="005440AF" w:rsidRPr="005440AF">
        <w:tab/>
      </w:r>
      <w:r w:rsidR="0047496B">
        <w:rPr>
          <w:b w:val="0"/>
        </w:rPr>
        <w:t xml:space="preserve">PMG </w:t>
      </w:r>
    </w:p>
    <w:p w:rsidR="009D2A9B" w:rsidRDefault="009D2A9B" w:rsidP="009D2A9B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47496B">
        <w:rPr>
          <w:b w:val="0"/>
        </w:rPr>
        <w:t xml:space="preserve">4 Rue Petit </w:t>
      </w:r>
      <w:proofErr w:type="spellStart"/>
      <w:r w:rsidR="0047496B">
        <w:rPr>
          <w:b w:val="0"/>
        </w:rPr>
        <w:t>Sorri</w:t>
      </w:r>
      <w:proofErr w:type="spellEnd"/>
    </w:p>
    <w:p w:rsidR="0047496B" w:rsidRPr="009D2A9B" w:rsidRDefault="0047496B" w:rsidP="009D2A9B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60480 FROISSY</w:t>
      </w:r>
    </w:p>
    <w:p w:rsidR="008D0C8B" w:rsidRPr="005440AF" w:rsidRDefault="00997E97" w:rsidP="008D0C8B">
      <w:pPr>
        <w:rPr>
          <w:b w:val="0"/>
        </w:rPr>
      </w:pPr>
      <w:r w:rsidRPr="009D2A9B">
        <w:rPr>
          <w:b w:val="0"/>
        </w:rPr>
        <w:t>                              </w:t>
      </w:r>
      <w:r w:rsidR="005440AF" w:rsidRPr="009D2A9B">
        <w:rPr>
          <w:b w:val="0"/>
        </w:rPr>
        <w:tab/>
      </w:r>
    </w:p>
    <w:p w:rsidR="005440AF" w:rsidRPr="00B77FFE" w:rsidRDefault="00997E97" w:rsidP="00C45053">
      <w:pPr>
        <w:rPr>
          <w:b w:val="0"/>
        </w:rPr>
      </w:pPr>
      <w:r w:rsidRPr="005440AF">
        <w:rPr>
          <w:b w:val="0"/>
        </w:rPr>
        <w:t>                                </w:t>
      </w:r>
      <w:r w:rsidR="005440AF" w:rsidRPr="005440AF">
        <w:rPr>
          <w:b w:val="0"/>
        </w:rPr>
        <w:tab/>
      </w:r>
    </w:p>
    <w:p w:rsidR="00997E97" w:rsidRPr="005440AF" w:rsidRDefault="00997E97" w:rsidP="00C45053">
      <w:pPr>
        <w:tabs>
          <w:tab w:val="left" w:pos="2268"/>
        </w:tabs>
        <w:rPr>
          <w:b w:val="0"/>
        </w:rPr>
      </w:pPr>
      <w:r w:rsidRPr="005440AF">
        <w:t xml:space="preserve">Véhicule: </w:t>
      </w:r>
      <w:r w:rsidR="005440AF" w:rsidRPr="005440AF">
        <w:tab/>
      </w:r>
      <w:proofErr w:type="spellStart"/>
      <w:r w:rsidR="0047496B">
        <w:rPr>
          <w:b w:val="0"/>
        </w:rPr>
        <w:t>Tautliner</w:t>
      </w:r>
      <w:proofErr w:type="spellEnd"/>
      <w:r w:rsidR="0047496B">
        <w:rPr>
          <w:b w:val="0"/>
        </w:rPr>
        <w:t xml:space="preserve"> 2,60m </w:t>
      </w:r>
      <w:proofErr w:type="spellStart"/>
      <w:r w:rsidR="0047496B">
        <w:rPr>
          <w:b w:val="0"/>
        </w:rPr>
        <w:t>ss</w:t>
      </w:r>
      <w:proofErr w:type="spellEnd"/>
      <w:r w:rsidR="0047496B">
        <w:rPr>
          <w:b w:val="0"/>
        </w:rPr>
        <w:t xml:space="preserve"> barres</w:t>
      </w:r>
    </w:p>
    <w:p w:rsidR="00997E97" w:rsidRPr="005440AF" w:rsidRDefault="00997E97" w:rsidP="00C45053">
      <w:r w:rsidRPr="005440AF">
        <w:t>  </w:t>
      </w:r>
    </w:p>
    <w:p w:rsidR="00997E97" w:rsidRDefault="009D2A9B" w:rsidP="00C45053">
      <w:pPr>
        <w:tabs>
          <w:tab w:val="left" w:pos="2268"/>
        </w:tabs>
      </w:pPr>
      <w:r>
        <w:t>Tarif</w:t>
      </w:r>
      <w:r w:rsidR="0047496B">
        <w:t> :</w:t>
      </w:r>
      <w:r w:rsidR="005440AF" w:rsidRPr="005440AF">
        <w:tab/>
      </w:r>
      <w:r w:rsidR="00C70FFE">
        <w:t>220€</w:t>
      </w:r>
    </w:p>
    <w:p w:rsidR="00EC336A" w:rsidRDefault="00EC336A" w:rsidP="00C45053">
      <w:pPr>
        <w:tabs>
          <w:tab w:val="left" w:pos="2268"/>
        </w:tabs>
      </w:pPr>
    </w:p>
    <w:p w:rsidR="00EC336A" w:rsidRPr="005440AF" w:rsidRDefault="00EC336A" w:rsidP="00C45053">
      <w:pPr>
        <w:tabs>
          <w:tab w:val="left" w:pos="2268"/>
        </w:tabs>
        <w:rPr>
          <w:b w:val="0"/>
        </w:rPr>
      </w:pPr>
      <w:r>
        <w:t xml:space="preserve">Matières transportées : PP broyé Thermo en </w:t>
      </w:r>
      <w:proofErr w:type="spellStart"/>
      <w:r w:rsidR="00C70FFE">
        <w:t>octabins</w:t>
      </w:r>
      <w:proofErr w:type="spellEnd"/>
      <w:r w:rsidR="00C70FFE">
        <w:t xml:space="preserve"> (16 Palettes au sol) – Environ 8 Tonnes</w:t>
      </w:r>
    </w:p>
    <w:p w:rsidR="00997E97" w:rsidRPr="005440AF" w:rsidRDefault="00997E97" w:rsidP="00C45053">
      <w:r w:rsidRPr="005440AF">
        <w:t> </w:t>
      </w:r>
    </w:p>
    <w:p w:rsidR="005440AF" w:rsidRPr="005440AF" w:rsidRDefault="005440AF" w:rsidP="00C45053">
      <w:pPr>
        <w:rPr>
          <w:b w:val="0"/>
        </w:rPr>
      </w:pPr>
      <w:r>
        <w:t>Conditions de paiement </w:t>
      </w:r>
      <w:r w:rsidRPr="005440AF">
        <w:rPr>
          <w:b w:val="0"/>
        </w:rPr>
        <w:t xml:space="preserve">: 30 Jours </w:t>
      </w:r>
      <w:r w:rsidR="0047496B">
        <w:rPr>
          <w:b w:val="0"/>
        </w:rPr>
        <w:t>Net</w:t>
      </w:r>
      <w:bookmarkStart w:id="0" w:name="_GoBack"/>
      <w:bookmarkEnd w:id="0"/>
    </w:p>
    <w:p w:rsidR="00997E97" w:rsidRPr="005440AF" w:rsidRDefault="00997E97" w:rsidP="00C45053">
      <w:r w:rsidRPr="005440AF">
        <w:t> 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Merci par avance,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Cordialement.</w:t>
      </w:r>
    </w:p>
    <w:p w:rsidR="008151AB" w:rsidRPr="008151AB" w:rsidRDefault="009B459D" w:rsidP="00BE0B7C"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5E525617" wp14:editId="17BD9104">
            <wp:simplePos x="0" y="0"/>
            <wp:positionH relativeFrom="column">
              <wp:posOffset>-147320</wp:posOffset>
            </wp:positionH>
            <wp:positionV relativeFrom="paragraph">
              <wp:posOffset>159385</wp:posOffset>
            </wp:positionV>
            <wp:extent cx="1727200" cy="786765"/>
            <wp:effectExtent l="0" t="0" r="6350" b="0"/>
            <wp:wrapNone/>
            <wp:docPr id="3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997E97">
        <w:t> </w:t>
      </w:r>
    </w:p>
    <w:sectPr w:rsidR="008151AB" w:rsidRPr="008151AB" w:rsidSect="00C45053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DAE" w:rsidRDefault="00056DAE" w:rsidP="005440AF">
      <w:r>
        <w:separator/>
      </w:r>
    </w:p>
  </w:endnote>
  <w:endnote w:type="continuationSeparator" w:id="0">
    <w:p w:rsidR="00056DAE" w:rsidRDefault="00056DAE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9B459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-785495</wp:posOffset>
          </wp:positionH>
          <wp:positionV relativeFrom="paragraph">
            <wp:posOffset>53340</wp:posOffset>
          </wp:positionV>
          <wp:extent cx="7239000" cy="532765"/>
          <wp:effectExtent l="0" t="0" r="0" b="635"/>
          <wp:wrapNone/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DAE" w:rsidRDefault="00056DAE" w:rsidP="005440AF">
      <w:r>
        <w:separator/>
      </w:r>
    </w:p>
  </w:footnote>
  <w:footnote w:type="continuationSeparator" w:id="0">
    <w:p w:rsidR="00056DAE" w:rsidRDefault="00056DAE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9B459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-409575</wp:posOffset>
          </wp:positionH>
          <wp:positionV relativeFrom="paragraph">
            <wp:posOffset>-149860</wp:posOffset>
          </wp:positionV>
          <wp:extent cx="7112000" cy="1765300"/>
          <wp:effectExtent l="0" t="0" r="0" b="6350"/>
          <wp:wrapNone/>
          <wp:docPr id="2" name="Image 3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PAPIER-ENTÊT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59D"/>
    <w:rsid w:val="00026673"/>
    <w:rsid w:val="00056DAE"/>
    <w:rsid w:val="000C2439"/>
    <w:rsid w:val="000E1E2B"/>
    <w:rsid w:val="00157891"/>
    <w:rsid w:val="00160C4D"/>
    <w:rsid w:val="002610DB"/>
    <w:rsid w:val="00292748"/>
    <w:rsid w:val="002A4E58"/>
    <w:rsid w:val="00300E40"/>
    <w:rsid w:val="00333AF3"/>
    <w:rsid w:val="00440C31"/>
    <w:rsid w:val="004533B9"/>
    <w:rsid w:val="0047496B"/>
    <w:rsid w:val="004C7A7E"/>
    <w:rsid w:val="005440AF"/>
    <w:rsid w:val="00655B15"/>
    <w:rsid w:val="00687E57"/>
    <w:rsid w:val="006A4269"/>
    <w:rsid w:val="00762801"/>
    <w:rsid w:val="00807CD1"/>
    <w:rsid w:val="008151AB"/>
    <w:rsid w:val="00877D3B"/>
    <w:rsid w:val="008D0C8B"/>
    <w:rsid w:val="008D6580"/>
    <w:rsid w:val="00982E32"/>
    <w:rsid w:val="00997E97"/>
    <w:rsid w:val="009B459D"/>
    <w:rsid w:val="009C796B"/>
    <w:rsid w:val="009D2A9B"/>
    <w:rsid w:val="009F1082"/>
    <w:rsid w:val="009F3C1A"/>
    <w:rsid w:val="00A0154B"/>
    <w:rsid w:val="00A04819"/>
    <w:rsid w:val="00A35CCE"/>
    <w:rsid w:val="00A5572F"/>
    <w:rsid w:val="00A74AEF"/>
    <w:rsid w:val="00B03291"/>
    <w:rsid w:val="00B77FFE"/>
    <w:rsid w:val="00BE0B7C"/>
    <w:rsid w:val="00C45053"/>
    <w:rsid w:val="00C70FFE"/>
    <w:rsid w:val="00CA1072"/>
    <w:rsid w:val="00CD0039"/>
    <w:rsid w:val="00D36361"/>
    <w:rsid w:val="00D6481E"/>
    <w:rsid w:val="00EA3D70"/>
    <w:rsid w:val="00EC336A"/>
    <w:rsid w:val="00F36C1B"/>
    <w:rsid w:val="00FB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Confirmations%20de%20transport\Conf%20Transport%20%20SL%20131010%20(MORNAC%20FKT)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Conf Transport  SL 131010 (MORNAC FKT)</Template>
  <TotalTime>2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3</cp:revision>
  <cp:lastPrinted>2014-03-14T11:32:00Z</cp:lastPrinted>
  <dcterms:created xsi:type="dcterms:W3CDTF">2014-04-11T10:14:00Z</dcterms:created>
  <dcterms:modified xsi:type="dcterms:W3CDTF">2014-04-11T10:16:00Z</dcterms:modified>
</cp:coreProperties>
</file>