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2DF25" w14:textId="77777777" w:rsidR="00A02051" w:rsidRDefault="00A02051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5B35661" wp14:editId="5C05ADAA">
            <wp:simplePos x="0" y="0"/>
            <wp:positionH relativeFrom="column">
              <wp:posOffset>-546009</wp:posOffset>
            </wp:positionH>
            <wp:positionV relativeFrom="paragraph">
              <wp:posOffset>-73660</wp:posOffset>
            </wp:positionV>
            <wp:extent cx="7112000" cy="1765300"/>
            <wp:effectExtent l="0" t="0" r="0" b="6350"/>
            <wp:wrapNone/>
            <wp:docPr id="4" name="Image 4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C1A">
        <w:rPr>
          <w:rFonts w:ascii="Calibri" w:hAnsi="Calibri" w:cs="Vrinda"/>
        </w:rPr>
        <w:tab/>
      </w:r>
    </w:p>
    <w:p w14:paraId="46A79876" w14:textId="77777777" w:rsidR="00A02051" w:rsidRDefault="00A02051" w:rsidP="00762801">
      <w:pPr>
        <w:pStyle w:val="Titre1"/>
        <w:jc w:val="right"/>
        <w:rPr>
          <w:rFonts w:ascii="Calibri" w:hAnsi="Calibri" w:cs="Vrinda"/>
        </w:rPr>
      </w:pPr>
    </w:p>
    <w:p w14:paraId="2690B0D3" w14:textId="77777777" w:rsidR="00A02051" w:rsidRDefault="00A02051" w:rsidP="00762801">
      <w:pPr>
        <w:pStyle w:val="Titre1"/>
        <w:jc w:val="right"/>
        <w:rPr>
          <w:rFonts w:ascii="Calibri" w:hAnsi="Calibri" w:cs="Vrinda"/>
        </w:rPr>
      </w:pPr>
    </w:p>
    <w:p w14:paraId="17DC4CD8" w14:textId="77777777" w:rsidR="00A02051" w:rsidRDefault="00A02051" w:rsidP="00762801">
      <w:pPr>
        <w:pStyle w:val="Titre1"/>
        <w:jc w:val="right"/>
        <w:rPr>
          <w:rFonts w:ascii="Calibri" w:hAnsi="Calibri" w:cs="Vrinda"/>
        </w:rPr>
      </w:pPr>
    </w:p>
    <w:p w14:paraId="797CCB2A" w14:textId="58A3B10B" w:rsidR="00937EF9" w:rsidRDefault="00937EF9" w:rsidP="00937EF9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 xml:space="preserve">Société </w:t>
      </w:r>
      <w:r w:rsidR="00FD4156">
        <w:rPr>
          <w:rFonts w:ascii="Calibri" w:hAnsi="Calibri" w:cs="Vrinda"/>
        </w:rPr>
        <w:t>PREVOTE</w:t>
      </w:r>
    </w:p>
    <w:p w14:paraId="438AFC26" w14:textId="1AAB91D2" w:rsidR="00937EF9" w:rsidRPr="009F3C1A" w:rsidRDefault="00937EF9" w:rsidP="00937EF9">
      <w:pPr>
        <w:jc w:val="right"/>
      </w:pPr>
      <w:r>
        <w:t xml:space="preserve">A l’attention de : </w:t>
      </w:r>
      <w:r w:rsidR="00FD4156">
        <w:t>Stéphanie PIQUANT</w:t>
      </w:r>
    </w:p>
    <w:p w14:paraId="45F81B3D" w14:textId="77777777" w:rsidR="00937EF9" w:rsidRDefault="00937EF9" w:rsidP="00937EF9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14:paraId="5A39E068" w14:textId="5E32E715" w:rsidR="004E59E1" w:rsidRPr="004E59E1" w:rsidRDefault="004E59E1" w:rsidP="004E59E1">
      <w:pPr>
        <w:jc w:val="center"/>
      </w:pPr>
      <w:r>
        <w:t>Du</w:t>
      </w:r>
      <w:r w:rsidR="00E57B9D">
        <w:t xml:space="preserve"> </w:t>
      </w:r>
      <w:r w:rsidR="00FD4156">
        <w:t>27 Novembre 2015</w:t>
      </w:r>
    </w:p>
    <w:p w14:paraId="7962C92C" w14:textId="77777777" w:rsidR="00937EF9" w:rsidRDefault="00937EF9" w:rsidP="00937EF9"/>
    <w:p w14:paraId="5DCCA38E" w14:textId="61D7FBED" w:rsidR="00937EF9" w:rsidRPr="000E1E2B" w:rsidRDefault="00937EF9" w:rsidP="00937EF9">
      <w:pPr>
        <w:rPr>
          <w:sz w:val="24"/>
          <w:szCs w:val="24"/>
        </w:rPr>
      </w:pPr>
      <w:r w:rsidRPr="005440AF">
        <w:t>Référence à communiquer</w:t>
      </w:r>
      <w:r w:rsidR="00090B57">
        <w:t xml:space="preserve"> : </w:t>
      </w:r>
    </w:p>
    <w:p w14:paraId="0EAB611F" w14:textId="77777777" w:rsidR="00937EF9" w:rsidRPr="005440AF" w:rsidRDefault="00937EF9" w:rsidP="00937EF9"/>
    <w:p w14:paraId="5FB99044" w14:textId="77777777" w:rsidR="00937EF9" w:rsidRPr="00D265DC" w:rsidRDefault="00937EF9" w:rsidP="00937EF9">
      <w:pPr>
        <w:rPr>
          <w:color w:val="76923C"/>
          <w:sz w:val="24"/>
          <w:szCs w:val="24"/>
        </w:rPr>
      </w:pPr>
      <w:r w:rsidRPr="00D265DC">
        <w:rPr>
          <w:color w:val="76923C"/>
          <w:sz w:val="24"/>
          <w:szCs w:val="24"/>
        </w:rPr>
        <w:t>Seule la société EDEAL doit être annoncée sur les lieux de chargement et de livraison.</w:t>
      </w:r>
    </w:p>
    <w:p w14:paraId="6CE06EC5" w14:textId="77777777" w:rsidR="00937EF9" w:rsidRPr="005440AF" w:rsidRDefault="00937EF9" w:rsidP="00937EF9">
      <w:r w:rsidRPr="005440AF">
        <w:t> </w:t>
      </w:r>
    </w:p>
    <w:p w14:paraId="7906753F" w14:textId="4FEF8F30" w:rsidR="00937EF9" w:rsidRPr="005440AF" w:rsidRDefault="00937EF9" w:rsidP="00937EF9">
      <w:r w:rsidRPr="005440AF">
        <w:t xml:space="preserve">Date de </w:t>
      </w:r>
      <w:proofErr w:type="gramStart"/>
      <w:r w:rsidRPr="005440AF">
        <w:t>chargement:</w:t>
      </w:r>
      <w:proofErr w:type="gramEnd"/>
      <w:r w:rsidRPr="005440AF">
        <w:t xml:space="preserve"> </w:t>
      </w:r>
      <w:r w:rsidRPr="005440AF">
        <w:tab/>
      </w:r>
      <w:r w:rsidR="00FD4156">
        <w:rPr>
          <w:color w:val="FF0000"/>
        </w:rPr>
        <w:t>MARDI 1</w:t>
      </w:r>
      <w:r w:rsidR="00FD4156" w:rsidRPr="00FD4156">
        <w:rPr>
          <w:color w:val="FF0000"/>
          <w:vertAlign w:val="superscript"/>
        </w:rPr>
        <w:t>er</w:t>
      </w:r>
      <w:r w:rsidR="00FD4156">
        <w:rPr>
          <w:color w:val="FF0000"/>
        </w:rPr>
        <w:t xml:space="preserve"> DECEMBRE 2015</w:t>
      </w:r>
    </w:p>
    <w:p w14:paraId="07CCF17E" w14:textId="77777777" w:rsidR="00EE10F0" w:rsidRDefault="00EE10F0" w:rsidP="0036323F">
      <w:pPr>
        <w:rPr>
          <w:b w:val="0"/>
        </w:rPr>
      </w:pPr>
    </w:p>
    <w:p w14:paraId="5C592F23" w14:textId="1882FBA0" w:rsidR="00D265DC" w:rsidRDefault="00844101" w:rsidP="00EE10F0">
      <w:r w:rsidRPr="00844101">
        <w:rPr>
          <w:color w:val="4BACC6" w:themeColor="accent5"/>
        </w:rPr>
        <w:t xml:space="preserve">Chargement </w:t>
      </w:r>
      <w:r w:rsidR="00FD4156">
        <w:rPr>
          <w:color w:val="4BACC6" w:themeColor="accent5"/>
        </w:rPr>
        <w:t>de 1 palette 100x120x100cm / 250kg (Bonbonnes TRITAN en balle)</w:t>
      </w:r>
    </w:p>
    <w:p w14:paraId="64722CAD" w14:textId="77777777" w:rsidR="00D265DC" w:rsidRDefault="00D265DC" w:rsidP="00EE10F0">
      <w:pPr>
        <w:rPr>
          <w:b w:val="0"/>
        </w:rPr>
      </w:pPr>
    </w:p>
    <w:p w14:paraId="0B28D652" w14:textId="731B8B8B" w:rsidR="00D265DC" w:rsidRDefault="00C523C3" w:rsidP="00EE10F0">
      <w:pPr>
        <w:rPr>
          <w:b w:val="0"/>
        </w:rPr>
      </w:pPr>
      <w:r>
        <w:t>L</w:t>
      </w:r>
      <w:r w:rsidR="00D265DC" w:rsidRPr="00D265DC">
        <w:t>ieu de chargement</w:t>
      </w:r>
      <w:r w:rsidR="00D265DC">
        <w:rPr>
          <w:b w:val="0"/>
        </w:rPr>
        <w:t xml:space="preserve"> :     </w:t>
      </w:r>
      <w:r w:rsidR="00FD4156">
        <w:rPr>
          <w:b w:val="0"/>
        </w:rPr>
        <w:t>APROVAL (SUEZ)</w:t>
      </w:r>
    </w:p>
    <w:p w14:paraId="38B2C9BA" w14:textId="6FF82C0A" w:rsidR="00D265DC" w:rsidRDefault="00C523C3" w:rsidP="00EE10F0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FD4156">
        <w:rPr>
          <w:b w:val="0"/>
        </w:rPr>
        <w:t>ZI La Braconne</w:t>
      </w:r>
    </w:p>
    <w:p w14:paraId="3DF1B86A" w14:textId="3C510412" w:rsidR="00D265DC" w:rsidRDefault="00D265DC" w:rsidP="00937EF9">
      <w:pPr>
        <w:rPr>
          <w:b w:val="0"/>
        </w:rPr>
      </w:pPr>
      <w:r>
        <w:rPr>
          <w:b w:val="0"/>
        </w:rPr>
        <w:tab/>
      </w:r>
      <w:r w:rsidR="00FD4156">
        <w:rPr>
          <w:b w:val="0"/>
        </w:rPr>
        <w:tab/>
      </w:r>
      <w:r w:rsidR="00FD4156">
        <w:rPr>
          <w:b w:val="0"/>
        </w:rPr>
        <w:tab/>
        <w:t xml:space="preserve">16600 </w:t>
      </w:r>
      <w:proofErr w:type="gramStart"/>
      <w:r w:rsidR="00FD4156">
        <w:rPr>
          <w:b w:val="0"/>
        </w:rPr>
        <w:t>MORNAC  Contact</w:t>
      </w:r>
      <w:proofErr w:type="gramEnd"/>
      <w:r w:rsidR="00FD4156">
        <w:rPr>
          <w:b w:val="0"/>
        </w:rPr>
        <w:t xml:space="preserve"> : </w:t>
      </w:r>
      <w:proofErr w:type="spellStart"/>
      <w:r w:rsidR="00FD4156">
        <w:rPr>
          <w:b w:val="0"/>
        </w:rPr>
        <w:t>Eric</w:t>
      </w:r>
      <w:proofErr w:type="spellEnd"/>
      <w:r w:rsidR="00FD4156">
        <w:rPr>
          <w:b w:val="0"/>
        </w:rPr>
        <w:t xml:space="preserve"> MAUCLAIR</w:t>
      </w:r>
    </w:p>
    <w:p w14:paraId="7D3C9E29" w14:textId="77777777" w:rsidR="00937EF9" w:rsidRPr="00B77FFE" w:rsidRDefault="00937EF9" w:rsidP="00937EF9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14:paraId="6D693B1A" w14:textId="61BFDCB5" w:rsidR="00FD4156" w:rsidRDefault="00937EF9" w:rsidP="00FD4156">
      <w:r w:rsidRPr="005440AF">
        <w:t xml:space="preserve">Date de </w:t>
      </w:r>
      <w:proofErr w:type="gramStart"/>
      <w:r w:rsidRPr="005440AF">
        <w:t>livraison:</w:t>
      </w:r>
      <w:proofErr w:type="gramEnd"/>
      <w:r w:rsidRPr="005440AF">
        <w:t xml:space="preserve"> </w:t>
      </w:r>
      <w:r w:rsidR="00FD4156">
        <w:tab/>
      </w:r>
      <w:r w:rsidR="00FD4156" w:rsidRPr="00FD4156">
        <w:rPr>
          <w:color w:val="FF0000"/>
        </w:rPr>
        <w:t>VENDREDI 4 DECEMBRE 2015</w:t>
      </w:r>
    </w:p>
    <w:p w14:paraId="0D364FEC" w14:textId="77777777" w:rsidR="00FD4156" w:rsidRDefault="00FD4156" w:rsidP="00FD4156"/>
    <w:p w14:paraId="3DAC93C6" w14:textId="0CEFACAB" w:rsidR="00937EF9" w:rsidRDefault="00FD4156" w:rsidP="00FD4156">
      <w:pPr>
        <w:rPr>
          <w:b w:val="0"/>
        </w:rPr>
      </w:pPr>
      <w:r>
        <w:t>Lieu de livraison :</w:t>
      </w:r>
      <w:r>
        <w:tab/>
        <w:t>DSI PLASTICS</w:t>
      </w:r>
    </w:p>
    <w:p w14:paraId="20ADD997" w14:textId="634ABB3D" w:rsidR="00937EF9" w:rsidRDefault="00937EF9" w:rsidP="00937EF9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FD4156">
        <w:rPr>
          <w:b w:val="0"/>
        </w:rPr>
        <w:t>Zone Artisanale</w:t>
      </w:r>
    </w:p>
    <w:p w14:paraId="48813458" w14:textId="62FF52A3" w:rsidR="00090B57" w:rsidRPr="008D0C8B" w:rsidRDefault="00FD4156" w:rsidP="00090B57">
      <w:pPr>
        <w:ind w:left="1440" w:firstLine="720"/>
        <w:rPr>
          <w:b w:val="0"/>
        </w:rPr>
      </w:pPr>
      <w:r>
        <w:rPr>
          <w:b w:val="0"/>
        </w:rPr>
        <w:t>39360 VIRY</w:t>
      </w:r>
    </w:p>
    <w:p w14:paraId="1FC2008B" w14:textId="202859A3" w:rsidR="00937EF9" w:rsidRPr="00937EF9" w:rsidRDefault="00937EF9" w:rsidP="00937EF9">
      <w:pPr>
        <w:rPr>
          <w:b w:val="0"/>
        </w:rPr>
      </w:pPr>
      <w:r w:rsidRPr="008D0C8B">
        <w:rPr>
          <w:b w:val="0"/>
        </w:rPr>
        <w:t>                                 </w:t>
      </w:r>
      <w:r w:rsidRPr="008D0C8B">
        <w:rPr>
          <w:b w:val="0"/>
        </w:rPr>
        <w:tab/>
      </w:r>
      <w:r w:rsidR="00FD4156">
        <w:rPr>
          <w:b w:val="0"/>
        </w:rPr>
        <w:t>Contact : Sonia DE OLIVEIRA</w:t>
      </w:r>
    </w:p>
    <w:p w14:paraId="2FAB4689" w14:textId="73FBE3DE" w:rsidR="00937EF9" w:rsidRPr="00FD4156" w:rsidRDefault="0041214C" w:rsidP="00937EF9">
      <w:pPr>
        <w:rPr>
          <w:b w:val="0"/>
        </w:rPr>
      </w:pPr>
      <w:r>
        <w:rPr>
          <w:b w:val="0"/>
        </w:rPr>
        <w:t>                              </w:t>
      </w:r>
      <w:r w:rsidR="00937EF9" w:rsidRPr="005440AF">
        <w:rPr>
          <w:b w:val="0"/>
        </w:rPr>
        <w:t>                         </w:t>
      </w:r>
      <w:r w:rsidR="00937EF9" w:rsidRPr="005440AF">
        <w:rPr>
          <w:b w:val="0"/>
        </w:rPr>
        <w:tab/>
      </w:r>
      <w:r w:rsidR="00937EF9" w:rsidRPr="005440AF">
        <w:t> </w:t>
      </w:r>
    </w:p>
    <w:p w14:paraId="58BDBEF7" w14:textId="3A069342" w:rsidR="00937EF9" w:rsidRPr="005440AF" w:rsidRDefault="00937EF9" w:rsidP="00937EF9">
      <w:pPr>
        <w:tabs>
          <w:tab w:val="left" w:pos="2268"/>
        </w:tabs>
        <w:rPr>
          <w:b w:val="0"/>
        </w:rPr>
      </w:pPr>
      <w:proofErr w:type="gramStart"/>
      <w:r w:rsidRPr="005440AF">
        <w:t>Tarif:</w:t>
      </w:r>
      <w:proofErr w:type="gramEnd"/>
      <w:r w:rsidRPr="005440AF">
        <w:t xml:space="preserve"> </w:t>
      </w:r>
      <w:r w:rsidRPr="005440AF">
        <w:tab/>
      </w:r>
      <w:r w:rsidR="00FD4156">
        <w:t>189,63€ HT</w:t>
      </w:r>
    </w:p>
    <w:p w14:paraId="0253E615" w14:textId="77777777" w:rsidR="00937EF9" w:rsidRPr="005440AF" w:rsidRDefault="00937EF9" w:rsidP="00937EF9">
      <w:r w:rsidRPr="005440AF">
        <w:t> </w:t>
      </w:r>
    </w:p>
    <w:p w14:paraId="67AE756A" w14:textId="294C1E26" w:rsidR="00937EF9" w:rsidRPr="005440AF" w:rsidRDefault="00937EF9" w:rsidP="00937EF9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30 Jours fin </w:t>
      </w:r>
      <w:r w:rsidR="00D265DC">
        <w:rPr>
          <w:b w:val="0"/>
        </w:rPr>
        <w:t>net</w:t>
      </w:r>
      <w:r w:rsidR="00FD4156">
        <w:rPr>
          <w:b w:val="0"/>
        </w:rPr>
        <w:t xml:space="preserve"> date de facture</w:t>
      </w:r>
    </w:p>
    <w:p w14:paraId="2ADB4FC8" w14:textId="77777777" w:rsidR="00937EF9" w:rsidRPr="005440AF" w:rsidRDefault="00937EF9" w:rsidP="00937EF9">
      <w:r w:rsidRPr="005440AF">
        <w:t> </w:t>
      </w:r>
    </w:p>
    <w:p w14:paraId="3A908831" w14:textId="77777777" w:rsidR="00937EF9" w:rsidRPr="005440AF" w:rsidRDefault="00937EF9" w:rsidP="00937EF9">
      <w:pPr>
        <w:rPr>
          <w:b w:val="0"/>
        </w:rPr>
      </w:pPr>
      <w:r w:rsidRPr="005440AF">
        <w:rPr>
          <w:b w:val="0"/>
        </w:rPr>
        <w:t>Merci par avance,</w:t>
      </w:r>
    </w:p>
    <w:p w14:paraId="55C5A627" w14:textId="77777777" w:rsidR="00937EF9" w:rsidRPr="005440AF" w:rsidRDefault="00937EF9" w:rsidP="00937EF9">
      <w:pPr>
        <w:rPr>
          <w:b w:val="0"/>
        </w:rPr>
      </w:pPr>
      <w:r w:rsidRPr="005440AF">
        <w:rPr>
          <w:b w:val="0"/>
        </w:rPr>
        <w:t> </w:t>
      </w:r>
    </w:p>
    <w:p w14:paraId="1A8404A8" w14:textId="1F1A12B9" w:rsidR="008151AB" w:rsidRDefault="00FD4156" w:rsidP="00BE0B7C">
      <w:pPr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5B1A30E" wp14:editId="070CDF68">
            <wp:simplePos x="0" y="0"/>
            <wp:positionH relativeFrom="column">
              <wp:posOffset>-742315</wp:posOffset>
            </wp:positionH>
            <wp:positionV relativeFrom="paragraph">
              <wp:posOffset>2296581</wp:posOffset>
            </wp:positionV>
            <wp:extent cx="7239000" cy="532765"/>
            <wp:effectExtent l="0" t="0" r="0" b="63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53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EF9" w:rsidRPr="005440AF">
        <w:rPr>
          <w:b w:val="0"/>
        </w:rPr>
        <w:t>Cordialement.</w:t>
      </w:r>
    </w:p>
    <w:p w14:paraId="13E34D29" w14:textId="6EB05E1F" w:rsidR="00FD4156" w:rsidRDefault="00FD4156" w:rsidP="00BE0B7C">
      <w:pPr>
        <w:rPr>
          <w:b w:val="0"/>
        </w:rPr>
      </w:pPr>
    </w:p>
    <w:p w14:paraId="795E3701" w14:textId="7F17B043" w:rsidR="00FD4156" w:rsidRPr="0041214C" w:rsidRDefault="00FD4156" w:rsidP="00BE0B7C">
      <w:pPr>
        <w:rPr>
          <w:b w:val="0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0E43836" wp14:editId="155419E6">
            <wp:simplePos x="0" y="0"/>
            <wp:positionH relativeFrom="column">
              <wp:posOffset>-413030</wp:posOffset>
            </wp:positionH>
            <wp:positionV relativeFrom="paragraph">
              <wp:posOffset>222654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4156" w:rsidRPr="0041214C" w:rsidSect="00A02051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111" w:right="1417" w:bottom="1417" w:left="1417" w:header="142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A38D5" w14:textId="77777777" w:rsidR="00074898" w:rsidRDefault="00074898" w:rsidP="005440AF">
      <w:r>
        <w:separator/>
      </w:r>
    </w:p>
  </w:endnote>
  <w:endnote w:type="continuationSeparator" w:id="0">
    <w:p w14:paraId="08358804" w14:textId="77777777" w:rsidR="00074898" w:rsidRDefault="00074898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D9751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8035C" w14:textId="77777777" w:rsidR="008151AB" w:rsidRDefault="00A0205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8240" behindDoc="0" locked="0" layoutInCell="1" allowOverlap="1" wp14:anchorId="3EECED9C" wp14:editId="22644979">
          <wp:simplePos x="0" y="0"/>
          <wp:positionH relativeFrom="column">
            <wp:posOffset>57150</wp:posOffset>
          </wp:positionH>
          <wp:positionV relativeFrom="paragraph">
            <wp:posOffset>9950450</wp:posOffset>
          </wp:positionV>
          <wp:extent cx="7226300" cy="525145"/>
          <wp:effectExtent l="0" t="0" r="0" b="8255"/>
          <wp:wrapNone/>
          <wp:docPr id="5" name="Image 5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9B793" w14:textId="77777777" w:rsidR="00074898" w:rsidRDefault="00074898" w:rsidP="005440AF">
      <w:r>
        <w:separator/>
      </w:r>
    </w:p>
  </w:footnote>
  <w:footnote w:type="continuationSeparator" w:id="0">
    <w:p w14:paraId="70969DFA" w14:textId="77777777" w:rsidR="00074898" w:rsidRDefault="00074898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52296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690E5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AF182C0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E31C642" w14:textId="77777777" w:rsidR="00997E97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065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</w:p>
  <w:p w14:paraId="168FA8E5" w14:textId="77777777" w:rsidR="00A02051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rPr>
        <w:rFonts w:ascii="Times New Roman" w:eastAsia="Times New Roman" w:hAnsi="Times New Roman"/>
        <w:color w:val="auto"/>
        <w:sz w:val="20"/>
      </w:rPr>
    </w:pPr>
  </w:p>
  <w:p w14:paraId="204F27A5" w14:textId="77777777" w:rsidR="00A02051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rPr>
        <w:rFonts w:ascii="Times New Roman" w:eastAsia="Times New Roman" w:hAnsi="Times New Roman"/>
        <w:color w:val="auto"/>
        <w:sz w:val="20"/>
      </w:rPr>
    </w:pPr>
  </w:p>
  <w:p w14:paraId="17B09F3D" w14:textId="77777777" w:rsidR="00A02051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rPr>
        <w:rFonts w:ascii="Times New Roman" w:eastAsia="Times New Roman" w:hAnsi="Times New Roman"/>
        <w:color w:val="auto"/>
        <w:sz w:val="20"/>
      </w:rPr>
    </w:pPr>
  </w:p>
  <w:p w14:paraId="6DD9A6C6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1DFDBEF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4055025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AE059A2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BDB6C8C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BE028C0" w14:textId="77777777"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4D"/>
    <w:rsid w:val="00021AC1"/>
    <w:rsid w:val="00074898"/>
    <w:rsid w:val="00090B57"/>
    <w:rsid w:val="000C2439"/>
    <w:rsid w:val="000E1E2B"/>
    <w:rsid w:val="00160C4D"/>
    <w:rsid w:val="00191526"/>
    <w:rsid w:val="001A12CC"/>
    <w:rsid w:val="001C1425"/>
    <w:rsid w:val="001F25E9"/>
    <w:rsid w:val="00215E84"/>
    <w:rsid w:val="00292748"/>
    <w:rsid w:val="002A4E58"/>
    <w:rsid w:val="00300E40"/>
    <w:rsid w:val="00306AA2"/>
    <w:rsid w:val="00333AF3"/>
    <w:rsid w:val="00337717"/>
    <w:rsid w:val="0036323F"/>
    <w:rsid w:val="003B2749"/>
    <w:rsid w:val="0041214C"/>
    <w:rsid w:val="004B79FE"/>
    <w:rsid w:val="004C7A7E"/>
    <w:rsid w:val="004E59E1"/>
    <w:rsid w:val="005135D4"/>
    <w:rsid w:val="005440AF"/>
    <w:rsid w:val="00545F3D"/>
    <w:rsid w:val="00570500"/>
    <w:rsid w:val="00655B15"/>
    <w:rsid w:val="00657FE8"/>
    <w:rsid w:val="00687E57"/>
    <w:rsid w:val="006D1279"/>
    <w:rsid w:val="006D7F9F"/>
    <w:rsid w:val="00762801"/>
    <w:rsid w:val="008151AB"/>
    <w:rsid w:val="00824E7C"/>
    <w:rsid w:val="00844101"/>
    <w:rsid w:val="00877D3B"/>
    <w:rsid w:val="008B59B1"/>
    <w:rsid w:val="008D0C8B"/>
    <w:rsid w:val="008D6580"/>
    <w:rsid w:val="00904598"/>
    <w:rsid w:val="00937EF9"/>
    <w:rsid w:val="00997E97"/>
    <w:rsid w:val="009C796B"/>
    <w:rsid w:val="009D2A9B"/>
    <w:rsid w:val="009D48D5"/>
    <w:rsid w:val="009F3C1A"/>
    <w:rsid w:val="00A02051"/>
    <w:rsid w:val="00A35CCE"/>
    <w:rsid w:val="00B029E6"/>
    <w:rsid w:val="00B32F88"/>
    <w:rsid w:val="00B77FFE"/>
    <w:rsid w:val="00BE0B7C"/>
    <w:rsid w:val="00C45053"/>
    <w:rsid w:val="00C523C3"/>
    <w:rsid w:val="00CC6537"/>
    <w:rsid w:val="00CD0039"/>
    <w:rsid w:val="00D265DC"/>
    <w:rsid w:val="00D36361"/>
    <w:rsid w:val="00D77DA4"/>
    <w:rsid w:val="00E04119"/>
    <w:rsid w:val="00E344E6"/>
    <w:rsid w:val="00E57B9D"/>
    <w:rsid w:val="00EA1692"/>
    <w:rsid w:val="00EE10F0"/>
    <w:rsid w:val="00F02E41"/>
    <w:rsid w:val="00F274B7"/>
    <w:rsid w:val="00F92F34"/>
    <w:rsid w:val="00FC2AEC"/>
    <w:rsid w:val="00FD4156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D2368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0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051"/>
    <w:rPr>
      <w:rFonts w:ascii="Tahoma" w:hAnsi="Tahoma" w:cs="Tahoma"/>
      <w:b/>
      <w:sz w:val="16"/>
      <w:szCs w:val="16"/>
      <w:lang w:eastAsia="en-US"/>
    </w:rPr>
  </w:style>
  <w:style w:type="paragraph" w:customStyle="1" w:styleId="s3">
    <w:name w:val="s3"/>
    <w:basedOn w:val="Normal"/>
    <w:rsid w:val="003B2749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sz w:val="24"/>
      <w:szCs w:val="24"/>
      <w:lang w:eastAsia="fr-FR"/>
    </w:rPr>
  </w:style>
  <w:style w:type="paragraph" w:customStyle="1" w:styleId="s10">
    <w:name w:val="s10"/>
    <w:basedOn w:val="Normal"/>
    <w:rsid w:val="003B2749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sz w:val="24"/>
      <w:szCs w:val="24"/>
      <w:lang w:eastAsia="fr-FR"/>
    </w:rPr>
  </w:style>
  <w:style w:type="character" w:customStyle="1" w:styleId="bumpedfont15">
    <w:name w:val="bumpedfont15"/>
    <w:basedOn w:val="Policepardfaut"/>
    <w:rsid w:val="003B2749"/>
  </w:style>
  <w:style w:type="character" w:customStyle="1" w:styleId="s8">
    <w:name w:val="s8"/>
    <w:basedOn w:val="Policepardfaut"/>
    <w:rsid w:val="003B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transport.dot</Template>
  <TotalTime>4</TotalTime>
  <Pages>1</Pages>
  <Words>121</Words>
  <Characters>666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2014-04-18T12:13:00Z</cp:lastPrinted>
  <dcterms:created xsi:type="dcterms:W3CDTF">2015-11-27T09:10:00Z</dcterms:created>
  <dcterms:modified xsi:type="dcterms:W3CDTF">2015-11-27T09:15:00Z</dcterms:modified>
</cp:coreProperties>
</file>