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C6" w:rsidRDefault="00ED38C6" w:rsidP="007554AC">
      <w:pPr>
        <w:pStyle w:val="Titre1"/>
        <w:jc w:val="center"/>
        <w:rPr>
          <w:rFonts w:ascii="Calibri" w:hAnsi="Calibri" w:cs="Vrinda"/>
        </w:rPr>
      </w:pP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ED38C6" w:rsidRDefault="004433D5" w:rsidP="004433D5">
      <w:pPr>
        <w:pStyle w:val="Titre1"/>
        <w:tabs>
          <w:tab w:val="left" w:pos="405"/>
        </w:tabs>
        <w:rPr>
          <w:rFonts w:ascii="Calibri" w:hAnsi="Calibri" w:cs="Vrinda"/>
        </w:rPr>
      </w:pPr>
      <w:r>
        <w:rPr>
          <w:rFonts w:ascii="Calibri" w:hAnsi="Calibri" w:cs="Vrinda"/>
        </w:rPr>
        <w:tab/>
      </w: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  <w:t xml:space="preserve">Société </w:t>
      </w:r>
      <w:r w:rsidR="00BD1409">
        <w:rPr>
          <w:rFonts w:ascii="Calibri" w:hAnsi="Calibri" w:cs="Vrinda"/>
        </w:rPr>
        <w:t>STAM</w:t>
      </w:r>
    </w:p>
    <w:p w:rsidR="009F3C1A" w:rsidRPr="009F3C1A" w:rsidRDefault="004873EA" w:rsidP="004873EA">
      <w:r w:rsidRPr="004873EA">
        <w:rPr>
          <w:color w:val="FF0000"/>
          <w:sz w:val="36"/>
          <w:szCs w:val="36"/>
        </w:rPr>
        <w:t xml:space="preserve">ANNULE ET REMPLACE </w:t>
      </w:r>
      <w:r w:rsidRPr="004873EA">
        <w:rPr>
          <w:color w:val="FF0000"/>
          <w:sz w:val="36"/>
          <w:szCs w:val="36"/>
        </w:rPr>
        <w:tab/>
      </w:r>
      <w:r>
        <w:tab/>
      </w:r>
      <w:r>
        <w:tab/>
      </w:r>
      <w:r>
        <w:tab/>
      </w:r>
      <w:r>
        <w:tab/>
      </w:r>
      <w:r w:rsidR="009F3C1A">
        <w:t>A l’attention de</w:t>
      </w:r>
      <w:r w:rsidR="00841D2E">
        <w:t xml:space="preserve"> : </w:t>
      </w:r>
      <w:r w:rsidR="00BD1409">
        <w:t>Géraldine</w:t>
      </w:r>
    </w:p>
    <w:p w:rsidR="004873EA" w:rsidRDefault="004873EA" w:rsidP="00877D3B">
      <w:pPr>
        <w:pStyle w:val="Titre1"/>
        <w:jc w:val="center"/>
        <w:rPr>
          <w:rFonts w:ascii="Calibri" w:hAnsi="Calibri" w:cs="Vrinda"/>
        </w:rPr>
      </w:pP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B2144E" w:rsidP="00B2144E">
      <w:pPr>
        <w:jc w:val="center"/>
      </w:pPr>
      <w:r>
        <w:t xml:space="preserve">Du </w:t>
      </w:r>
      <w:r w:rsidR="004873EA">
        <w:t>26 Octobre 2014</w:t>
      </w:r>
    </w:p>
    <w:p w:rsidR="005440AF" w:rsidRDefault="005440AF" w:rsidP="005440AF"/>
    <w:p w:rsidR="005440AF" w:rsidRDefault="00997E97" w:rsidP="00C45053">
      <w:pPr>
        <w:rPr>
          <w:sz w:val="24"/>
          <w:szCs w:val="24"/>
        </w:rPr>
      </w:pPr>
      <w:r w:rsidRPr="005440AF">
        <w:t xml:space="preserve">Référence à communiquer : </w:t>
      </w:r>
      <w:r w:rsidR="00BD1409">
        <w:t>SL141010</w:t>
      </w:r>
    </w:p>
    <w:p w:rsidR="00907AFD" w:rsidRPr="005440AF" w:rsidRDefault="00907AFD" w:rsidP="00C45053"/>
    <w:p w:rsidR="00997E97" w:rsidRPr="00443793" w:rsidRDefault="00443793" w:rsidP="00C45053">
      <w:pPr>
        <w:rPr>
          <w:color w:val="FF0000"/>
        </w:rPr>
      </w:pPr>
      <w:r w:rsidRPr="00147F98">
        <w:rPr>
          <w:color w:val="FF0000"/>
          <w:highlight w:val="yellow"/>
        </w:rPr>
        <w:t>SE PRESENTER SOUS E.DEAL sur les lieux de chargements et de livraisons. Merci</w:t>
      </w:r>
      <w:r w:rsidR="00147F98">
        <w:rPr>
          <w:color w:val="FF0000"/>
          <w:highlight w:val="yellow"/>
        </w:rPr>
        <w:t xml:space="preserve"> de faire 2 cmr’s</w:t>
      </w:r>
      <w:r w:rsidRPr="00147F98">
        <w:rPr>
          <w:color w:val="FF0000"/>
          <w:highlight w:val="yellow"/>
        </w:rPr>
        <w:t>.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/>
    <w:p w:rsidR="00997E97" w:rsidRPr="005440AF" w:rsidRDefault="00997E97" w:rsidP="00C45053">
      <w:r w:rsidRPr="005440AF">
        <w:t xml:space="preserve">Date de chargement: </w:t>
      </w:r>
      <w:r w:rsidR="005440AF" w:rsidRPr="005440AF">
        <w:tab/>
      </w:r>
      <w:r w:rsidR="004873EA">
        <w:rPr>
          <w:color w:val="0070C0"/>
        </w:rPr>
        <w:t xml:space="preserve">VENDREDI 31 OCTOBRE 2014 </w:t>
      </w:r>
      <w:r w:rsidR="007006C0">
        <w:rPr>
          <w:color w:val="0070C0"/>
        </w:rPr>
        <w:t xml:space="preserve"> </w:t>
      </w:r>
      <w:r w:rsidR="00972CA5">
        <w:rPr>
          <w:color w:val="0070C0"/>
        </w:rPr>
        <w:t>(Matin de préférence)</w:t>
      </w:r>
    </w:p>
    <w:p w:rsidR="005440AF" w:rsidRPr="007554AC" w:rsidRDefault="005440AF" w:rsidP="00C45053">
      <w:pPr>
        <w:rPr>
          <w:b w:val="0"/>
        </w:rPr>
      </w:pPr>
      <w:bookmarkStart w:id="0" w:name="_GoBack"/>
      <w:bookmarkEnd w:id="0"/>
    </w:p>
    <w:p w:rsidR="00C42A8D" w:rsidRPr="00127E3E" w:rsidRDefault="00907AFD" w:rsidP="00C42A8D">
      <w:r w:rsidRPr="005440AF">
        <w:t>Lieu de</w:t>
      </w:r>
      <w:r w:rsidR="007554AC">
        <w:t xml:space="preserve"> chargement</w:t>
      </w:r>
      <w:r>
        <w:t> :</w:t>
      </w:r>
      <w:r w:rsidRPr="005440AF">
        <w:tab/>
      </w:r>
      <w:r w:rsidR="00BD1409">
        <w:t>KALIPLAST</w:t>
      </w:r>
    </w:p>
    <w:p w:rsidR="00C42A8D" w:rsidRPr="00A471A8" w:rsidRDefault="00C42A8D" w:rsidP="00C42A8D">
      <w:r w:rsidRPr="00127E3E">
        <w:tab/>
      </w:r>
      <w:r w:rsidRPr="00127E3E">
        <w:tab/>
      </w:r>
      <w:r w:rsidRPr="00127E3E">
        <w:tab/>
      </w:r>
      <w:r w:rsidR="00BD1409">
        <w:t xml:space="preserve">Avenue </w:t>
      </w:r>
      <w:proofErr w:type="spellStart"/>
      <w:r w:rsidR="00BD1409">
        <w:t>Lauwe</w:t>
      </w:r>
      <w:proofErr w:type="spellEnd"/>
    </w:p>
    <w:p w:rsidR="00C42A8D" w:rsidRPr="00A471A8" w:rsidRDefault="00C42A8D" w:rsidP="00C42A8D">
      <w:r w:rsidRPr="00A471A8">
        <w:t>                                 </w:t>
      </w:r>
      <w:r w:rsidRPr="00A471A8">
        <w:tab/>
      </w:r>
      <w:r w:rsidR="00BD1409">
        <w:t>59250 HALLUIN</w:t>
      </w:r>
    </w:p>
    <w:p w:rsidR="00C42A8D" w:rsidRPr="007554AC" w:rsidRDefault="00C42A8D" w:rsidP="00C42A8D">
      <w:r w:rsidRPr="00A471A8">
        <w:t>                              </w:t>
      </w:r>
      <w:r w:rsidRPr="00A471A8">
        <w:tab/>
      </w:r>
    </w:p>
    <w:p w:rsidR="00702D10" w:rsidRPr="007554AC" w:rsidRDefault="00C42A8D" w:rsidP="00907AFD">
      <w:r w:rsidRPr="007554AC">
        <w:tab/>
      </w:r>
      <w:r w:rsidRPr="007554AC">
        <w:tab/>
      </w:r>
      <w:r w:rsidRPr="007554AC">
        <w:tab/>
      </w:r>
      <w:r w:rsidR="00907AFD" w:rsidRPr="007554AC">
        <w:t>                                 </w:t>
      </w:r>
      <w:r w:rsidR="00907AFD" w:rsidRPr="007554AC">
        <w:tab/>
      </w:r>
    </w:p>
    <w:p w:rsidR="007006C0" w:rsidRPr="004873EA" w:rsidRDefault="007554AC" w:rsidP="007006C0">
      <w:pPr>
        <w:rPr>
          <w:rFonts w:ascii="Times New Roman" w:hAnsi="Times New Roman"/>
          <w:color w:val="000000"/>
          <w:sz w:val="24"/>
          <w:szCs w:val="24"/>
        </w:rPr>
      </w:pPr>
      <w:r w:rsidRPr="005440AF">
        <w:t xml:space="preserve">Date de livraison: </w:t>
      </w:r>
      <w:r w:rsidRPr="005440AF">
        <w:tab/>
      </w:r>
      <w:r w:rsidR="004873EA">
        <w:rPr>
          <w:color w:val="0070C0"/>
        </w:rPr>
        <w:t xml:space="preserve">LUNDI 3 NOVEMBRE 2014 </w:t>
      </w:r>
      <w:r w:rsidRPr="009516C2">
        <w:rPr>
          <w:color w:val="0070C0"/>
        </w:rPr>
        <w:t xml:space="preserve"> </w:t>
      </w:r>
      <w:r w:rsidR="007006C0">
        <w:rPr>
          <w:color w:val="0070C0"/>
        </w:rPr>
        <w:t xml:space="preserve"> Réf de déchargement : </w:t>
      </w:r>
      <w:r w:rsidR="004873EA" w:rsidRPr="004873EA">
        <w:rPr>
          <w:rFonts w:ascii="Arial Unicode MS" w:eastAsia="Arial Unicode MS" w:hAnsi="Arial Unicode MS" w:cs="Arial Unicode MS"/>
          <w:sz w:val="24"/>
          <w:szCs w:val="24"/>
        </w:rPr>
        <w:t>RPD140289</w:t>
      </w:r>
    </w:p>
    <w:p w:rsidR="007554AC" w:rsidRPr="009516C2" w:rsidRDefault="007554AC" w:rsidP="007554AC">
      <w:pPr>
        <w:rPr>
          <w:color w:val="0070C0"/>
        </w:rPr>
      </w:pPr>
    </w:p>
    <w:p w:rsidR="00770802" w:rsidRPr="00127E3E" w:rsidRDefault="007554AC" w:rsidP="00770802">
      <w:r w:rsidRPr="005440AF">
        <w:t xml:space="preserve">Lieu de </w:t>
      </w:r>
      <w:r w:rsidR="00147F98">
        <w:t>livraison</w:t>
      </w:r>
      <w:r w:rsidRPr="005440AF">
        <w:t>:</w:t>
      </w:r>
      <w:r w:rsidRPr="005440AF">
        <w:tab/>
      </w:r>
      <w:r w:rsidR="00770802" w:rsidRPr="00127E3E">
        <w:t xml:space="preserve">BPI  </w:t>
      </w:r>
    </w:p>
    <w:p w:rsidR="00770802" w:rsidRPr="00A471A8" w:rsidRDefault="00770802" w:rsidP="00770802">
      <w:r w:rsidRPr="00127E3E">
        <w:tab/>
      </w:r>
      <w:r w:rsidRPr="00127E3E">
        <w:tab/>
      </w:r>
      <w:r w:rsidRPr="00127E3E">
        <w:tab/>
      </w:r>
      <w:proofErr w:type="spellStart"/>
      <w:r w:rsidRPr="00A471A8">
        <w:t>Maerdy</w:t>
      </w:r>
      <w:proofErr w:type="spellEnd"/>
      <w:r w:rsidRPr="00A471A8">
        <w:t xml:space="preserve">  </w:t>
      </w:r>
      <w:proofErr w:type="spellStart"/>
      <w:r w:rsidRPr="00A471A8">
        <w:t>Industrial</w:t>
      </w:r>
      <w:proofErr w:type="spellEnd"/>
      <w:r w:rsidRPr="00A471A8">
        <w:t xml:space="preserve"> </w:t>
      </w:r>
      <w:proofErr w:type="spellStart"/>
      <w:r w:rsidRPr="00A471A8">
        <w:t>Estate</w:t>
      </w:r>
      <w:proofErr w:type="spellEnd"/>
    </w:p>
    <w:p w:rsidR="00770802" w:rsidRPr="004873EA" w:rsidRDefault="00770802" w:rsidP="00770802">
      <w:r w:rsidRPr="00A471A8">
        <w:t>                                 </w:t>
      </w:r>
      <w:r w:rsidRPr="00A471A8">
        <w:tab/>
      </w:r>
      <w:r w:rsidRPr="004873EA">
        <w:t xml:space="preserve">Rhymney, </w:t>
      </w:r>
      <w:proofErr w:type="spellStart"/>
      <w:r w:rsidRPr="004873EA">
        <w:t>Tredegar</w:t>
      </w:r>
      <w:proofErr w:type="spellEnd"/>
      <w:r w:rsidRPr="004873EA">
        <w:t>,</w:t>
      </w:r>
    </w:p>
    <w:p w:rsidR="00770802" w:rsidRPr="004873EA" w:rsidRDefault="00770802" w:rsidP="00770802">
      <w:r w:rsidRPr="004873EA">
        <w:t>                              </w:t>
      </w:r>
      <w:r w:rsidRPr="004873EA">
        <w:tab/>
        <w:t>NP22 5PY</w:t>
      </w:r>
    </w:p>
    <w:p w:rsidR="00770802" w:rsidRPr="004873EA" w:rsidRDefault="00770802" w:rsidP="00770802">
      <w:r w:rsidRPr="004873EA">
        <w:tab/>
      </w:r>
      <w:r w:rsidRPr="004873EA">
        <w:tab/>
      </w:r>
      <w:r w:rsidRPr="004873EA">
        <w:tab/>
        <w:t>Tél : 01685 846168</w:t>
      </w:r>
    </w:p>
    <w:p w:rsidR="007554AC" w:rsidRPr="004873EA" w:rsidRDefault="007554AC" w:rsidP="00770802">
      <w:pPr>
        <w:rPr>
          <w:b w:val="0"/>
        </w:rPr>
      </w:pP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="00702D10">
        <w:rPr>
          <w:b w:val="0"/>
        </w:rPr>
        <w:t>Tautliner</w:t>
      </w:r>
      <w:proofErr w:type="spellEnd"/>
      <w:r w:rsidR="00702D10">
        <w:rPr>
          <w:b w:val="0"/>
        </w:rPr>
        <w:t xml:space="preserve"> 2,60m </w:t>
      </w:r>
      <w:proofErr w:type="spellStart"/>
      <w:r w:rsidR="00702D10">
        <w:rPr>
          <w:b w:val="0"/>
        </w:rPr>
        <w:t>ss</w:t>
      </w:r>
      <w:proofErr w:type="spellEnd"/>
      <w:r w:rsidR="00702D10">
        <w:rPr>
          <w:b w:val="0"/>
        </w:rPr>
        <w:t xml:space="preserve"> barres</w:t>
      </w:r>
    </w:p>
    <w:p w:rsidR="00997E97" w:rsidRPr="005440AF" w:rsidRDefault="00997E97" w:rsidP="00C45053">
      <w:r w:rsidRPr="005440AF">
        <w:t> </w:t>
      </w:r>
    </w:p>
    <w:p w:rsidR="00997E97" w:rsidRPr="005440AF" w:rsidRDefault="005440AF" w:rsidP="00C45053">
      <w:pPr>
        <w:tabs>
          <w:tab w:val="left" w:pos="2268"/>
        </w:tabs>
      </w:pPr>
      <w:r w:rsidRPr="005440AF">
        <w:t>Matières transportées</w:t>
      </w:r>
      <w:r w:rsidR="00C45053">
        <w:t>:</w:t>
      </w:r>
      <w:r w:rsidR="00C45053">
        <w:tab/>
      </w:r>
      <w:r w:rsidR="00C42A8D">
        <w:rPr>
          <w:b w:val="0"/>
        </w:rPr>
        <w:t xml:space="preserve">PEBD Film Couleur </w:t>
      </w:r>
      <w:r w:rsidR="00770802">
        <w:rPr>
          <w:b w:val="0"/>
        </w:rPr>
        <w:t>en balles</w:t>
      </w:r>
    </w:p>
    <w:p w:rsidR="00997E97" w:rsidRPr="005440AF" w:rsidRDefault="00997E97" w:rsidP="00C45053">
      <w:r w:rsidRPr="005440AF">
        <w:t> </w:t>
      </w:r>
    </w:p>
    <w:p w:rsidR="00997E97" w:rsidRDefault="00997E97" w:rsidP="00443793">
      <w:pPr>
        <w:tabs>
          <w:tab w:val="left" w:pos="2268"/>
        </w:tabs>
        <w:rPr>
          <w:b w:val="0"/>
        </w:rPr>
      </w:pPr>
      <w:r w:rsidRPr="005440AF">
        <w:t xml:space="preserve">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="005440AF" w:rsidRPr="005440AF">
        <w:tab/>
      </w:r>
      <w:r w:rsidR="00BD1409">
        <w:rPr>
          <w:b w:val="0"/>
        </w:rPr>
        <w:t>16</w:t>
      </w:r>
      <w:r w:rsidR="00D80F25">
        <w:rPr>
          <w:b w:val="0"/>
        </w:rPr>
        <w:t xml:space="preserve"> Tonnes</w:t>
      </w:r>
    </w:p>
    <w:p w:rsidR="00443793" w:rsidRPr="005440AF" w:rsidRDefault="00443793" w:rsidP="00443793">
      <w:pPr>
        <w:tabs>
          <w:tab w:val="left" w:pos="2268"/>
        </w:tabs>
      </w:pP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="005440AF" w:rsidRPr="005440AF">
        <w:tab/>
      </w:r>
      <w:r w:rsidR="00BD1409">
        <w:t>1180€</w:t>
      </w:r>
    </w:p>
    <w:p w:rsidR="00997E97" w:rsidRPr="005440AF" w:rsidRDefault="00997E97" w:rsidP="00C45053">
      <w:r w:rsidRPr="005440AF">
        <w:t> </w:t>
      </w:r>
    </w:p>
    <w:p w:rsidR="00997E97" w:rsidRDefault="005440AF" w:rsidP="00E3537C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</w:t>
      </w:r>
      <w:r w:rsidR="00D80F25">
        <w:rPr>
          <w:b w:val="0"/>
        </w:rPr>
        <w:t xml:space="preserve">30 Jours </w:t>
      </w:r>
      <w:r w:rsidR="00E3537C">
        <w:rPr>
          <w:b w:val="0"/>
        </w:rPr>
        <w:t>net</w:t>
      </w:r>
    </w:p>
    <w:p w:rsidR="00E3537C" w:rsidRPr="005440AF" w:rsidRDefault="00E3537C" w:rsidP="00E3537C"/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1AA35FF" wp14:editId="69E634A0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:rsidR="008151AB" w:rsidRPr="008151AB" w:rsidRDefault="008151A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8151AB" w:rsidRPr="008151AB" w:rsidSect="004433D5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284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CE" w:rsidRDefault="00CC4FCE" w:rsidP="005440AF">
      <w:r>
        <w:separator/>
      </w:r>
    </w:p>
  </w:endnote>
  <w:endnote w:type="continuationSeparator" w:id="0">
    <w:p w:rsidR="00CC4FCE" w:rsidRDefault="00CC4FCE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ED38C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F134BCC" wp14:editId="524FD236">
          <wp:simplePos x="0" y="0"/>
          <wp:positionH relativeFrom="column">
            <wp:posOffset>-614045</wp:posOffset>
          </wp:positionH>
          <wp:positionV relativeFrom="paragraph">
            <wp:posOffset>-99060</wp:posOffset>
          </wp:positionV>
          <wp:extent cx="7239000" cy="532765"/>
          <wp:effectExtent l="0" t="0" r="0" b="63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CE" w:rsidRDefault="00CC4FCE" w:rsidP="005440AF">
      <w:r>
        <w:separator/>
      </w:r>
    </w:p>
  </w:footnote>
  <w:footnote w:type="continuationSeparator" w:id="0">
    <w:p w:rsidR="00CC4FCE" w:rsidRDefault="00CC4FCE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4433D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3360" behindDoc="0" locked="0" layoutInCell="1" allowOverlap="1" wp14:anchorId="4EAE0226" wp14:editId="04954F63">
          <wp:simplePos x="0" y="0"/>
          <wp:positionH relativeFrom="column">
            <wp:posOffset>-914194</wp:posOffset>
          </wp:positionH>
          <wp:positionV relativeFrom="paragraph">
            <wp:posOffset>19685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15978"/>
    <w:rsid w:val="000563DE"/>
    <w:rsid w:val="00083E2B"/>
    <w:rsid w:val="000C5A94"/>
    <w:rsid w:val="000E1E2B"/>
    <w:rsid w:val="00127E3E"/>
    <w:rsid w:val="00145492"/>
    <w:rsid w:val="00147F98"/>
    <w:rsid w:val="00160C4D"/>
    <w:rsid w:val="00170AE2"/>
    <w:rsid w:val="002A4E58"/>
    <w:rsid w:val="002A7A5A"/>
    <w:rsid w:val="0030555F"/>
    <w:rsid w:val="00314A95"/>
    <w:rsid w:val="003B6AEE"/>
    <w:rsid w:val="0042175C"/>
    <w:rsid w:val="00435E50"/>
    <w:rsid w:val="004433D5"/>
    <w:rsid w:val="00443793"/>
    <w:rsid w:val="00460D69"/>
    <w:rsid w:val="004873EA"/>
    <w:rsid w:val="004C7A7E"/>
    <w:rsid w:val="005440AF"/>
    <w:rsid w:val="00575B63"/>
    <w:rsid w:val="00651294"/>
    <w:rsid w:val="00655B15"/>
    <w:rsid w:val="00687E57"/>
    <w:rsid w:val="006B3BAB"/>
    <w:rsid w:val="007006C0"/>
    <w:rsid w:val="00702D10"/>
    <w:rsid w:val="007554AC"/>
    <w:rsid w:val="00762801"/>
    <w:rsid w:val="00770802"/>
    <w:rsid w:val="007854D2"/>
    <w:rsid w:val="0080665D"/>
    <w:rsid w:val="00811BA3"/>
    <w:rsid w:val="008151AB"/>
    <w:rsid w:val="0083281E"/>
    <w:rsid w:val="00841D2E"/>
    <w:rsid w:val="00877D3B"/>
    <w:rsid w:val="008C19AF"/>
    <w:rsid w:val="008D6580"/>
    <w:rsid w:val="00907AFD"/>
    <w:rsid w:val="009516C2"/>
    <w:rsid w:val="00972CA5"/>
    <w:rsid w:val="00997E97"/>
    <w:rsid w:val="009A4957"/>
    <w:rsid w:val="009F3C1A"/>
    <w:rsid w:val="00A35CCE"/>
    <w:rsid w:val="00A471A8"/>
    <w:rsid w:val="00B007DF"/>
    <w:rsid w:val="00B2144E"/>
    <w:rsid w:val="00B77FFE"/>
    <w:rsid w:val="00B86FF5"/>
    <w:rsid w:val="00BD1409"/>
    <w:rsid w:val="00BD226C"/>
    <w:rsid w:val="00BE40E4"/>
    <w:rsid w:val="00C02019"/>
    <w:rsid w:val="00C42A8D"/>
    <w:rsid w:val="00C45053"/>
    <w:rsid w:val="00CC4FCE"/>
    <w:rsid w:val="00CD0039"/>
    <w:rsid w:val="00CF3226"/>
    <w:rsid w:val="00D80F25"/>
    <w:rsid w:val="00DA6F6C"/>
    <w:rsid w:val="00E3537C"/>
    <w:rsid w:val="00E80E4A"/>
    <w:rsid w:val="00E86F54"/>
    <w:rsid w:val="00EA0B6B"/>
    <w:rsid w:val="00ED38C6"/>
    <w:rsid w:val="00ED4910"/>
    <w:rsid w:val="00EF3530"/>
    <w:rsid w:val="00EF57EB"/>
    <w:rsid w:val="00F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2293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16</cp:revision>
  <cp:lastPrinted>2014-04-18T08:51:00Z</cp:lastPrinted>
  <dcterms:created xsi:type="dcterms:W3CDTF">2014-02-25T09:33:00Z</dcterms:created>
  <dcterms:modified xsi:type="dcterms:W3CDTF">2014-10-26T17:46:00Z</dcterms:modified>
</cp:coreProperties>
</file>