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Default="00ED38C6" w:rsidP="007554AC">
      <w:pPr>
        <w:pStyle w:val="Titre1"/>
        <w:jc w:val="center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4433D5" w:rsidP="004433D5">
      <w:pPr>
        <w:pStyle w:val="Titre1"/>
        <w:tabs>
          <w:tab w:val="left" w:pos="405"/>
        </w:tabs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972CA5">
        <w:rPr>
          <w:rFonts w:ascii="Calibri" w:hAnsi="Calibri" w:cs="Vrinda"/>
        </w:rPr>
        <w:t>LKW WALTER</w:t>
      </w:r>
    </w:p>
    <w:p w:rsidR="009F3C1A" w:rsidRPr="009F3C1A" w:rsidRDefault="009F3C1A" w:rsidP="00762801">
      <w:pPr>
        <w:jc w:val="right"/>
      </w:pPr>
      <w:r>
        <w:t>A l’attention de</w:t>
      </w:r>
      <w:r w:rsidR="00841D2E">
        <w:t xml:space="preserve"> : </w:t>
      </w:r>
      <w:r w:rsidR="00972CA5">
        <w:t>Perrine POTIER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B2144E" w:rsidP="00B2144E">
      <w:pPr>
        <w:jc w:val="center"/>
      </w:pPr>
      <w:r>
        <w:t xml:space="preserve">Du </w:t>
      </w:r>
      <w:r w:rsidR="00972CA5">
        <w:t>2 Octobre 2014</w:t>
      </w:r>
    </w:p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EF57EB">
        <w:t>SL140915</w:t>
      </w:r>
    </w:p>
    <w:p w:rsidR="00907AFD" w:rsidRPr="005440AF" w:rsidRDefault="00907AFD" w:rsidP="00C45053"/>
    <w:p w:rsidR="00997E97" w:rsidRPr="00443793" w:rsidRDefault="00443793" w:rsidP="00C45053">
      <w:pPr>
        <w:rPr>
          <w:color w:val="FF0000"/>
        </w:rPr>
      </w:pPr>
      <w:r w:rsidRPr="00147F98">
        <w:rPr>
          <w:color w:val="FF0000"/>
          <w:highlight w:val="yellow"/>
        </w:rPr>
        <w:t>SE PRESENTER SOUS E.DEAL sur les lieux de chargements et de livraisons. Merci</w:t>
      </w:r>
      <w:r w:rsidR="00147F98">
        <w:rPr>
          <w:color w:val="FF0000"/>
          <w:highlight w:val="yellow"/>
        </w:rPr>
        <w:t xml:space="preserve"> de faire 2 cmr’s</w:t>
      </w:r>
      <w:r w:rsidRPr="00147F98">
        <w:rPr>
          <w:color w:val="FF0000"/>
          <w:highlight w:val="yellow"/>
        </w:rPr>
        <w:t>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972CA5">
        <w:rPr>
          <w:color w:val="0070C0"/>
        </w:rPr>
        <w:t>MARDI 7 Octobre 2014 (Matin de préférence)</w:t>
      </w:r>
    </w:p>
    <w:p w:rsidR="00997E97" w:rsidRPr="005440AF" w:rsidRDefault="00997E97" w:rsidP="00C45053"/>
    <w:p w:rsidR="005440AF" w:rsidRPr="007554AC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</w:p>
    <w:p w:rsidR="00C42A8D" w:rsidRPr="00127E3E" w:rsidRDefault="00907AFD" w:rsidP="00C42A8D">
      <w:r w:rsidRPr="005440AF">
        <w:t>Lieu de</w:t>
      </w:r>
      <w:r w:rsidR="007554AC">
        <w:t xml:space="preserve"> chargement</w:t>
      </w:r>
      <w:r>
        <w:t> :</w:t>
      </w:r>
      <w:r w:rsidRPr="005440AF">
        <w:tab/>
      </w:r>
      <w:r w:rsidR="00A471A8">
        <w:t>KALIPLAST</w:t>
      </w:r>
    </w:p>
    <w:p w:rsidR="00C42A8D" w:rsidRPr="00A471A8" w:rsidRDefault="00C42A8D" w:rsidP="00C42A8D">
      <w:r w:rsidRPr="00127E3E">
        <w:tab/>
      </w:r>
      <w:r w:rsidRPr="00127E3E">
        <w:tab/>
      </w:r>
      <w:r w:rsidRPr="00127E3E">
        <w:tab/>
      </w:r>
      <w:r w:rsidR="00A471A8" w:rsidRPr="00A471A8">
        <w:t>ZI Rouge Porte</w:t>
      </w:r>
    </w:p>
    <w:p w:rsidR="00C42A8D" w:rsidRPr="00A471A8" w:rsidRDefault="00C42A8D" w:rsidP="00C42A8D">
      <w:r w:rsidRPr="00A471A8">
        <w:t>                                 </w:t>
      </w:r>
      <w:r w:rsidRPr="00A471A8">
        <w:tab/>
      </w:r>
      <w:r w:rsidR="00A471A8" w:rsidRPr="00A471A8">
        <w:t xml:space="preserve">Rue de </w:t>
      </w:r>
      <w:proofErr w:type="spellStart"/>
      <w:r w:rsidR="00A471A8" w:rsidRPr="00A471A8">
        <w:t>Lauwe</w:t>
      </w:r>
      <w:proofErr w:type="spellEnd"/>
    </w:p>
    <w:p w:rsidR="00C42A8D" w:rsidRPr="007554AC" w:rsidRDefault="00C42A8D" w:rsidP="00C42A8D">
      <w:r w:rsidRPr="00A471A8">
        <w:t>                              </w:t>
      </w:r>
      <w:r w:rsidRPr="00A471A8">
        <w:tab/>
      </w:r>
      <w:r w:rsidR="00A471A8">
        <w:t>59</w:t>
      </w:r>
      <w:r w:rsidR="00D80F25">
        <w:t>250 HALLUIN</w:t>
      </w:r>
    </w:p>
    <w:p w:rsidR="00702D10" w:rsidRPr="007554AC" w:rsidRDefault="00C42A8D" w:rsidP="00907AFD">
      <w:r w:rsidRPr="007554AC">
        <w:tab/>
      </w:r>
      <w:r w:rsidRPr="007554AC">
        <w:tab/>
      </w:r>
      <w:r w:rsidRPr="007554AC">
        <w:tab/>
      </w:r>
      <w:r w:rsidR="00907AFD" w:rsidRPr="007554AC">
        <w:t>                                 </w:t>
      </w:r>
      <w:r w:rsidR="00907AFD" w:rsidRPr="007554AC">
        <w:tab/>
      </w:r>
    </w:p>
    <w:p w:rsidR="007554AC" w:rsidRPr="009516C2" w:rsidRDefault="007554AC" w:rsidP="007554AC">
      <w:pPr>
        <w:rPr>
          <w:color w:val="0070C0"/>
        </w:rPr>
      </w:pPr>
      <w:r w:rsidRPr="005440AF">
        <w:t xml:space="preserve">Date de livraison: </w:t>
      </w:r>
      <w:r w:rsidRPr="005440AF">
        <w:tab/>
      </w:r>
      <w:r w:rsidR="00972CA5">
        <w:rPr>
          <w:color w:val="0070C0"/>
        </w:rPr>
        <w:t>MERCREDI 8 OCTOBRE 2014</w:t>
      </w:r>
      <w:bookmarkStart w:id="0" w:name="_GoBack"/>
      <w:bookmarkEnd w:id="0"/>
      <w:r w:rsidRPr="009516C2">
        <w:rPr>
          <w:color w:val="0070C0"/>
        </w:rPr>
        <w:t xml:space="preserve"> </w:t>
      </w:r>
    </w:p>
    <w:p w:rsidR="007554AC" w:rsidRDefault="007554AC" w:rsidP="00C45053"/>
    <w:p w:rsidR="00770802" w:rsidRPr="00127E3E" w:rsidRDefault="007554AC" w:rsidP="00770802">
      <w:r w:rsidRPr="005440AF">
        <w:t xml:space="preserve">Lieu de </w:t>
      </w:r>
      <w:r w:rsidR="00147F98">
        <w:t>livraison</w:t>
      </w:r>
      <w:r w:rsidRPr="005440AF">
        <w:t>:</w:t>
      </w:r>
      <w:r w:rsidRPr="005440AF">
        <w:tab/>
      </w:r>
      <w:r w:rsidR="00770802" w:rsidRPr="00127E3E">
        <w:t xml:space="preserve">BPI  </w:t>
      </w:r>
    </w:p>
    <w:p w:rsidR="00770802" w:rsidRPr="00A471A8" w:rsidRDefault="00770802" w:rsidP="00770802">
      <w:r w:rsidRPr="00127E3E">
        <w:tab/>
      </w:r>
      <w:r w:rsidRPr="00127E3E">
        <w:tab/>
      </w:r>
      <w:r w:rsidRPr="00127E3E">
        <w:tab/>
      </w:r>
      <w:proofErr w:type="spellStart"/>
      <w:r w:rsidRPr="00A471A8">
        <w:t>Maerdy</w:t>
      </w:r>
      <w:proofErr w:type="spellEnd"/>
      <w:r w:rsidRPr="00A471A8">
        <w:t xml:space="preserve">  </w:t>
      </w:r>
      <w:proofErr w:type="spellStart"/>
      <w:r w:rsidRPr="00A471A8">
        <w:t>Industrial</w:t>
      </w:r>
      <w:proofErr w:type="spellEnd"/>
      <w:r w:rsidRPr="00A471A8">
        <w:t xml:space="preserve"> </w:t>
      </w:r>
      <w:proofErr w:type="spellStart"/>
      <w:r w:rsidRPr="00A471A8">
        <w:t>Estate</w:t>
      </w:r>
      <w:proofErr w:type="spellEnd"/>
    </w:p>
    <w:p w:rsidR="00770802" w:rsidRPr="00972CA5" w:rsidRDefault="00770802" w:rsidP="00770802">
      <w:pPr>
        <w:rPr>
          <w:lang w:val="en-US"/>
        </w:rPr>
      </w:pPr>
      <w:r w:rsidRPr="00A471A8">
        <w:t>                                 </w:t>
      </w:r>
      <w:r w:rsidRPr="00A471A8">
        <w:tab/>
      </w:r>
      <w:proofErr w:type="spellStart"/>
      <w:r w:rsidRPr="00972CA5">
        <w:rPr>
          <w:lang w:val="en-US"/>
        </w:rPr>
        <w:t>Rhymney</w:t>
      </w:r>
      <w:proofErr w:type="spellEnd"/>
      <w:r w:rsidRPr="00972CA5">
        <w:rPr>
          <w:lang w:val="en-US"/>
        </w:rPr>
        <w:t>, Tredegar,</w:t>
      </w:r>
    </w:p>
    <w:p w:rsidR="00770802" w:rsidRPr="00972CA5" w:rsidRDefault="00770802" w:rsidP="00770802">
      <w:pPr>
        <w:rPr>
          <w:lang w:val="en-US"/>
        </w:rPr>
      </w:pPr>
      <w:r w:rsidRPr="00972CA5">
        <w:rPr>
          <w:lang w:val="en-US"/>
        </w:rPr>
        <w:t>                              </w:t>
      </w:r>
      <w:r w:rsidRPr="00972CA5">
        <w:rPr>
          <w:lang w:val="en-US"/>
        </w:rPr>
        <w:tab/>
        <w:t>NP22 5PY</w:t>
      </w:r>
    </w:p>
    <w:p w:rsidR="00770802" w:rsidRPr="00972CA5" w:rsidRDefault="00770802" w:rsidP="00770802">
      <w:pPr>
        <w:rPr>
          <w:lang w:val="en-US"/>
        </w:rPr>
      </w:pPr>
      <w:r w:rsidRPr="00972CA5">
        <w:rPr>
          <w:lang w:val="en-US"/>
        </w:rPr>
        <w:tab/>
      </w:r>
      <w:r w:rsidRPr="00972CA5">
        <w:rPr>
          <w:lang w:val="en-US"/>
        </w:rPr>
        <w:tab/>
      </w:r>
      <w:r w:rsidRPr="00972CA5">
        <w:rPr>
          <w:lang w:val="en-US"/>
        </w:rPr>
        <w:tab/>
      </w:r>
      <w:proofErr w:type="spellStart"/>
      <w:proofErr w:type="gramStart"/>
      <w:r w:rsidRPr="00972CA5">
        <w:rPr>
          <w:lang w:val="en-US"/>
        </w:rPr>
        <w:t>Tél</w:t>
      </w:r>
      <w:proofErr w:type="spellEnd"/>
      <w:r w:rsidRPr="00972CA5">
        <w:rPr>
          <w:lang w:val="en-US"/>
        </w:rPr>
        <w:t> :</w:t>
      </w:r>
      <w:proofErr w:type="gramEnd"/>
      <w:r w:rsidRPr="00972CA5">
        <w:rPr>
          <w:lang w:val="en-US"/>
        </w:rPr>
        <w:t xml:space="preserve"> 01685 846168</w:t>
      </w:r>
    </w:p>
    <w:p w:rsidR="007554AC" w:rsidRPr="00972CA5" w:rsidRDefault="007554AC" w:rsidP="00770802">
      <w:pPr>
        <w:rPr>
          <w:b w:val="0"/>
          <w:lang w:val="en-US"/>
        </w:rPr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C42A8D">
        <w:rPr>
          <w:b w:val="0"/>
        </w:rPr>
        <w:t xml:space="preserve">PEBD Film Couleur </w:t>
      </w:r>
      <w:r w:rsidR="00770802">
        <w:rPr>
          <w:b w:val="0"/>
        </w:rPr>
        <w:t>en balles</w:t>
      </w:r>
    </w:p>
    <w:p w:rsidR="00997E97" w:rsidRPr="005440AF" w:rsidRDefault="00997E97" w:rsidP="00C45053">
      <w:r w:rsidRPr="005440AF">
        <w:t> </w:t>
      </w:r>
    </w:p>
    <w:p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D80F25">
        <w:rPr>
          <w:b w:val="0"/>
        </w:rPr>
        <w:t>1</w:t>
      </w:r>
      <w:r w:rsidR="00EF57EB">
        <w:rPr>
          <w:b w:val="0"/>
        </w:rPr>
        <w:t>6</w:t>
      </w:r>
      <w:r w:rsidR="00D80F25">
        <w:rPr>
          <w:b w:val="0"/>
        </w:rPr>
        <w:t xml:space="preserve"> Tonnes</w:t>
      </w:r>
    </w:p>
    <w:p w:rsidR="00443793" w:rsidRPr="005440AF" w:rsidRDefault="00443793" w:rsidP="00443793">
      <w:pPr>
        <w:tabs>
          <w:tab w:val="left" w:pos="2268"/>
        </w:tabs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972CA5">
        <w:t>1200€</w:t>
      </w:r>
    </w:p>
    <w:p w:rsidR="00997E97" w:rsidRPr="005440AF" w:rsidRDefault="00997E97" w:rsidP="00C45053">
      <w:r w:rsidRPr="005440AF">
        <w:t> </w:t>
      </w:r>
    </w:p>
    <w:p w:rsidR="00997E97" w:rsidRDefault="005440AF" w:rsidP="00E3537C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</w:t>
      </w:r>
      <w:r w:rsidR="00D80F25">
        <w:rPr>
          <w:b w:val="0"/>
        </w:rPr>
        <w:t xml:space="preserve">30 Jours </w:t>
      </w:r>
      <w:r w:rsidR="00E3537C">
        <w:rPr>
          <w:b w:val="0"/>
        </w:rPr>
        <w:t>net</w:t>
      </w:r>
    </w:p>
    <w:p w:rsidR="00E3537C" w:rsidRPr="005440AF" w:rsidRDefault="00E3537C" w:rsidP="00E3537C"/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C8117A4" wp14:editId="4F749444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4433D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284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C1" w:rsidRDefault="00D318C1" w:rsidP="005440AF">
      <w:r>
        <w:separator/>
      </w:r>
    </w:p>
  </w:endnote>
  <w:endnote w:type="continuationSeparator" w:id="0">
    <w:p w:rsidR="00D318C1" w:rsidRDefault="00D318C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134BCC" wp14:editId="524FD236">
          <wp:simplePos x="0" y="0"/>
          <wp:positionH relativeFrom="column">
            <wp:posOffset>-614045</wp:posOffset>
          </wp:positionH>
          <wp:positionV relativeFrom="paragraph">
            <wp:posOffset>-99060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C1" w:rsidRDefault="00D318C1" w:rsidP="005440AF">
      <w:r>
        <w:separator/>
      </w:r>
    </w:p>
  </w:footnote>
  <w:footnote w:type="continuationSeparator" w:id="0">
    <w:p w:rsidR="00D318C1" w:rsidRDefault="00D318C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4433D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3360" behindDoc="0" locked="0" layoutInCell="1" allowOverlap="1" wp14:anchorId="4EAE0226" wp14:editId="04954F63">
          <wp:simplePos x="0" y="0"/>
          <wp:positionH relativeFrom="column">
            <wp:posOffset>-914194</wp:posOffset>
          </wp:positionH>
          <wp:positionV relativeFrom="paragraph">
            <wp:posOffset>19685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15978"/>
    <w:rsid w:val="000563DE"/>
    <w:rsid w:val="00083E2B"/>
    <w:rsid w:val="000C5A94"/>
    <w:rsid w:val="000E1E2B"/>
    <w:rsid w:val="00127E3E"/>
    <w:rsid w:val="00147F98"/>
    <w:rsid w:val="00160C4D"/>
    <w:rsid w:val="00170AE2"/>
    <w:rsid w:val="002A4E58"/>
    <w:rsid w:val="002A7A5A"/>
    <w:rsid w:val="0030555F"/>
    <w:rsid w:val="00314A95"/>
    <w:rsid w:val="003B6AEE"/>
    <w:rsid w:val="0042175C"/>
    <w:rsid w:val="00435E50"/>
    <w:rsid w:val="004433D5"/>
    <w:rsid w:val="00443793"/>
    <w:rsid w:val="00460D69"/>
    <w:rsid w:val="004C7A7E"/>
    <w:rsid w:val="005440AF"/>
    <w:rsid w:val="00575B63"/>
    <w:rsid w:val="00651294"/>
    <w:rsid w:val="00655B15"/>
    <w:rsid w:val="0067343F"/>
    <w:rsid w:val="00687E57"/>
    <w:rsid w:val="006B3BAB"/>
    <w:rsid w:val="00702D10"/>
    <w:rsid w:val="007554AC"/>
    <w:rsid w:val="00762801"/>
    <w:rsid w:val="00770802"/>
    <w:rsid w:val="007854D2"/>
    <w:rsid w:val="0080665D"/>
    <w:rsid w:val="00811BA3"/>
    <w:rsid w:val="008151AB"/>
    <w:rsid w:val="0083281E"/>
    <w:rsid w:val="00841D2E"/>
    <w:rsid w:val="00877D3B"/>
    <w:rsid w:val="008C19AF"/>
    <w:rsid w:val="008D6580"/>
    <w:rsid w:val="00907AFD"/>
    <w:rsid w:val="009516C2"/>
    <w:rsid w:val="00972CA5"/>
    <w:rsid w:val="00997E97"/>
    <w:rsid w:val="009A4957"/>
    <w:rsid w:val="009F3C1A"/>
    <w:rsid w:val="00A35CCE"/>
    <w:rsid w:val="00A471A8"/>
    <w:rsid w:val="00B007DF"/>
    <w:rsid w:val="00B2144E"/>
    <w:rsid w:val="00B77FFE"/>
    <w:rsid w:val="00B86FF5"/>
    <w:rsid w:val="00BD226C"/>
    <w:rsid w:val="00BE40E4"/>
    <w:rsid w:val="00C02019"/>
    <w:rsid w:val="00C42A8D"/>
    <w:rsid w:val="00C45053"/>
    <w:rsid w:val="00CD0039"/>
    <w:rsid w:val="00D318C1"/>
    <w:rsid w:val="00D80F25"/>
    <w:rsid w:val="00E3537C"/>
    <w:rsid w:val="00E80E4A"/>
    <w:rsid w:val="00E86F54"/>
    <w:rsid w:val="00EA0B6B"/>
    <w:rsid w:val="00ED38C6"/>
    <w:rsid w:val="00ED4910"/>
    <w:rsid w:val="00EF3530"/>
    <w:rsid w:val="00EF57EB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2014-04-18T08:51:00Z</cp:lastPrinted>
  <dcterms:created xsi:type="dcterms:W3CDTF">2014-10-02T14:17:00Z</dcterms:created>
  <dcterms:modified xsi:type="dcterms:W3CDTF">2014-10-02T14:17:00Z</dcterms:modified>
</cp:coreProperties>
</file>