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6F26B" w14:textId="16D110B1" w:rsidR="009F3C1A" w:rsidRPr="00F009E0" w:rsidRDefault="007E052C" w:rsidP="00323254">
      <w:pPr>
        <w:pStyle w:val="Titre1"/>
        <w:rPr>
          <w:rFonts w:ascii="Seravek" w:eastAsia="Times New Roman" w:hAnsi="Seravek"/>
        </w:rPr>
      </w:pPr>
      <w:r>
        <w:rPr>
          <w:noProof/>
          <w:lang w:eastAsia="fr-FR"/>
        </w:rPr>
        <w:drawing>
          <wp:anchor distT="0" distB="0" distL="114300" distR="114300" simplePos="0" relativeHeight="251657728" behindDoc="1" locked="0" layoutInCell="1" allowOverlap="1" wp14:anchorId="3A3E39A7" wp14:editId="00369357">
            <wp:simplePos x="0" y="0"/>
            <wp:positionH relativeFrom="column">
              <wp:posOffset>-517525</wp:posOffset>
            </wp:positionH>
            <wp:positionV relativeFrom="paragraph">
              <wp:posOffset>-108585</wp:posOffset>
            </wp:positionV>
            <wp:extent cx="7379970" cy="1633855"/>
            <wp:effectExtent l="0" t="0" r="0" b="0"/>
            <wp:wrapThrough wrapText="bothSides">
              <wp:wrapPolygon edited="0">
                <wp:start x="0" y="0"/>
                <wp:lineTo x="0" y="21491"/>
                <wp:lineTo x="21559" y="21491"/>
                <wp:lineTo x="21559" y="0"/>
                <wp:lineTo x="0" y="0"/>
              </wp:wrapPolygon>
            </wp:wrapThrough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55D3">
        <w:tab/>
      </w:r>
      <w:r w:rsidR="00EE55D3">
        <w:tab/>
      </w:r>
      <w:r w:rsidR="00EE55D3">
        <w:tab/>
      </w:r>
      <w:r w:rsidR="00EE55D3">
        <w:tab/>
      </w:r>
      <w:r w:rsidR="00EE55D3">
        <w:tab/>
      </w:r>
      <w:r w:rsidR="00EE55D3">
        <w:tab/>
      </w:r>
      <w:r w:rsidR="00EE55D3">
        <w:tab/>
      </w:r>
      <w:r w:rsidR="00EE55D3">
        <w:tab/>
      </w:r>
      <w:r w:rsidR="00EE55D3" w:rsidRPr="00F009E0">
        <w:rPr>
          <w:rFonts w:ascii="Seravek" w:hAnsi="Seravek"/>
        </w:rPr>
        <w:tab/>
      </w:r>
      <w:r w:rsidR="009F3C1A" w:rsidRPr="00F009E0">
        <w:rPr>
          <w:rFonts w:ascii="Seravek" w:hAnsi="Seravek"/>
        </w:rPr>
        <w:t>Soci</w:t>
      </w:r>
      <w:r w:rsidR="009F3C1A" w:rsidRPr="00F009E0">
        <w:rPr>
          <w:rFonts w:ascii="Seravek" w:eastAsia="Calibri" w:hAnsi="Seravek" w:cs="Calibri"/>
        </w:rPr>
        <w:t>é</w:t>
      </w:r>
      <w:r w:rsidR="009F3C1A" w:rsidRPr="00F009E0">
        <w:rPr>
          <w:rFonts w:ascii="Seravek" w:hAnsi="Seravek"/>
        </w:rPr>
        <w:t>t</w:t>
      </w:r>
      <w:r w:rsidR="009F3C1A" w:rsidRPr="00F009E0">
        <w:rPr>
          <w:rFonts w:ascii="Seravek" w:eastAsia="Calibri" w:hAnsi="Seravek" w:cs="Calibri"/>
        </w:rPr>
        <w:t>é</w:t>
      </w:r>
      <w:r w:rsidR="007866B4" w:rsidRPr="00F009E0">
        <w:rPr>
          <w:rFonts w:ascii="Seravek" w:hAnsi="Seravek"/>
        </w:rPr>
        <w:t xml:space="preserve"> </w:t>
      </w:r>
      <w:r w:rsidR="00A81C6E">
        <w:rPr>
          <w:rFonts w:ascii="Seravek" w:hAnsi="Seravek"/>
        </w:rPr>
        <w:t>LMIF</w:t>
      </w:r>
    </w:p>
    <w:p w14:paraId="669EB51B" w14:textId="47E3CA6E" w:rsidR="00693205" w:rsidRDefault="009F3C1A" w:rsidP="004139FB">
      <w:pPr>
        <w:ind w:left="4320" w:firstLine="720"/>
        <w:rPr>
          <w:rFonts w:ascii="Seravek" w:hAnsi="Seravek"/>
        </w:rPr>
      </w:pPr>
      <w:r w:rsidRPr="00F009E0">
        <w:rPr>
          <w:rFonts w:ascii="Seravek" w:hAnsi="Seravek"/>
        </w:rPr>
        <w:t>A l’attention de</w:t>
      </w:r>
      <w:r w:rsidR="00841D2E" w:rsidRPr="00F009E0">
        <w:rPr>
          <w:rFonts w:ascii="Seravek" w:hAnsi="Seravek"/>
        </w:rPr>
        <w:t xml:space="preserve"> : </w:t>
      </w:r>
      <w:r w:rsidR="00A81C6E">
        <w:rPr>
          <w:rFonts w:ascii="Seravek" w:hAnsi="Seravek"/>
        </w:rPr>
        <w:t>ISABELLE</w:t>
      </w:r>
    </w:p>
    <w:p w14:paraId="7196BC86" w14:textId="77777777" w:rsidR="00693205" w:rsidRDefault="00693205" w:rsidP="00693205">
      <w:pPr>
        <w:ind w:left="5760" w:firstLine="720"/>
        <w:rPr>
          <w:rFonts w:ascii="Seravek" w:hAnsi="Seravek"/>
        </w:rPr>
      </w:pPr>
    </w:p>
    <w:p w14:paraId="3ECB5A37" w14:textId="77777777" w:rsidR="005440AF" w:rsidRPr="00693205" w:rsidRDefault="005440AF" w:rsidP="00693205">
      <w:pPr>
        <w:jc w:val="center"/>
        <w:rPr>
          <w:rFonts w:ascii="Seravek" w:hAnsi="Seravek"/>
          <w:sz w:val="36"/>
          <w:szCs w:val="36"/>
        </w:rPr>
      </w:pPr>
      <w:r w:rsidRPr="00693205">
        <w:rPr>
          <w:rFonts w:ascii="Seravek" w:hAnsi="Seravek"/>
          <w:sz w:val="36"/>
          <w:szCs w:val="36"/>
        </w:rPr>
        <w:t>COMMANDE TRANSPORT</w:t>
      </w:r>
    </w:p>
    <w:p w14:paraId="1A50BB49" w14:textId="5B1E498A" w:rsidR="005440AF" w:rsidRPr="00693205" w:rsidRDefault="00F009E0" w:rsidP="004139FB">
      <w:pPr>
        <w:jc w:val="center"/>
        <w:rPr>
          <w:rFonts w:ascii="Seravek" w:hAnsi="Seravek"/>
        </w:rPr>
      </w:pPr>
      <w:r w:rsidRPr="00693205">
        <w:rPr>
          <w:rFonts w:ascii="Seravek" w:hAnsi="Seravek"/>
        </w:rPr>
        <w:t xml:space="preserve">Du </w:t>
      </w:r>
      <w:r w:rsidR="00A81C6E">
        <w:rPr>
          <w:rFonts w:ascii="Seravek" w:hAnsi="Seravek"/>
        </w:rPr>
        <w:t>15 AVRIL 2024</w:t>
      </w:r>
    </w:p>
    <w:p w14:paraId="262DA80D" w14:textId="77777777" w:rsidR="004139FB" w:rsidRDefault="004139FB" w:rsidP="00323254">
      <w:pPr>
        <w:rPr>
          <w:rFonts w:ascii="Seravek" w:hAnsi="Seravek"/>
        </w:rPr>
      </w:pPr>
    </w:p>
    <w:p w14:paraId="4094CDF8" w14:textId="014B407F" w:rsidR="005440AF" w:rsidRPr="00F009E0" w:rsidRDefault="00997E97" w:rsidP="00323254">
      <w:pPr>
        <w:rPr>
          <w:rFonts w:ascii="Seravek" w:hAnsi="Seravek"/>
        </w:rPr>
      </w:pPr>
      <w:r w:rsidRPr="00F009E0">
        <w:rPr>
          <w:rFonts w:ascii="Seravek" w:hAnsi="Seravek"/>
        </w:rPr>
        <w:t>R</w:t>
      </w:r>
      <w:r w:rsidRPr="00F009E0">
        <w:rPr>
          <w:rFonts w:ascii="Seravek" w:eastAsia="Calibri" w:hAnsi="Seravek" w:cs="Calibri"/>
        </w:rPr>
        <w:t>é</w:t>
      </w:r>
      <w:r w:rsidRPr="00F009E0">
        <w:rPr>
          <w:rFonts w:ascii="Seravek" w:hAnsi="Seravek"/>
        </w:rPr>
        <w:t>f</w:t>
      </w:r>
      <w:r w:rsidRPr="00F009E0">
        <w:rPr>
          <w:rFonts w:ascii="Seravek" w:eastAsia="Calibri" w:hAnsi="Seravek" w:cs="Calibri"/>
        </w:rPr>
        <w:t>é</w:t>
      </w:r>
      <w:r w:rsidRPr="00F009E0">
        <w:rPr>
          <w:rFonts w:ascii="Seravek" w:hAnsi="Seravek"/>
        </w:rPr>
        <w:t xml:space="preserve">rence </w:t>
      </w:r>
      <w:r w:rsidRPr="00F009E0">
        <w:rPr>
          <w:rFonts w:ascii="Seravek" w:eastAsia="Calibri" w:hAnsi="Seravek" w:cs="Calibri"/>
        </w:rPr>
        <w:t>à</w:t>
      </w:r>
      <w:r w:rsidRPr="00F009E0">
        <w:rPr>
          <w:rFonts w:ascii="Seravek" w:hAnsi="Seravek"/>
        </w:rPr>
        <w:t xml:space="preserve"> communiquer : </w:t>
      </w:r>
      <w:r w:rsidR="004139FB">
        <w:rPr>
          <w:rFonts w:ascii="Seravek" w:hAnsi="Seravek"/>
        </w:rPr>
        <w:t>SL2</w:t>
      </w:r>
      <w:r w:rsidR="00A81C6E">
        <w:rPr>
          <w:rFonts w:ascii="Seravek" w:hAnsi="Seravek"/>
        </w:rPr>
        <w:t>40406</w:t>
      </w:r>
    </w:p>
    <w:p w14:paraId="27AE755E" w14:textId="77777777" w:rsidR="00907AFD" w:rsidRPr="00F009E0" w:rsidRDefault="00907AFD" w:rsidP="00323254">
      <w:pPr>
        <w:rPr>
          <w:rFonts w:ascii="Seravek" w:hAnsi="Seravek"/>
        </w:rPr>
      </w:pPr>
    </w:p>
    <w:p w14:paraId="6AD95B8E" w14:textId="77777777" w:rsidR="00270B4D" w:rsidRPr="00F009E0" w:rsidRDefault="00E963C9" w:rsidP="00323254">
      <w:pPr>
        <w:rPr>
          <w:rFonts w:ascii="Seravek" w:hAnsi="Seravek"/>
          <w:highlight w:val="yellow"/>
        </w:rPr>
      </w:pPr>
      <w:r w:rsidRPr="00F009E0">
        <w:rPr>
          <w:rFonts w:ascii="Seravek" w:hAnsi="Seravek"/>
          <w:highlight w:val="yellow"/>
        </w:rPr>
        <w:t xml:space="preserve">IMPORTANT </w:t>
      </w:r>
      <w:r w:rsidR="00270B4D" w:rsidRPr="00F009E0">
        <w:rPr>
          <w:rFonts w:ascii="Seravek" w:hAnsi="Seravek"/>
          <w:highlight w:val="yellow"/>
        </w:rPr>
        <w:t>!! DISCRETION COMMERCIALE !!</w:t>
      </w:r>
    </w:p>
    <w:p w14:paraId="2F9A5092" w14:textId="77777777" w:rsidR="00997E97" w:rsidRPr="00F009E0" w:rsidRDefault="00443793" w:rsidP="00323254">
      <w:pPr>
        <w:rPr>
          <w:rFonts w:ascii="Seravek" w:hAnsi="Seravek"/>
        </w:rPr>
      </w:pPr>
      <w:r w:rsidRPr="00F009E0">
        <w:rPr>
          <w:rFonts w:ascii="Seravek" w:hAnsi="Seravek"/>
          <w:highlight w:val="yellow"/>
        </w:rPr>
        <w:t>SE PRESENTER SOUS E.DEAL sur les lieux de chargements et de livraisons. Merci</w:t>
      </w:r>
      <w:r w:rsidR="00147F98" w:rsidRPr="00F009E0">
        <w:rPr>
          <w:rFonts w:ascii="Seravek" w:hAnsi="Seravek"/>
          <w:highlight w:val="yellow"/>
        </w:rPr>
        <w:t xml:space="preserve"> de faire 2 </w:t>
      </w:r>
      <w:proofErr w:type="spellStart"/>
      <w:r w:rsidR="00147F98" w:rsidRPr="00F009E0">
        <w:rPr>
          <w:rFonts w:ascii="Seravek" w:hAnsi="Seravek"/>
          <w:highlight w:val="yellow"/>
        </w:rPr>
        <w:t>cmr’s</w:t>
      </w:r>
      <w:proofErr w:type="spellEnd"/>
      <w:r w:rsidRPr="00F009E0">
        <w:rPr>
          <w:rFonts w:ascii="Seravek" w:hAnsi="Seravek"/>
          <w:highlight w:val="yellow"/>
        </w:rPr>
        <w:t>.</w:t>
      </w:r>
    </w:p>
    <w:p w14:paraId="4E11BFCA" w14:textId="77777777" w:rsidR="00997E97" w:rsidRPr="00F009E0" w:rsidRDefault="00997E97" w:rsidP="00323254">
      <w:pPr>
        <w:rPr>
          <w:rFonts w:ascii="Seravek" w:hAnsi="Seravek"/>
        </w:rPr>
      </w:pPr>
      <w:r w:rsidRPr="00F009E0">
        <w:rPr>
          <w:rFonts w:ascii="Seravek" w:hAnsi="Seravek"/>
        </w:rPr>
        <w:t> </w:t>
      </w:r>
    </w:p>
    <w:p w14:paraId="19F77E8E" w14:textId="2CA70849" w:rsidR="005440AF" w:rsidRPr="00F009E0" w:rsidRDefault="00997E97" w:rsidP="00E516D1">
      <w:pPr>
        <w:rPr>
          <w:rFonts w:ascii="Seravek" w:hAnsi="Seravek"/>
        </w:rPr>
      </w:pPr>
      <w:r w:rsidRPr="00F009E0">
        <w:rPr>
          <w:rFonts w:ascii="Seravek" w:hAnsi="Seravek"/>
        </w:rPr>
        <w:t xml:space="preserve">Date de chargement: </w:t>
      </w:r>
      <w:r w:rsidR="00A16D04">
        <w:rPr>
          <w:rFonts w:ascii="Seravek" w:hAnsi="Seravek"/>
        </w:rPr>
        <w:tab/>
      </w:r>
      <w:r w:rsidR="00A81C6E">
        <w:rPr>
          <w:rFonts w:ascii="Seravek" w:hAnsi="Seravek"/>
          <w:color w:val="00B0F0"/>
        </w:rPr>
        <w:t>VENDREDI 19 AVRIL 2024</w:t>
      </w:r>
    </w:p>
    <w:p w14:paraId="46BEBCB7" w14:textId="77777777" w:rsidR="00323254" w:rsidRPr="00F009E0" w:rsidRDefault="00323254" w:rsidP="00323254">
      <w:pPr>
        <w:rPr>
          <w:rFonts w:ascii="Seravek" w:hAnsi="Seravek"/>
        </w:rPr>
      </w:pPr>
    </w:p>
    <w:p w14:paraId="1E5A9BFD" w14:textId="1C4C4ECF" w:rsidR="008B6148" w:rsidRDefault="00693205" w:rsidP="00323254">
      <w:pPr>
        <w:rPr>
          <w:rFonts w:ascii="Seravek" w:hAnsi="Seravek"/>
        </w:rPr>
      </w:pPr>
      <w:r>
        <w:rPr>
          <w:rFonts w:ascii="Seravek" w:hAnsi="Seravek"/>
        </w:rPr>
        <w:t>Lieu de chargement :</w:t>
      </w:r>
      <w:r w:rsidR="00323254" w:rsidRPr="00F009E0">
        <w:rPr>
          <w:rFonts w:ascii="Seravek" w:hAnsi="Seravek"/>
        </w:rPr>
        <w:t xml:space="preserve"> </w:t>
      </w:r>
      <w:r w:rsidR="00323254" w:rsidRPr="00F009E0">
        <w:rPr>
          <w:rFonts w:ascii="Seravek" w:hAnsi="Seravek"/>
        </w:rPr>
        <w:tab/>
      </w:r>
      <w:r w:rsidR="008B6148" w:rsidRPr="008B6148">
        <w:rPr>
          <w:rFonts w:ascii="Seravek" w:hAnsi="Seravek"/>
          <w:highlight w:val="yellow"/>
        </w:rPr>
        <w:t xml:space="preserve">Se présenter sous E.DEAL – 72 </w:t>
      </w:r>
      <w:r w:rsidR="008B6148" w:rsidRPr="007E052C">
        <w:rPr>
          <w:rFonts w:ascii="Seravek" w:hAnsi="Seravek"/>
          <w:highlight w:val="yellow"/>
        </w:rPr>
        <w:t>LE MANS</w:t>
      </w:r>
      <w:r w:rsidR="007E052C" w:rsidRPr="007E052C">
        <w:rPr>
          <w:rFonts w:ascii="Seravek" w:hAnsi="Seravek"/>
          <w:highlight w:val="yellow"/>
        </w:rPr>
        <w:t xml:space="preserve"> avec réf SL231109</w:t>
      </w:r>
    </w:p>
    <w:p w14:paraId="151EF4C8" w14:textId="77777777" w:rsidR="00DF21D7" w:rsidRPr="00693205" w:rsidRDefault="00DF21D7" w:rsidP="008B6148">
      <w:pPr>
        <w:ind w:left="1440" w:firstLine="720"/>
        <w:rPr>
          <w:rFonts w:ascii="Seravek" w:hAnsi="Seravek"/>
          <w:b/>
        </w:rPr>
      </w:pPr>
      <w:r w:rsidRPr="00693205">
        <w:rPr>
          <w:rFonts w:ascii="Seravek" w:hAnsi="Seravek"/>
          <w:b/>
        </w:rPr>
        <w:t>DEFEAUS</w:t>
      </w:r>
      <w:r w:rsidR="00323254" w:rsidRPr="00693205">
        <w:rPr>
          <w:rFonts w:ascii="Seravek" w:hAnsi="Seravek"/>
          <w:b/>
        </w:rPr>
        <w:t xml:space="preserve"> - RUE CAILLOUEL - </w:t>
      </w:r>
      <w:r w:rsidRPr="00693205">
        <w:rPr>
          <w:rFonts w:ascii="Seravek" w:hAnsi="Seravek"/>
          <w:b/>
        </w:rPr>
        <w:t>60370 HERMES</w:t>
      </w:r>
    </w:p>
    <w:p w14:paraId="5FA15527" w14:textId="77777777" w:rsidR="00702D10" w:rsidRPr="00F009E0" w:rsidRDefault="00907AFD" w:rsidP="00323254">
      <w:pPr>
        <w:rPr>
          <w:rFonts w:ascii="Seravek" w:hAnsi="Seravek"/>
        </w:rPr>
      </w:pPr>
      <w:r w:rsidRPr="00F009E0">
        <w:rPr>
          <w:rFonts w:ascii="Seravek" w:hAnsi="Seravek"/>
        </w:rPr>
        <w:tab/>
      </w:r>
    </w:p>
    <w:p w14:paraId="4B4C915C" w14:textId="77777777" w:rsidR="00323254" w:rsidRPr="00F009E0" w:rsidRDefault="00323254" w:rsidP="00323254">
      <w:pPr>
        <w:rPr>
          <w:rFonts w:ascii="Seravek" w:hAnsi="Seravek"/>
        </w:rPr>
      </w:pPr>
    </w:p>
    <w:p w14:paraId="5371483E" w14:textId="77777777" w:rsidR="00323254" w:rsidRPr="00F009E0" w:rsidRDefault="00323254" w:rsidP="00323254">
      <w:pPr>
        <w:rPr>
          <w:rFonts w:ascii="Seravek" w:hAnsi="Seravek"/>
        </w:rPr>
      </w:pPr>
      <w:r w:rsidRPr="00F009E0">
        <w:rPr>
          <w:rFonts w:ascii="Seravek" w:hAnsi="Seravek"/>
        </w:rPr>
        <w:t xml:space="preserve">Date de livraison: </w:t>
      </w:r>
      <w:r w:rsidRPr="00F009E0">
        <w:rPr>
          <w:rFonts w:ascii="Seravek" w:hAnsi="Seravek"/>
        </w:rPr>
        <w:tab/>
      </w:r>
      <w:r w:rsidR="00693205">
        <w:rPr>
          <w:rFonts w:ascii="Seravek" w:hAnsi="Seravek"/>
          <w:color w:val="00B0F0"/>
        </w:rPr>
        <w:t>FOULEE</w:t>
      </w:r>
    </w:p>
    <w:p w14:paraId="3BED59DA" w14:textId="77777777" w:rsidR="00323254" w:rsidRPr="00F009E0" w:rsidRDefault="00323254" w:rsidP="00323254">
      <w:pPr>
        <w:rPr>
          <w:rFonts w:ascii="Seravek" w:hAnsi="Seravek"/>
        </w:rPr>
      </w:pPr>
    </w:p>
    <w:p w14:paraId="1B9CC62E" w14:textId="5DB959D4" w:rsidR="00264DEF" w:rsidRDefault="00323254" w:rsidP="00323254">
      <w:pPr>
        <w:rPr>
          <w:rFonts w:ascii="Seravek" w:hAnsi="Seravek"/>
        </w:rPr>
      </w:pPr>
      <w:r w:rsidRPr="00F009E0">
        <w:rPr>
          <w:rFonts w:ascii="Seravek" w:hAnsi="Seravek"/>
        </w:rPr>
        <w:t xml:space="preserve">Lieu de livraison : </w:t>
      </w:r>
      <w:r w:rsidR="00693205">
        <w:rPr>
          <w:rFonts w:ascii="Seravek" w:hAnsi="Seravek"/>
        </w:rPr>
        <w:tab/>
      </w:r>
      <w:r w:rsidR="00264DEF" w:rsidRPr="00264DEF">
        <w:rPr>
          <w:rFonts w:ascii="Seravek" w:hAnsi="Seravek"/>
          <w:highlight w:val="yellow"/>
        </w:rPr>
        <w:t>SE PRESENTER SOUS E.DEAL – 72 LE MANS</w:t>
      </w:r>
      <w:r w:rsidR="0079273E">
        <w:rPr>
          <w:rFonts w:ascii="Seravek" w:hAnsi="Seravek"/>
        </w:rPr>
        <w:t xml:space="preserve"> avec la réf </w:t>
      </w:r>
      <w:r w:rsidR="00A81C6E" w:rsidRPr="00A81C6E">
        <w:rPr>
          <w:rFonts w:ascii="Seravek" w:hAnsi="Seravek"/>
          <w:color w:val="FF0000"/>
        </w:rPr>
        <w:t>BCF22870007999</w:t>
      </w:r>
    </w:p>
    <w:p w14:paraId="686B9F36" w14:textId="0690BF24" w:rsidR="00323254" w:rsidRPr="00F009E0" w:rsidRDefault="00323254" w:rsidP="003249FE">
      <w:pPr>
        <w:ind w:left="1440" w:firstLine="720"/>
        <w:rPr>
          <w:rFonts w:ascii="Seravek" w:hAnsi="Seravek"/>
        </w:rPr>
      </w:pPr>
      <w:r w:rsidRPr="00693205">
        <w:rPr>
          <w:rFonts w:ascii="Seravek" w:hAnsi="Seravek"/>
          <w:b/>
        </w:rPr>
        <w:t>PMG</w:t>
      </w:r>
      <w:r w:rsidR="007E052C">
        <w:rPr>
          <w:rFonts w:ascii="Seravek" w:hAnsi="Seravek"/>
          <w:b/>
        </w:rPr>
        <w:t xml:space="preserve"> VEOLIA </w:t>
      </w:r>
      <w:r w:rsidRPr="00693205">
        <w:rPr>
          <w:rFonts w:ascii="Seravek" w:hAnsi="Seravek"/>
          <w:b/>
        </w:rPr>
        <w:t xml:space="preserve"> - 4 Rue Petit </w:t>
      </w:r>
      <w:proofErr w:type="spellStart"/>
      <w:r w:rsidRPr="00693205">
        <w:rPr>
          <w:rFonts w:ascii="Seravek" w:hAnsi="Seravek"/>
          <w:b/>
        </w:rPr>
        <w:t>Sorri</w:t>
      </w:r>
      <w:proofErr w:type="spellEnd"/>
      <w:r w:rsidRPr="00693205">
        <w:rPr>
          <w:rFonts w:ascii="Seravek" w:hAnsi="Seravek"/>
          <w:b/>
        </w:rPr>
        <w:t xml:space="preserve"> - 60110 FROISSY</w:t>
      </w:r>
    </w:p>
    <w:p w14:paraId="03C7C5EB" w14:textId="77777777" w:rsidR="007554AC" w:rsidRPr="00F009E0" w:rsidRDefault="007554AC" w:rsidP="00323254">
      <w:pPr>
        <w:rPr>
          <w:rFonts w:ascii="Seravek" w:hAnsi="Seravek"/>
        </w:rPr>
      </w:pPr>
    </w:p>
    <w:p w14:paraId="2200800C" w14:textId="77777777" w:rsidR="00997E97" w:rsidRPr="00F009E0" w:rsidRDefault="00997E97" w:rsidP="00323254">
      <w:pPr>
        <w:rPr>
          <w:rFonts w:ascii="Seravek" w:hAnsi="Seravek"/>
        </w:rPr>
      </w:pPr>
      <w:r w:rsidRPr="00F009E0">
        <w:rPr>
          <w:rFonts w:ascii="Seravek" w:hAnsi="Seravek"/>
        </w:rPr>
        <w:t>V</w:t>
      </w:r>
      <w:r w:rsidRPr="00F009E0">
        <w:rPr>
          <w:rFonts w:ascii="Seravek" w:eastAsia="Calibri" w:hAnsi="Seravek" w:cs="Calibri"/>
        </w:rPr>
        <w:t>é</w:t>
      </w:r>
      <w:r w:rsidRPr="00F009E0">
        <w:rPr>
          <w:rFonts w:ascii="Seravek" w:hAnsi="Seravek"/>
        </w:rPr>
        <w:t xml:space="preserve">hicule: </w:t>
      </w:r>
      <w:r w:rsidR="005440AF" w:rsidRPr="00F009E0">
        <w:rPr>
          <w:rFonts w:ascii="Seravek" w:hAnsi="Seravek"/>
        </w:rPr>
        <w:tab/>
      </w:r>
      <w:r w:rsidR="005E3F69" w:rsidRPr="00F009E0">
        <w:rPr>
          <w:rFonts w:ascii="Seravek" w:hAnsi="Seravek"/>
        </w:rPr>
        <w:tab/>
      </w:r>
      <w:proofErr w:type="spellStart"/>
      <w:r w:rsidR="00693205">
        <w:rPr>
          <w:rFonts w:ascii="Seravek" w:hAnsi="Seravek"/>
          <w:color w:val="FF0000"/>
        </w:rPr>
        <w:t>Tautliner</w:t>
      </w:r>
      <w:proofErr w:type="spellEnd"/>
      <w:r w:rsidR="007C0D9C">
        <w:rPr>
          <w:rFonts w:ascii="Seravek" w:hAnsi="Seravek"/>
          <w:color w:val="FF0000"/>
        </w:rPr>
        <w:t xml:space="preserve">  classique</w:t>
      </w:r>
    </w:p>
    <w:p w14:paraId="083CFE44" w14:textId="77777777" w:rsidR="00997E97" w:rsidRPr="00F009E0" w:rsidRDefault="00997E97" w:rsidP="00323254">
      <w:pPr>
        <w:rPr>
          <w:rFonts w:ascii="Seravek" w:hAnsi="Seravek"/>
        </w:rPr>
      </w:pPr>
      <w:r w:rsidRPr="00F009E0">
        <w:rPr>
          <w:rFonts w:ascii="Seravek" w:hAnsi="Seravek"/>
        </w:rPr>
        <w:t> </w:t>
      </w:r>
    </w:p>
    <w:p w14:paraId="26F32922" w14:textId="77777777" w:rsidR="00997E97" w:rsidRPr="00F009E0" w:rsidRDefault="005440AF" w:rsidP="00323254">
      <w:pPr>
        <w:rPr>
          <w:rFonts w:ascii="Seravek" w:hAnsi="Seravek"/>
        </w:rPr>
      </w:pPr>
      <w:r w:rsidRPr="00F009E0">
        <w:rPr>
          <w:rFonts w:ascii="Seravek" w:hAnsi="Seravek"/>
        </w:rPr>
        <w:t>Mati</w:t>
      </w:r>
      <w:r w:rsidRPr="00F009E0">
        <w:rPr>
          <w:rFonts w:ascii="Seravek" w:eastAsia="Calibri" w:hAnsi="Seravek" w:cs="Calibri"/>
        </w:rPr>
        <w:t>è</w:t>
      </w:r>
      <w:r w:rsidRPr="00F009E0">
        <w:rPr>
          <w:rFonts w:ascii="Seravek" w:hAnsi="Seravek"/>
        </w:rPr>
        <w:t>res transport</w:t>
      </w:r>
      <w:r w:rsidRPr="00F009E0">
        <w:rPr>
          <w:rFonts w:ascii="Seravek" w:eastAsia="Calibri" w:hAnsi="Seravek" w:cs="Calibri"/>
        </w:rPr>
        <w:t>é</w:t>
      </w:r>
      <w:r w:rsidRPr="00F009E0">
        <w:rPr>
          <w:rFonts w:ascii="Seravek" w:hAnsi="Seravek"/>
        </w:rPr>
        <w:t>es</w:t>
      </w:r>
      <w:r w:rsidR="00C45053" w:rsidRPr="00F009E0">
        <w:rPr>
          <w:rFonts w:ascii="Seravek" w:hAnsi="Seravek"/>
        </w:rPr>
        <w:t>:</w:t>
      </w:r>
      <w:r w:rsidR="00C45053" w:rsidRPr="00F009E0">
        <w:rPr>
          <w:rFonts w:ascii="Seravek" w:hAnsi="Seravek"/>
        </w:rPr>
        <w:tab/>
      </w:r>
      <w:r w:rsidR="00270B4D" w:rsidRPr="00F009E0">
        <w:rPr>
          <w:rFonts w:ascii="Seravek" w:hAnsi="Seravek"/>
        </w:rPr>
        <w:t xml:space="preserve"> </w:t>
      </w:r>
      <w:r w:rsidR="00F279D9" w:rsidRPr="00F009E0">
        <w:rPr>
          <w:rFonts w:ascii="Seravek" w:hAnsi="Seravek"/>
        </w:rPr>
        <w:t>PEBD Bouchons en big-bags sur palettes</w:t>
      </w:r>
    </w:p>
    <w:p w14:paraId="597DBA31" w14:textId="77777777" w:rsidR="00997E97" w:rsidRPr="00F009E0" w:rsidRDefault="00997E97" w:rsidP="00323254">
      <w:pPr>
        <w:rPr>
          <w:rFonts w:ascii="Seravek" w:hAnsi="Seravek"/>
        </w:rPr>
      </w:pPr>
      <w:r w:rsidRPr="00F009E0">
        <w:rPr>
          <w:rFonts w:ascii="Seravek" w:hAnsi="Seravek"/>
        </w:rPr>
        <w:t> </w:t>
      </w:r>
    </w:p>
    <w:p w14:paraId="475CD686" w14:textId="5A93B959" w:rsidR="00997E97" w:rsidRPr="00F009E0" w:rsidRDefault="00997E97" w:rsidP="00323254">
      <w:pPr>
        <w:rPr>
          <w:rFonts w:ascii="Seravek" w:hAnsi="Seravek"/>
        </w:rPr>
      </w:pPr>
      <w:r w:rsidRPr="00F009E0">
        <w:rPr>
          <w:rFonts w:ascii="Seravek" w:hAnsi="Seravek"/>
        </w:rPr>
        <w:t xml:space="preserve">Tonnage approx: </w:t>
      </w:r>
      <w:r w:rsidR="005440AF" w:rsidRPr="00F009E0">
        <w:rPr>
          <w:rFonts w:ascii="Seravek" w:hAnsi="Seravek"/>
        </w:rPr>
        <w:tab/>
      </w:r>
      <w:r w:rsidR="007E052C">
        <w:rPr>
          <w:rFonts w:ascii="Seravek" w:hAnsi="Seravek"/>
        </w:rPr>
        <w:t>5 Tonnes</w:t>
      </w:r>
    </w:p>
    <w:p w14:paraId="4F9E9BA9" w14:textId="77777777" w:rsidR="00443793" w:rsidRPr="00F009E0" w:rsidRDefault="00443793" w:rsidP="00323254">
      <w:pPr>
        <w:rPr>
          <w:rFonts w:ascii="Seravek" w:hAnsi="Seravek"/>
        </w:rPr>
      </w:pPr>
    </w:p>
    <w:p w14:paraId="12C67917" w14:textId="77777777" w:rsidR="00997E97" w:rsidRPr="00F009E0" w:rsidRDefault="00997E97" w:rsidP="00323254">
      <w:pPr>
        <w:rPr>
          <w:rFonts w:ascii="Seravek" w:hAnsi="Seravek"/>
        </w:rPr>
      </w:pPr>
      <w:r w:rsidRPr="00F009E0">
        <w:rPr>
          <w:rFonts w:ascii="Seravek" w:hAnsi="Seravek"/>
        </w:rPr>
        <w:t xml:space="preserve">Tarif: </w:t>
      </w:r>
      <w:r w:rsidR="00280A21" w:rsidRPr="00F009E0">
        <w:rPr>
          <w:rFonts w:ascii="Seravek" w:hAnsi="Seravek"/>
        </w:rPr>
        <w:t xml:space="preserve"> </w:t>
      </w:r>
      <w:r w:rsidR="001B7E1E" w:rsidRPr="00F009E0">
        <w:rPr>
          <w:rFonts w:ascii="Seravek" w:hAnsi="Seravek"/>
        </w:rPr>
        <w:t xml:space="preserve"> </w:t>
      </w:r>
      <w:r w:rsidR="00DA449D">
        <w:rPr>
          <w:rFonts w:ascii="Seravek" w:hAnsi="Seravek"/>
        </w:rPr>
        <w:t xml:space="preserve">250 EUROS </w:t>
      </w:r>
    </w:p>
    <w:p w14:paraId="632020E6" w14:textId="77777777" w:rsidR="00997E97" w:rsidRPr="00F009E0" w:rsidRDefault="00997E97" w:rsidP="00323254">
      <w:pPr>
        <w:rPr>
          <w:rFonts w:ascii="Seravek" w:hAnsi="Seravek"/>
        </w:rPr>
      </w:pPr>
      <w:r w:rsidRPr="00F009E0">
        <w:rPr>
          <w:rFonts w:ascii="Seravek" w:hAnsi="Seravek"/>
        </w:rPr>
        <w:t> </w:t>
      </w:r>
    </w:p>
    <w:p w14:paraId="629B0493" w14:textId="77777777" w:rsidR="00997E97" w:rsidRPr="00F009E0" w:rsidRDefault="005440AF" w:rsidP="00323254">
      <w:pPr>
        <w:rPr>
          <w:rFonts w:ascii="Seravek" w:hAnsi="Seravek"/>
        </w:rPr>
      </w:pPr>
      <w:r w:rsidRPr="00F009E0">
        <w:rPr>
          <w:rFonts w:ascii="Seravek" w:hAnsi="Seravek"/>
        </w:rPr>
        <w:t xml:space="preserve">Conditions de paiement : </w:t>
      </w:r>
      <w:r w:rsidR="00D80F25" w:rsidRPr="00F009E0">
        <w:rPr>
          <w:rFonts w:ascii="Seravek" w:hAnsi="Seravek"/>
        </w:rPr>
        <w:t xml:space="preserve">30 Jours </w:t>
      </w:r>
      <w:r w:rsidR="00E3537C" w:rsidRPr="00F009E0">
        <w:rPr>
          <w:rFonts w:ascii="Seravek" w:hAnsi="Seravek"/>
        </w:rPr>
        <w:t>net</w:t>
      </w:r>
      <w:r w:rsidR="00E963C9" w:rsidRPr="00F009E0">
        <w:rPr>
          <w:rFonts w:ascii="Seravek" w:hAnsi="Seravek"/>
        </w:rPr>
        <w:t xml:space="preserve"> date de facture</w:t>
      </w:r>
      <w:r w:rsidR="00323254" w:rsidRPr="00F009E0">
        <w:rPr>
          <w:rFonts w:ascii="Seravek" w:hAnsi="Seravek"/>
        </w:rPr>
        <w:t xml:space="preserve"> par virement bancaire</w:t>
      </w:r>
    </w:p>
    <w:p w14:paraId="700B6041" w14:textId="77777777" w:rsidR="00E3537C" w:rsidRPr="00F009E0" w:rsidRDefault="00E3537C" w:rsidP="00323254">
      <w:pPr>
        <w:rPr>
          <w:rFonts w:ascii="Seravek" w:hAnsi="Seravek"/>
        </w:rPr>
      </w:pPr>
    </w:p>
    <w:p w14:paraId="7F788A2E" w14:textId="77777777" w:rsidR="00997E97" w:rsidRPr="00F009E0" w:rsidRDefault="00997E97" w:rsidP="00323254">
      <w:pPr>
        <w:rPr>
          <w:rFonts w:ascii="Seravek" w:hAnsi="Seravek"/>
        </w:rPr>
      </w:pPr>
      <w:r w:rsidRPr="00F009E0">
        <w:rPr>
          <w:rFonts w:ascii="Seravek" w:hAnsi="Seravek"/>
        </w:rPr>
        <w:t>Merci par avance,</w:t>
      </w:r>
    </w:p>
    <w:p w14:paraId="4E5A0E8E" w14:textId="77777777" w:rsidR="00997E97" w:rsidRPr="00F009E0" w:rsidRDefault="00997E97" w:rsidP="00323254">
      <w:pPr>
        <w:rPr>
          <w:rFonts w:ascii="Seravek" w:hAnsi="Seravek"/>
        </w:rPr>
      </w:pPr>
      <w:r w:rsidRPr="00F009E0">
        <w:rPr>
          <w:rFonts w:ascii="Seravek" w:hAnsi="Seravek"/>
        </w:rPr>
        <w:t> </w:t>
      </w:r>
    </w:p>
    <w:p w14:paraId="6FED4390" w14:textId="77777777" w:rsidR="00997E97" w:rsidRPr="00F009E0" w:rsidRDefault="00997E97" w:rsidP="00323254">
      <w:pPr>
        <w:rPr>
          <w:rFonts w:ascii="Seravek" w:hAnsi="Seravek"/>
        </w:rPr>
      </w:pPr>
      <w:r w:rsidRPr="00F009E0">
        <w:rPr>
          <w:rFonts w:ascii="Seravek" w:hAnsi="Seravek"/>
        </w:rPr>
        <w:t>Cordialement.</w:t>
      </w:r>
    </w:p>
    <w:p w14:paraId="7C45CD51" w14:textId="77777777" w:rsidR="00997E97" w:rsidRPr="00C928E6" w:rsidRDefault="007E052C" w:rsidP="00323254">
      <w:r>
        <w:rPr>
          <w:noProof/>
          <w:lang w:eastAsia="fr-FR"/>
        </w:rPr>
        <w:drawing>
          <wp:anchor distT="0" distB="0" distL="114300" distR="114300" simplePos="0" relativeHeight="251656704" behindDoc="0" locked="0" layoutInCell="1" allowOverlap="1" wp14:anchorId="48BF11A6" wp14:editId="6514EB1D">
            <wp:simplePos x="0" y="0"/>
            <wp:positionH relativeFrom="column">
              <wp:posOffset>-273685</wp:posOffset>
            </wp:positionH>
            <wp:positionV relativeFrom="paragraph">
              <wp:posOffset>121285</wp:posOffset>
            </wp:positionV>
            <wp:extent cx="1727200" cy="786765"/>
            <wp:effectExtent l="0" t="0" r="0" b="0"/>
            <wp:wrapNone/>
            <wp:docPr id="3" name="Image 8" descr="Description : SIGNATURE-SEVERI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 descr="Description : SIGNATURE-SEVERINE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C928E6">
        <w:t> </w:t>
      </w:r>
    </w:p>
    <w:p w14:paraId="1CE28CBF" w14:textId="77777777" w:rsidR="008151AB" w:rsidRPr="00C928E6" w:rsidRDefault="007E052C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752" behindDoc="1" locked="0" layoutInCell="1" allowOverlap="1" wp14:anchorId="6E8CAFA5" wp14:editId="263B2D4D">
            <wp:simplePos x="0" y="0"/>
            <wp:positionH relativeFrom="column">
              <wp:posOffset>-673100</wp:posOffset>
            </wp:positionH>
            <wp:positionV relativeFrom="paragraph">
              <wp:posOffset>1880235</wp:posOffset>
            </wp:positionV>
            <wp:extent cx="7200265" cy="553720"/>
            <wp:effectExtent l="0" t="0" r="0" b="0"/>
            <wp:wrapThrough wrapText="bothSides">
              <wp:wrapPolygon edited="0">
                <wp:start x="0" y="0"/>
                <wp:lineTo x="0" y="21303"/>
                <wp:lineTo x="21564" y="21303"/>
                <wp:lineTo x="21564" y="0"/>
                <wp:lineTo x="0" y="0"/>
              </wp:wrapPolygon>
            </wp:wrapThrough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151AB" w:rsidRPr="00C928E6" w:rsidSect="00663584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6469F" w14:textId="77777777" w:rsidR="00663584" w:rsidRDefault="00663584" w:rsidP="00323254">
      <w:r>
        <w:separator/>
      </w:r>
    </w:p>
  </w:endnote>
  <w:endnote w:type="continuationSeparator" w:id="0">
    <w:p w14:paraId="756E0DD1" w14:textId="77777777" w:rsidR="00663584" w:rsidRDefault="00663584" w:rsidP="00323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Gothic">
    <w:panose1 w:val="02000500000000000000"/>
    <w:charset w:val="81"/>
    <w:family w:val="auto"/>
    <w:pitch w:val="variable"/>
    <w:sig w:usb0="00000001" w:usb1="09060000" w:usb2="00000010" w:usb3="00000000" w:csb0="002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Seravek">
    <w:altName w:val="Calibri"/>
    <w:panose1 w:val="020B0503040000020004"/>
    <w:charset w:val="00"/>
    <w:family w:val="swiss"/>
    <w:pitch w:val="variable"/>
    <w:sig w:usb0="A00000EF" w:usb1="5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F1CB8" w14:textId="77777777" w:rsidR="00B02237" w:rsidRDefault="00B0223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DE0CA" w14:textId="77777777" w:rsidR="00B02237" w:rsidRDefault="00B0223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B42EC" w14:textId="77777777" w:rsidR="00663584" w:rsidRDefault="00663584" w:rsidP="00323254">
      <w:r>
        <w:separator/>
      </w:r>
    </w:p>
  </w:footnote>
  <w:footnote w:type="continuationSeparator" w:id="0">
    <w:p w14:paraId="66FFBEF6" w14:textId="77777777" w:rsidR="00663584" w:rsidRDefault="00663584" w:rsidP="00323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181B1" w14:textId="77777777" w:rsidR="00B02237" w:rsidRDefault="00B0223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828DB" w14:textId="77777777" w:rsidR="00B02237" w:rsidRDefault="00B0223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8A458CB" w14:textId="77777777" w:rsidR="00B02237" w:rsidRDefault="00B0223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3EF181E" w14:textId="77777777" w:rsidR="00B02237" w:rsidRDefault="00B0223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67D35D4" w14:textId="77777777" w:rsidR="00B02237" w:rsidRDefault="00B0223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C86D450" w14:textId="77777777" w:rsidR="00B02237" w:rsidRDefault="00B0223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B8BFA25" w14:textId="77777777" w:rsidR="00B02237" w:rsidRDefault="00B0223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4084BAA" w14:textId="77777777" w:rsidR="00B02237" w:rsidRDefault="00B0223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D4B73A6" w14:textId="77777777" w:rsidR="00B02237" w:rsidRDefault="00B0223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2A09EAB" w14:textId="77777777" w:rsidR="00B02237" w:rsidRPr="00997E97" w:rsidRDefault="00B0223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4D"/>
    <w:rsid w:val="00015978"/>
    <w:rsid w:val="00015BE2"/>
    <w:rsid w:val="00047168"/>
    <w:rsid w:val="000563DE"/>
    <w:rsid w:val="00083E2B"/>
    <w:rsid w:val="000A69CF"/>
    <w:rsid w:val="000C5A94"/>
    <w:rsid w:val="000E1E2B"/>
    <w:rsid w:val="00115034"/>
    <w:rsid w:val="00127E3E"/>
    <w:rsid w:val="00145744"/>
    <w:rsid w:val="00147F98"/>
    <w:rsid w:val="00160C4D"/>
    <w:rsid w:val="00170AE2"/>
    <w:rsid w:val="00171B5D"/>
    <w:rsid w:val="001B7E1E"/>
    <w:rsid w:val="00264DEF"/>
    <w:rsid w:val="00270B4D"/>
    <w:rsid w:val="00271C77"/>
    <w:rsid w:val="00280A21"/>
    <w:rsid w:val="002A4E58"/>
    <w:rsid w:val="002A7A5A"/>
    <w:rsid w:val="0030555F"/>
    <w:rsid w:val="00314A95"/>
    <w:rsid w:val="00323254"/>
    <w:rsid w:val="003249FE"/>
    <w:rsid w:val="003724B1"/>
    <w:rsid w:val="00373615"/>
    <w:rsid w:val="00376DF8"/>
    <w:rsid w:val="00396FBB"/>
    <w:rsid w:val="003B6AEE"/>
    <w:rsid w:val="004139FB"/>
    <w:rsid w:val="0042175C"/>
    <w:rsid w:val="00435E50"/>
    <w:rsid w:val="00443793"/>
    <w:rsid w:val="00460D69"/>
    <w:rsid w:val="004835BF"/>
    <w:rsid w:val="00494ECB"/>
    <w:rsid w:val="004C7A7E"/>
    <w:rsid w:val="004D113E"/>
    <w:rsid w:val="004D7023"/>
    <w:rsid w:val="004E6D98"/>
    <w:rsid w:val="0050177A"/>
    <w:rsid w:val="005440AF"/>
    <w:rsid w:val="00575B63"/>
    <w:rsid w:val="005C1220"/>
    <w:rsid w:val="005C3B98"/>
    <w:rsid w:val="005E3F69"/>
    <w:rsid w:val="00651294"/>
    <w:rsid w:val="00655B15"/>
    <w:rsid w:val="00663584"/>
    <w:rsid w:val="00687E57"/>
    <w:rsid w:val="00693205"/>
    <w:rsid w:val="006A4BD9"/>
    <w:rsid w:val="006B3BAB"/>
    <w:rsid w:val="00702D10"/>
    <w:rsid w:val="00711095"/>
    <w:rsid w:val="007554AC"/>
    <w:rsid w:val="00762801"/>
    <w:rsid w:val="007866B4"/>
    <w:rsid w:val="0079273E"/>
    <w:rsid w:val="007A7D85"/>
    <w:rsid w:val="007B3584"/>
    <w:rsid w:val="007C0D9C"/>
    <w:rsid w:val="007D73E4"/>
    <w:rsid w:val="007E052C"/>
    <w:rsid w:val="007E6CCA"/>
    <w:rsid w:val="0080665D"/>
    <w:rsid w:val="00811BA3"/>
    <w:rsid w:val="008151AB"/>
    <w:rsid w:val="0083281E"/>
    <w:rsid w:val="00841D2E"/>
    <w:rsid w:val="00877D3B"/>
    <w:rsid w:val="008B6148"/>
    <w:rsid w:val="008C19AF"/>
    <w:rsid w:val="008D6580"/>
    <w:rsid w:val="00907AFD"/>
    <w:rsid w:val="009516C2"/>
    <w:rsid w:val="009808D8"/>
    <w:rsid w:val="00997E97"/>
    <w:rsid w:val="009A4957"/>
    <w:rsid w:val="009B2F48"/>
    <w:rsid w:val="009E122D"/>
    <w:rsid w:val="009F3C1A"/>
    <w:rsid w:val="00A16D04"/>
    <w:rsid w:val="00A35CCE"/>
    <w:rsid w:val="00A471A8"/>
    <w:rsid w:val="00A81C6E"/>
    <w:rsid w:val="00AB0444"/>
    <w:rsid w:val="00AF5C35"/>
    <w:rsid w:val="00B02237"/>
    <w:rsid w:val="00B0256E"/>
    <w:rsid w:val="00B2144E"/>
    <w:rsid w:val="00B77FFE"/>
    <w:rsid w:val="00B86FF5"/>
    <w:rsid w:val="00BB435B"/>
    <w:rsid w:val="00BC3112"/>
    <w:rsid w:val="00BD226C"/>
    <w:rsid w:val="00BE40E4"/>
    <w:rsid w:val="00C02019"/>
    <w:rsid w:val="00C11774"/>
    <w:rsid w:val="00C42A8D"/>
    <w:rsid w:val="00C45053"/>
    <w:rsid w:val="00C51186"/>
    <w:rsid w:val="00C55674"/>
    <w:rsid w:val="00C55ECB"/>
    <w:rsid w:val="00C928E6"/>
    <w:rsid w:val="00CD0039"/>
    <w:rsid w:val="00CF7F9E"/>
    <w:rsid w:val="00D65D66"/>
    <w:rsid w:val="00D80F25"/>
    <w:rsid w:val="00DA449D"/>
    <w:rsid w:val="00DF21D7"/>
    <w:rsid w:val="00E0268D"/>
    <w:rsid w:val="00E3537C"/>
    <w:rsid w:val="00E516D1"/>
    <w:rsid w:val="00E86F54"/>
    <w:rsid w:val="00E963C9"/>
    <w:rsid w:val="00EA0B6B"/>
    <w:rsid w:val="00EA3B0F"/>
    <w:rsid w:val="00EA5E75"/>
    <w:rsid w:val="00ED38C6"/>
    <w:rsid w:val="00EE55D3"/>
    <w:rsid w:val="00F009E0"/>
    <w:rsid w:val="00F279D9"/>
    <w:rsid w:val="00F3657B"/>
    <w:rsid w:val="00F5191C"/>
    <w:rsid w:val="00F85195"/>
    <w:rsid w:val="00FB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2C81A72"/>
  <w15:chartTrackingRefBased/>
  <w15:docId w15:val="{B6A1A0F4-E6A4-0444-957D-36EA470E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323254"/>
    <w:rPr>
      <w:rFonts w:ascii="AppleGothic" w:eastAsia="AppleGothic" w:hAnsi="AppleGothic" w:cs="Arial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pple-converted-space">
    <w:name w:val="apple-converted-space"/>
    <w:rsid w:val="00DF21D7"/>
  </w:style>
  <w:style w:type="paragraph" w:styleId="Textedebulles">
    <w:name w:val="Balloon Text"/>
    <w:basedOn w:val="Normal"/>
    <w:link w:val="TextedebullesCar"/>
    <w:uiPriority w:val="99"/>
    <w:semiHidden/>
    <w:unhideWhenUsed/>
    <w:rsid w:val="00C11774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C11774"/>
    <w:rPr>
      <w:rFonts w:eastAsia="AppleGothic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trans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transport.dot</Template>
  <TotalTime>1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leffray</dc:creator>
  <cp:keywords/>
  <cp:lastModifiedBy>Séverine LEFFRAY</cp:lastModifiedBy>
  <cp:revision>3</cp:revision>
  <cp:lastPrinted>2020-02-14T16:56:00Z</cp:lastPrinted>
  <dcterms:created xsi:type="dcterms:W3CDTF">2023-11-27T14:06:00Z</dcterms:created>
  <dcterms:modified xsi:type="dcterms:W3CDTF">2024-04-15T13:11:00Z</dcterms:modified>
</cp:coreProperties>
</file>