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CF" w:rsidRDefault="009908C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9908CF">
        <w:rPr>
          <w:rFonts w:ascii="Calibri" w:hAnsi="Calibri" w:cs="Vrinda"/>
        </w:rPr>
        <w:t>SERMAR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6D1EA9">
        <w:t>FREDERIC</w:t>
      </w:r>
    </w:p>
    <w:p w:rsidR="009908CF" w:rsidRDefault="009908CF" w:rsidP="00877D3B">
      <w:pPr>
        <w:pStyle w:val="Titre1"/>
        <w:jc w:val="center"/>
        <w:rPr>
          <w:rFonts w:ascii="Calibri" w:hAnsi="Calibri" w:cs="Vrinda"/>
        </w:rPr>
      </w:pP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332418" w:rsidP="00332418">
      <w:pPr>
        <w:jc w:val="center"/>
      </w:pPr>
      <w:r>
        <w:t xml:space="preserve">Du </w:t>
      </w:r>
      <w:r w:rsidR="006D1EA9">
        <w:t>19 Septembre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9908CF">
        <w:t>dossier E.DEAL</w:t>
      </w:r>
      <w:r w:rsidRPr="005440AF">
        <w:t xml:space="preserve"> : </w:t>
      </w:r>
      <w:r w:rsidR="009908CF">
        <w:rPr>
          <w:sz w:val="24"/>
          <w:szCs w:val="24"/>
        </w:rPr>
        <w:t>SL140</w:t>
      </w:r>
      <w:r w:rsidR="006D1EA9">
        <w:rPr>
          <w:sz w:val="24"/>
          <w:szCs w:val="24"/>
        </w:rPr>
        <w:t>912</w:t>
      </w:r>
    </w:p>
    <w:p w:rsidR="00E82085" w:rsidRDefault="00E82085" w:rsidP="00C45053"/>
    <w:p w:rsidR="00332418" w:rsidRPr="00332418" w:rsidRDefault="00B54F70" w:rsidP="00C45053">
      <w:pPr>
        <w:rPr>
          <w:color w:val="00B050"/>
        </w:rPr>
      </w:pPr>
      <w:r w:rsidRPr="00B54F70">
        <w:rPr>
          <w:color w:val="00B050"/>
          <w:highlight w:val="yellow"/>
        </w:rPr>
        <w:t xml:space="preserve">SUR LE LIEU DE CHARGEMENT, </w:t>
      </w:r>
      <w:r w:rsidR="00332418" w:rsidRPr="00B54F70">
        <w:rPr>
          <w:color w:val="00B050"/>
          <w:highlight w:val="yellow"/>
        </w:rPr>
        <w:t>SE PRESENTER SOUS REMONDIS</w:t>
      </w:r>
      <w:r w:rsidRPr="00B54F70">
        <w:rPr>
          <w:color w:val="00B050"/>
          <w:highlight w:val="yellow"/>
        </w:rPr>
        <w:t> ! IMPORTANT !!</w:t>
      </w:r>
    </w:p>
    <w:p w:rsidR="00997E97" w:rsidRPr="005440AF" w:rsidRDefault="00997E97" w:rsidP="00C45053"/>
    <w:p w:rsidR="00997E97" w:rsidRPr="00E82085" w:rsidRDefault="00997E97" w:rsidP="00C45053">
      <w:r w:rsidRPr="005440AF">
        <w:t xml:space="preserve">Date de chargement: </w:t>
      </w:r>
      <w:r w:rsidR="00E82085">
        <w:rPr>
          <w:color w:val="FF0000"/>
        </w:rPr>
        <w:t xml:space="preserve">  </w:t>
      </w:r>
      <w:r w:rsidR="006D1EA9">
        <w:rPr>
          <w:color w:val="FF0000"/>
        </w:rPr>
        <w:t>MARDI 23 SEPTEMBRE 2014</w:t>
      </w:r>
      <w:r w:rsidR="0037430E">
        <w:rPr>
          <w:color w:val="FF0000"/>
        </w:rPr>
        <w:t xml:space="preserve"> </w:t>
      </w:r>
      <w:r w:rsidR="006D1EA9">
        <w:rPr>
          <w:color w:val="FF0000"/>
        </w:rPr>
        <w:t>à 9H00</w:t>
      </w:r>
      <w:bookmarkStart w:id="0" w:name="_GoBack"/>
      <w:bookmarkEnd w:id="0"/>
    </w:p>
    <w:p w:rsidR="00CD2F9C" w:rsidRDefault="00CD2F9C" w:rsidP="00C45053"/>
    <w:p w:rsidR="00CD2F9C" w:rsidRPr="005440AF" w:rsidRDefault="00CD2F9C" w:rsidP="00C45053"/>
    <w:p w:rsidR="00332418" w:rsidRPr="009908CF" w:rsidRDefault="00997E97" w:rsidP="00332418">
      <w:pPr>
        <w:rPr>
          <w:b w:val="0"/>
        </w:rPr>
      </w:pPr>
      <w:r w:rsidRPr="005440AF">
        <w:t>Lieu de chargement:</w:t>
      </w:r>
      <w:r w:rsidR="005440AF" w:rsidRPr="005440AF">
        <w:tab/>
      </w:r>
      <w:r w:rsidR="009908CF" w:rsidRPr="009908CF">
        <w:rPr>
          <w:b w:val="0"/>
        </w:rPr>
        <w:t>Société RECYCLAGE DES VALLEES</w:t>
      </w:r>
    </w:p>
    <w:p w:rsidR="00332418" w:rsidRPr="009908CF" w:rsidRDefault="009908CF" w:rsidP="00332418">
      <w:pPr>
        <w:ind w:left="2160"/>
        <w:rPr>
          <w:b w:val="0"/>
        </w:rPr>
      </w:pPr>
      <w:proofErr w:type="spellStart"/>
      <w:r w:rsidRPr="009908CF">
        <w:rPr>
          <w:b w:val="0"/>
        </w:rPr>
        <w:t>Lieu Dit</w:t>
      </w:r>
      <w:proofErr w:type="spellEnd"/>
      <w:r w:rsidRPr="009908CF">
        <w:rPr>
          <w:b w:val="0"/>
        </w:rPr>
        <w:t xml:space="preserve"> SOUS LE MONT  - ZI</w:t>
      </w:r>
    </w:p>
    <w:p w:rsidR="00332418" w:rsidRPr="009908CF" w:rsidRDefault="009908CF" w:rsidP="00332418">
      <w:pPr>
        <w:ind w:left="1440" w:firstLine="720"/>
        <w:rPr>
          <w:b w:val="0"/>
        </w:rPr>
      </w:pPr>
      <w:r w:rsidRPr="009908CF">
        <w:rPr>
          <w:b w:val="0"/>
        </w:rPr>
        <w:t>59330 HAUTMONT</w:t>
      </w:r>
    </w:p>
    <w:p w:rsidR="00E82085" w:rsidRDefault="00E82085" w:rsidP="00332418">
      <w:pPr>
        <w:rPr>
          <w:b w:val="0"/>
        </w:rPr>
      </w:pPr>
    </w:p>
    <w:p w:rsidR="005440AF" w:rsidRPr="009D2A9B" w:rsidRDefault="00E82085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97E97" w:rsidRDefault="009908CF" w:rsidP="009D2A9B">
      <w:pPr>
        <w:rPr>
          <w:b w:val="0"/>
        </w:rPr>
      </w:pPr>
      <w:r>
        <w:t>Destinataire</w:t>
      </w:r>
      <w:r>
        <w:tab/>
      </w:r>
      <w:r w:rsidR="00997E97" w:rsidRPr="005440AF">
        <w:t>:</w:t>
      </w:r>
      <w:r w:rsidR="005440AF" w:rsidRPr="005440AF">
        <w:t> </w:t>
      </w:r>
      <w:r w:rsidR="005440AF" w:rsidRPr="005440AF">
        <w:tab/>
      </w:r>
      <w:r>
        <w:rPr>
          <w:b w:val="0"/>
        </w:rPr>
        <w:t>LEGATO  (</w:t>
      </w:r>
      <w:proofErr w:type="spellStart"/>
      <w:r>
        <w:rPr>
          <w:b w:val="0"/>
        </w:rPr>
        <w:t>Cf</w:t>
      </w:r>
      <w:proofErr w:type="spellEnd"/>
      <w:r>
        <w:rPr>
          <w:b w:val="0"/>
        </w:rPr>
        <w:t xml:space="preserve"> Legato pour livraison)</w:t>
      </w:r>
    </w:p>
    <w:p w:rsidR="009D2A9B" w:rsidRP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6D1EA9">
        <w:rPr>
          <w:b w:val="0"/>
        </w:rPr>
        <w:t>Container 40HC</w:t>
      </w:r>
    </w:p>
    <w:p w:rsidR="00997E97" w:rsidRPr="005440AF" w:rsidRDefault="00997E97" w:rsidP="00C45053">
      <w:r w:rsidRPr="005440AF">
        <w:t>  </w:t>
      </w:r>
    </w:p>
    <w:p w:rsidR="00997E97" w:rsidRPr="005440AF" w:rsidRDefault="00E82085" w:rsidP="00C45053">
      <w:pPr>
        <w:tabs>
          <w:tab w:val="left" w:pos="2268"/>
        </w:tabs>
        <w:rPr>
          <w:b w:val="0"/>
        </w:rPr>
      </w:pPr>
      <w:r>
        <w:t>Tarif Mise à FOB</w:t>
      </w:r>
      <w:r w:rsidR="009908CF">
        <w:t xml:space="preserve"> ZEEBRUGES</w:t>
      </w:r>
      <w:r w:rsidR="009D2A9B">
        <w:t> :</w:t>
      </w:r>
      <w:r w:rsidR="005440AF" w:rsidRPr="005440AF">
        <w:tab/>
      </w:r>
      <w:r w:rsidR="006D1EA9">
        <w:t>500€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332418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DBE5110" wp14:editId="59389D71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9908C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241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C3" w:rsidRDefault="00692DC3" w:rsidP="005440AF">
      <w:r>
        <w:separator/>
      </w:r>
    </w:p>
  </w:endnote>
  <w:endnote w:type="continuationSeparator" w:id="0">
    <w:p w:rsidR="00692DC3" w:rsidRDefault="00692DC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8C075" wp14:editId="3C8C5632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C3" w:rsidRDefault="00692DC3" w:rsidP="005440AF">
      <w:r>
        <w:separator/>
      </w:r>
    </w:p>
  </w:footnote>
  <w:footnote w:type="continuationSeparator" w:id="0">
    <w:p w:rsidR="00692DC3" w:rsidRDefault="00692DC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908C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6611678D" wp14:editId="44BE67A3">
          <wp:simplePos x="0" y="0"/>
          <wp:positionH relativeFrom="column">
            <wp:posOffset>-897255</wp:posOffset>
          </wp:positionH>
          <wp:positionV relativeFrom="paragraph">
            <wp:posOffset>-12065</wp:posOffset>
          </wp:positionV>
          <wp:extent cx="7560310" cy="1804670"/>
          <wp:effectExtent l="0" t="0" r="0" b="5080"/>
          <wp:wrapNone/>
          <wp:docPr id="4" name="Image 4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35682"/>
    <w:rsid w:val="000C2439"/>
    <w:rsid w:val="000E1E2B"/>
    <w:rsid w:val="00157891"/>
    <w:rsid w:val="00160C4D"/>
    <w:rsid w:val="00292748"/>
    <w:rsid w:val="002A4E58"/>
    <w:rsid w:val="00300E40"/>
    <w:rsid w:val="00305A8C"/>
    <w:rsid w:val="00332418"/>
    <w:rsid w:val="00333AF3"/>
    <w:rsid w:val="0037430E"/>
    <w:rsid w:val="00406DCA"/>
    <w:rsid w:val="00440C31"/>
    <w:rsid w:val="004533B9"/>
    <w:rsid w:val="004A2278"/>
    <w:rsid w:val="004C7A7E"/>
    <w:rsid w:val="005440AF"/>
    <w:rsid w:val="00655B15"/>
    <w:rsid w:val="00687E57"/>
    <w:rsid w:val="00692DC3"/>
    <w:rsid w:val="006A4269"/>
    <w:rsid w:val="006D1EA9"/>
    <w:rsid w:val="00762801"/>
    <w:rsid w:val="00807CD1"/>
    <w:rsid w:val="008151AB"/>
    <w:rsid w:val="00877D3B"/>
    <w:rsid w:val="008D0C8B"/>
    <w:rsid w:val="008D6580"/>
    <w:rsid w:val="009908CF"/>
    <w:rsid w:val="00997E97"/>
    <w:rsid w:val="009B459D"/>
    <w:rsid w:val="009C796B"/>
    <w:rsid w:val="009D2A9B"/>
    <w:rsid w:val="009F3C1A"/>
    <w:rsid w:val="00A0154B"/>
    <w:rsid w:val="00A04819"/>
    <w:rsid w:val="00A32837"/>
    <w:rsid w:val="00A35CCE"/>
    <w:rsid w:val="00A5572F"/>
    <w:rsid w:val="00A74AEF"/>
    <w:rsid w:val="00B03291"/>
    <w:rsid w:val="00B54F70"/>
    <w:rsid w:val="00B77FFE"/>
    <w:rsid w:val="00BD603A"/>
    <w:rsid w:val="00BE0B7C"/>
    <w:rsid w:val="00C12A85"/>
    <w:rsid w:val="00C36DDA"/>
    <w:rsid w:val="00C45053"/>
    <w:rsid w:val="00CA1072"/>
    <w:rsid w:val="00CD0039"/>
    <w:rsid w:val="00CD2F9C"/>
    <w:rsid w:val="00D36361"/>
    <w:rsid w:val="00D6481E"/>
    <w:rsid w:val="00E82085"/>
    <w:rsid w:val="00EA3D70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10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2013-10-17T12:04:00Z</cp:lastPrinted>
  <dcterms:created xsi:type="dcterms:W3CDTF">2014-07-04T14:00:00Z</dcterms:created>
  <dcterms:modified xsi:type="dcterms:W3CDTF">2014-09-19T09:02:00Z</dcterms:modified>
</cp:coreProperties>
</file>