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51" w:rsidRDefault="006D452C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-66040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1A">
        <w:rPr>
          <w:rFonts w:ascii="Calibri" w:hAnsi="Calibri" w:cs="Vrinda"/>
        </w:rPr>
        <w:tab/>
      </w: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937EF9" w:rsidRDefault="00937EF9" w:rsidP="00937EF9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6D452C">
        <w:rPr>
          <w:rFonts w:ascii="Calibri" w:hAnsi="Calibri" w:cs="Vrinda"/>
        </w:rPr>
        <w:t>EUROFRANCE</w:t>
      </w:r>
    </w:p>
    <w:p w:rsidR="00937EF9" w:rsidRPr="009F3C1A" w:rsidRDefault="00937EF9" w:rsidP="00937EF9">
      <w:pPr>
        <w:jc w:val="right"/>
      </w:pPr>
      <w:r>
        <w:t xml:space="preserve">A l’attention de : </w:t>
      </w:r>
      <w:r w:rsidR="006D452C">
        <w:t>Sébastien</w:t>
      </w:r>
    </w:p>
    <w:p w:rsidR="00937EF9" w:rsidRDefault="00937EF9" w:rsidP="00937EF9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4E59E1" w:rsidRPr="004E59E1" w:rsidRDefault="007D61CF" w:rsidP="004E59E1">
      <w:pPr>
        <w:jc w:val="center"/>
      </w:pPr>
      <w:r>
        <w:t xml:space="preserve">Du </w:t>
      </w:r>
      <w:r w:rsidR="006D452C">
        <w:t>4 Septembre 2014</w:t>
      </w:r>
    </w:p>
    <w:p w:rsidR="00937EF9" w:rsidRDefault="00937EF9" w:rsidP="00937EF9"/>
    <w:p w:rsidR="00937EF9" w:rsidRDefault="00937EF9" w:rsidP="00937EF9"/>
    <w:p w:rsidR="00937EF9" w:rsidRPr="000E1E2B" w:rsidRDefault="007D61CF" w:rsidP="00937EF9">
      <w:pPr>
        <w:rPr>
          <w:sz w:val="24"/>
          <w:szCs w:val="24"/>
        </w:rPr>
      </w:pPr>
      <w:r>
        <w:t>Ré</w:t>
      </w:r>
      <w:r w:rsidR="006D452C">
        <w:t>férence à communiquer : SL/140905</w:t>
      </w:r>
    </w:p>
    <w:p w:rsidR="00937EF9" w:rsidRPr="005440AF" w:rsidRDefault="00937EF9" w:rsidP="00937EF9"/>
    <w:p w:rsidR="00937EF9" w:rsidRPr="008151AB" w:rsidRDefault="00937EF9" w:rsidP="00937EF9">
      <w:pPr>
        <w:rPr>
          <w:color w:val="76923C"/>
        </w:rPr>
      </w:pPr>
      <w:r w:rsidRPr="008151AB">
        <w:rPr>
          <w:color w:val="76923C"/>
        </w:rPr>
        <w:t>Afin de bien respecter la discrétion commerciale, merci d’établir 2 CMR’S.</w:t>
      </w:r>
      <w:r w:rsidRPr="008151AB">
        <w:rPr>
          <w:color w:val="76923C"/>
        </w:rPr>
        <w:br/>
        <w:t>Seule la société EDEAL doit être annoncée sur les lieux de chargement et de livraison.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/>
    <w:p w:rsidR="00937EF9" w:rsidRPr="005440AF" w:rsidRDefault="00937EF9" w:rsidP="00937EF9">
      <w:r w:rsidRPr="005440AF">
        <w:t xml:space="preserve">Date de chargement: </w:t>
      </w:r>
      <w:r w:rsidRPr="005440AF">
        <w:tab/>
      </w:r>
      <w:r w:rsidR="006D452C">
        <w:rPr>
          <w:color w:val="FF0000"/>
        </w:rPr>
        <w:t>MERCREDI 10 SEPTEMBRE 2014 à 09H00 (LE CAMION DOIT ETRE COMPLETEMENT VIDE !!...)</w:t>
      </w:r>
    </w:p>
    <w:p w:rsidR="00EE10F0" w:rsidRDefault="00EE10F0" w:rsidP="0036323F">
      <w:pPr>
        <w:rPr>
          <w:b w:val="0"/>
        </w:rPr>
      </w:pPr>
    </w:p>
    <w:p w:rsidR="00EE10F0" w:rsidRPr="005440AF" w:rsidRDefault="00EE10F0" w:rsidP="00EE10F0">
      <w:pPr>
        <w:rPr>
          <w:b w:val="0"/>
        </w:rPr>
      </w:pPr>
      <w:r w:rsidRPr="005440AF">
        <w:t>Lieu de chargement</w:t>
      </w:r>
      <w:r>
        <w:t xml:space="preserve"> : </w:t>
      </w:r>
      <w:r w:rsidR="0041214C">
        <w:tab/>
      </w:r>
      <w:r>
        <w:t>AQUAPYRENEES</w:t>
      </w:r>
    </w:p>
    <w:p w:rsidR="00EE10F0" w:rsidRDefault="00EE10F0" w:rsidP="00EE10F0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>
        <w:rPr>
          <w:b w:val="0"/>
        </w:rPr>
        <w:t xml:space="preserve">      291 Rue Du Général Leclerc</w:t>
      </w:r>
    </w:p>
    <w:p w:rsidR="00EE10F0" w:rsidRDefault="00EE10F0" w:rsidP="00EE10F0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95230 FRANCONVILLE</w:t>
      </w:r>
    </w:p>
    <w:p w:rsidR="00EE10F0" w:rsidRDefault="00EE10F0" w:rsidP="0036323F">
      <w:pPr>
        <w:rPr>
          <w:b w:val="0"/>
        </w:rPr>
      </w:pPr>
    </w:p>
    <w:p w:rsidR="00937EF9" w:rsidRDefault="00D77DA4" w:rsidP="00937EF9">
      <w:pPr>
        <w:rPr>
          <w:b w:val="0"/>
        </w:rPr>
      </w:pPr>
      <w:r w:rsidRPr="00D77DA4">
        <w:rPr>
          <w:highlight w:val="yellow"/>
        </w:rPr>
        <w:t xml:space="preserve">ATTENTION, avant d’arriver chez  VENEL faire </w:t>
      </w:r>
      <w:proofErr w:type="spellStart"/>
      <w:r w:rsidRPr="00D77DA4">
        <w:rPr>
          <w:highlight w:val="yellow"/>
        </w:rPr>
        <w:t>pesée</w:t>
      </w:r>
      <w:proofErr w:type="spellEnd"/>
      <w:r w:rsidRPr="00D77DA4">
        <w:rPr>
          <w:highlight w:val="yellow"/>
        </w:rPr>
        <w:t xml:space="preserve"> chez </w:t>
      </w:r>
      <w:proofErr w:type="gramStart"/>
      <w:r w:rsidRPr="00D77DA4">
        <w:rPr>
          <w:highlight w:val="yellow"/>
        </w:rPr>
        <w:t>DUCROQUET ,</w:t>
      </w:r>
      <w:proofErr w:type="gramEnd"/>
      <w:r w:rsidRPr="00D77DA4">
        <w:rPr>
          <w:highlight w:val="yellow"/>
        </w:rPr>
        <w:t xml:space="preserve"> Chaussée Brunehaut -  62 AMETTES</w:t>
      </w:r>
      <w:r w:rsidR="00E57B9D">
        <w:rPr>
          <w:b w:val="0"/>
        </w:rPr>
        <w:t xml:space="preserve"> (situé à 4km de V</w:t>
      </w:r>
      <w:r w:rsidR="00EE10F0">
        <w:rPr>
          <w:b w:val="0"/>
        </w:rPr>
        <w:t>ENEL, horaires pesée : 8H15-12H / 14H30-17H00</w:t>
      </w:r>
    </w:p>
    <w:p w:rsidR="00937EF9" w:rsidRPr="00B77FFE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937EF9" w:rsidRDefault="00937EF9" w:rsidP="006D452C">
      <w:pPr>
        <w:rPr>
          <w:color w:val="FF0000"/>
        </w:rPr>
      </w:pPr>
      <w:r w:rsidRPr="005440AF">
        <w:t xml:space="preserve">Date de livraison: </w:t>
      </w:r>
      <w:r w:rsidRPr="005440AF">
        <w:tab/>
      </w:r>
      <w:r w:rsidR="006D452C">
        <w:rPr>
          <w:color w:val="FF0000"/>
        </w:rPr>
        <w:t>Foulée</w:t>
      </w:r>
    </w:p>
    <w:p w:rsidR="006D452C" w:rsidRPr="005440AF" w:rsidRDefault="006D452C" w:rsidP="006D452C">
      <w:bookmarkStart w:id="0" w:name="_GoBack"/>
      <w:bookmarkEnd w:id="0"/>
    </w:p>
    <w:p w:rsidR="00937EF9" w:rsidRDefault="00937EF9" w:rsidP="00937EF9">
      <w:pPr>
        <w:rPr>
          <w:b w:val="0"/>
        </w:rPr>
      </w:pPr>
      <w:r w:rsidRPr="005440AF">
        <w:t>Lieu de livraison: </w:t>
      </w:r>
      <w:r w:rsidRPr="005440AF">
        <w:tab/>
      </w:r>
      <w:r>
        <w:rPr>
          <w:b w:val="0"/>
        </w:rPr>
        <w:t xml:space="preserve">VENEL </w:t>
      </w:r>
    </w:p>
    <w:p w:rsidR="00937EF9" w:rsidRPr="008D0C8B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8D0C8B">
        <w:rPr>
          <w:b w:val="0"/>
        </w:rPr>
        <w:t>42 Ter Route Nationale</w:t>
      </w:r>
    </w:p>
    <w:p w:rsidR="00937EF9" w:rsidRPr="00937EF9" w:rsidRDefault="00937EF9" w:rsidP="00937EF9">
      <w:pPr>
        <w:rPr>
          <w:b w:val="0"/>
        </w:rPr>
      </w:pPr>
      <w:r w:rsidRPr="008D0C8B">
        <w:rPr>
          <w:b w:val="0"/>
        </w:rPr>
        <w:t>                                 </w:t>
      </w:r>
      <w:r w:rsidRPr="008D0C8B">
        <w:rPr>
          <w:b w:val="0"/>
        </w:rPr>
        <w:tab/>
      </w:r>
      <w:r w:rsidRPr="00937EF9">
        <w:rPr>
          <w:b w:val="0"/>
        </w:rPr>
        <w:t>62260 CAUCHY A LA TOUR</w:t>
      </w:r>
    </w:p>
    <w:p w:rsidR="00937EF9" w:rsidRPr="00B77FFE" w:rsidRDefault="0041214C" w:rsidP="00937EF9">
      <w:pPr>
        <w:rPr>
          <w:b w:val="0"/>
        </w:rPr>
      </w:pPr>
      <w:r>
        <w:rPr>
          <w:b w:val="0"/>
        </w:rPr>
        <w:t>                              </w:t>
      </w:r>
      <w:r w:rsidR="00937EF9" w:rsidRPr="005440AF">
        <w:rPr>
          <w:b w:val="0"/>
        </w:rPr>
        <w:t>                         </w:t>
      </w:r>
      <w:r w:rsidR="00937EF9" w:rsidRPr="005440AF">
        <w:rPr>
          <w:b w:val="0"/>
        </w:rPr>
        <w:tab/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>
        <w:rPr>
          <w:b w:val="0"/>
        </w:rPr>
        <w:t>PP Racks sur palettes filmées</w:t>
      </w:r>
    </w:p>
    <w:p w:rsidR="00937EF9" w:rsidRPr="005440AF" w:rsidRDefault="00937EF9" w:rsidP="00937EF9">
      <w:r w:rsidRPr="005440AF">
        <w:t xml:space="preserve"> 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Pr="005440AF">
        <w:tab/>
      </w:r>
      <w:r>
        <w:rPr>
          <w:b w:val="0"/>
        </w:rPr>
        <w:t>2,5 Tonnes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41214C">
        <w:t>300 €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>
        <w:t>Conditions de paiement </w:t>
      </w:r>
      <w:r w:rsidRPr="005440AF">
        <w:rPr>
          <w:b w:val="0"/>
        </w:rPr>
        <w:t>: 30 Jours fin de mois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Merci par avance,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 </w:t>
      </w:r>
    </w:p>
    <w:p w:rsidR="008151AB" w:rsidRPr="0041214C" w:rsidRDefault="00937EF9" w:rsidP="00BE0B7C">
      <w:pPr>
        <w:rPr>
          <w:b w:val="0"/>
        </w:rPr>
      </w:pPr>
      <w:r w:rsidRPr="005440AF">
        <w:rPr>
          <w:b w:val="0"/>
        </w:rPr>
        <w:t>Cordialement.</w:t>
      </w:r>
      <w:r w:rsidR="00A0205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31355A9" wp14:editId="77CA302C">
            <wp:simplePos x="0" y="0"/>
            <wp:positionH relativeFrom="column">
              <wp:posOffset>-33020</wp:posOffset>
            </wp:positionH>
            <wp:positionV relativeFrom="paragraph">
              <wp:posOffset>140335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051">
        <w:rPr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2A70AE3" wp14:editId="7D596686">
            <wp:simplePos x="0" y="0"/>
            <wp:positionH relativeFrom="column">
              <wp:posOffset>-671195</wp:posOffset>
            </wp:positionH>
            <wp:positionV relativeFrom="paragraph">
              <wp:posOffset>1014095</wp:posOffset>
            </wp:positionV>
            <wp:extent cx="7239000" cy="532765"/>
            <wp:effectExtent l="0" t="0" r="0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41214C" w:rsidSect="00A02051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94" w:rsidRDefault="00D67D94" w:rsidP="005440AF">
      <w:r>
        <w:separator/>
      </w:r>
    </w:p>
  </w:endnote>
  <w:endnote w:type="continuationSeparator" w:id="0">
    <w:p w:rsidR="00D67D94" w:rsidRDefault="00D67D9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A0205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3517BA9F" wp14:editId="6A5F2E84">
          <wp:simplePos x="0" y="0"/>
          <wp:positionH relativeFrom="column">
            <wp:posOffset>57150</wp:posOffset>
          </wp:positionH>
          <wp:positionV relativeFrom="paragraph">
            <wp:posOffset>9950450</wp:posOffset>
          </wp:positionV>
          <wp:extent cx="7226300" cy="525145"/>
          <wp:effectExtent l="0" t="0" r="0" b="8255"/>
          <wp:wrapNone/>
          <wp:docPr id="5" name="Image 5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94" w:rsidRDefault="00D67D94" w:rsidP="005440AF">
      <w:r>
        <w:separator/>
      </w:r>
    </w:p>
  </w:footnote>
  <w:footnote w:type="continuationSeparator" w:id="0">
    <w:p w:rsidR="00D67D94" w:rsidRDefault="00D67D9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65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C2439"/>
    <w:rsid w:val="000E1E2B"/>
    <w:rsid w:val="00126DA4"/>
    <w:rsid w:val="00160C4D"/>
    <w:rsid w:val="00191526"/>
    <w:rsid w:val="001A12CC"/>
    <w:rsid w:val="001C1425"/>
    <w:rsid w:val="001E5955"/>
    <w:rsid w:val="001F25E9"/>
    <w:rsid w:val="00215E84"/>
    <w:rsid w:val="00292748"/>
    <w:rsid w:val="002A4E58"/>
    <w:rsid w:val="00300E40"/>
    <w:rsid w:val="00306AA2"/>
    <w:rsid w:val="00333AF3"/>
    <w:rsid w:val="0036323F"/>
    <w:rsid w:val="003B2749"/>
    <w:rsid w:val="0041214C"/>
    <w:rsid w:val="004B79FE"/>
    <w:rsid w:val="004C7A7E"/>
    <w:rsid w:val="004E59E1"/>
    <w:rsid w:val="005135D4"/>
    <w:rsid w:val="005440AF"/>
    <w:rsid w:val="00545F3D"/>
    <w:rsid w:val="00570500"/>
    <w:rsid w:val="00655B15"/>
    <w:rsid w:val="00657FE8"/>
    <w:rsid w:val="00687E57"/>
    <w:rsid w:val="006D1279"/>
    <w:rsid w:val="006D452C"/>
    <w:rsid w:val="006D7F9F"/>
    <w:rsid w:val="00762801"/>
    <w:rsid w:val="007D61CF"/>
    <w:rsid w:val="008151AB"/>
    <w:rsid w:val="00877D3B"/>
    <w:rsid w:val="008B59B1"/>
    <w:rsid w:val="008D0C8B"/>
    <w:rsid w:val="008D6580"/>
    <w:rsid w:val="00904598"/>
    <w:rsid w:val="00937EF9"/>
    <w:rsid w:val="00997E97"/>
    <w:rsid w:val="009C796B"/>
    <w:rsid w:val="009D2A9B"/>
    <w:rsid w:val="009D48D5"/>
    <w:rsid w:val="009F3C1A"/>
    <w:rsid w:val="00A02051"/>
    <w:rsid w:val="00A35CCE"/>
    <w:rsid w:val="00B32F88"/>
    <w:rsid w:val="00B77FFE"/>
    <w:rsid w:val="00BE0B7C"/>
    <w:rsid w:val="00C362FC"/>
    <w:rsid w:val="00C45053"/>
    <w:rsid w:val="00CC6537"/>
    <w:rsid w:val="00CD0039"/>
    <w:rsid w:val="00D36361"/>
    <w:rsid w:val="00D67D94"/>
    <w:rsid w:val="00D77DA4"/>
    <w:rsid w:val="00E04119"/>
    <w:rsid w:val="00E344E6"/>
    <w:rsid w:val="00E57B9D"/>
    <w:rsid w:val="00EE10F0"/>
    <w:rsid w:val="00F02E41"/>
    <w:rsid w:val="00F274B7"/>
    <w:rsid w:val="00F92F34"/>
    <w:rsid w:val="00FC2AE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3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2014-04-02T09:20:00Z</cp:lastPrinted>
  <dcterms:created xsi:type="dcterms:W3CDTF">2014-04-02T09:19:00Z</dcterms:created>
  <dcterms:modified xsi:type="dcterms:W3CDTF">2014-09-04T10:01:00Z</dcterms:modified>
</cp:coreProperties>
</file>