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C1A" w:rsidRDefault="00C01109" w:rsidP="00762801">
      <w:pPr>
        <w:pStyle w:val="Titre1"/>
        <w:jc w:val="right"/>
        <w:rPr>
          <w:rFonts w:ascii="Calibri" w:hAnsi="Calibri" w:cs="Vrinda"/>
        </w:rPr>
      </w:pPr>
      <w:r>
        <w:rPr>
          <w:rFonts w:ascii="Calibri" w:hAnsi="Calibri" w:cs="Vrinda"/>
        </w:rPr>
        <w:t>Société SERMAR</w:t>
      </w:r>
    </w:p>
    <w:p w:rsidR="009F3C1A" w:rsidRPr="009F3C1A" w:rsidRDefault="009F3C1A" w:rsidP="00762801">
      <w:pPr>
        <w:jc w:val="right"/>
      </w:pPr>
      <w:r>
        <w:t xml:space="preserve">A l’attention de : </w:t>
      </w:r>
      <w:r w:rsidR="00C01109">
        <w:t>FREDERIC</w:t>
      </w:r>
    </w:p>
    <w:p w:rsidR="005440AF" w:rsidRPr="008151AB" w:rsidRDefault="005440AF" w:rsidP="00877D3B">
      <w:pPr>
        <w:pStyle w:val="Titre1"/>
        <w:jc w:val="center"/>
        <w:rPr>
          <w:rFonts w:ascii="Calibri" w:hAnsi="Calibri" w:cs="Vrinda"/>
        </w:rPr>
      </w:pPr>
      <w:r w:rsidRPr="008151AB">
        <w:rPr>
          <w:rFonts w:ascii="Calibri" w:hAnsi="Calibri" w:cs="Vrinda"/>
        </w:rPr>
        <w:t>COMMANDE TRANSPORT</w:t>
      </w:r>
    </w:p>
    <w:p w:rsidR="005440AF" w:rsidRDefault="00332418" w:rsidP="00332418">
      <w:pPr>
        <w:jc w:val="center"/>
      </w:pPr>
      <w:r>
        <w:t xml:space="preserve">Du </w:t>
      </w:r>
      <w:r w:rsidR="00EF6822">
        <w:t>19 Novembre 2014</w:t>
      </w:r>
    </w:p>
    <w:p w:rsidR="005440AF" w:rsidRDefault="005440AF" w:rsidP="005440AF"/>
    <w:p w:rsidR="00E82085" w:rsidRDefault="00997E97" w:rsidP="00C45053">
      <w:pPr>
        <w:rPr>
          <w:sz w:val="24"/>
          <w:szCs w:val="24"/>
        </w:rPr>
      </w:pPr>
      <w:r w:rsidRPr="005440AF">
        <w:t xml:space="preserve">Référence à communiquer : </w:t>
      </w:r>
      <w:r w:rsidR="00EF6822">
        <w:rPr>
          <w:sz w:val="24"/>
          <w:szCs w:val="24"/>
        </w:rPr>
        <w:t>JPC141102</w:t>
      </w:r>
    </w:p>
    <w:p w:rsidR="00C01109" w:rsidRDefault="00C01109" w:rsidP="00C45053"/>
    <w:p w:rsidR="00332418" w:rsidRPr="00332418" w:rsidRDefault="00C01109" w:rsidP="00C45053">
      <w:pPr>
        <w:rPr>
          <w:color w:val="00B050"/>
        </w:rPr>
      </w:pPr>
      <w:r>
        <w:rPr>
          <w:color w:val="00B050"/>
        </w:rPr>
        <w:t>SE  PRESENTER SOUS E.DEAL</w:t>
      </w:r>
    </w:p>
    <w:p w:rsidR="00997E97" w:rsidRPr="005440AF" w:rsidRDefault="00997E97" w:rsidP="00C45053"/>
    <w:p w:rsidR="00997E97" w:rsidRPr="00E82085" w:rsidRDefault="00997E97" w:rsidP="00C45053">
      <w:r w:rsidRPr="005440AF">
        <w:t xml:space="preserve">Date de chargement: </w:t>
      </w:r>
      <w:r w:rsidR="00E82085">
        <w:rPr>
          <w:color w:val="FF0000"/>
        </w:rPr>
        <w:t xml:space="preserve">  </w:t>
      </w:r>
      <w:r w:rsidR="00C01109">
        <w:rPr>
          <w:color w:val="FF0000"/>
        </w:rPr>
        <w:t>VENDREDI</w:t>
      </w:r>
      <w:r w:rsidR="00EF6822">
        <w:rPr>
          <w:color w:val="FF0000"/>
        </w:rPr>
        <w:t xml:space="preserve"> 21 NOVEMBRE 2014 à 8H30</w:t>
      </w:r>
    </w:p>
    <w:p w:rsidR="00CD2F9C" w:rsidRDefault="00CD2F9C" w:rsidP="00C45053"/>
    <w:p w:rsidR="00CD2F9C" w:rsidRPr="005440AF" w:rsidRDefault="00CD2F9C" w:rsidP="00C45053"/>
    <w:p w:rsidR="00332418" w:rsidRDefault="00997E97" w:rsidP="00332418">
      <w:pPr>
        <w:rPr>
          <w:color w:val="1F497D"/>
        </w:rPr>
      </w:pPr>
      <w:r w:rsidRPr="005440AF">
        <w:t>Lieu de chargement:</w:t>
      </w:r>
      <w:r w:rsidR="005440AF" w:rsidRPr="005440AF">
        <w:tab/>
      </w:r>
      <w:r w:rsidR="00C01109">
        <w:rPr>
          <w:color w:val="1F497D"/>
        </w:rPr>
        <w:t>SOCIETE DHESDIN</w:t>
      </w:r>
    </w:p>
    <w:p w:rsidR="00332418" w:rsidRDefault="00332418" w:rsidP="00332418">
      <w:pPr>
        <w:ind w:left="2160"/>
        <w:rPr>
          <w:color w:val="1F497D"/>
        </w:rPr>
      </w:pPr>
      <w:r>
        <w:rPr>
          <w:color w:val="1F497D"/>
        </w:rPr>
        <w:t xml:space="preserve">RUE </w:t>
      </w:r>
      <w:r w:rsidR="00C01109">
        <w:rPr>
          <w:color w:val="1F497D"/>
        </w:rPr>
        <w:t>RAOUL BRIQUET</w:t>
      </w:r>
    </w:p>
    <w:p w:rsidR="00332418" w:rsidRDefault="00C01109" w:rsidP="00332418">
      <w:pPr>
        <w:ind w:left="1440" w:firstLine="720"/>
        <w:rPr>
          <w:color w:val="1F497D"/>
        </w:rPr>
      </w:pPr>
      <w:r>
        <w:rPr>
          <w:color w:val="1F497D"/>
        </w:rPr>
        <w:t>62710 COURRIERES</w:t>
      </w:r>
    </w:p>
    <w:p w:rsidR="00E82085" w:rsidRDefault="00E82085" w:rsidP="00332418">
      <w:pPr>
        <w:rPr>
          <w:b w:val="0"/>
        </w:rPr>
      </w:pPr>
    </w:p>
    <w:p w:rsidR="008D0C8B" w:rsidRDefault="00E82085" w:rsidP="00C45053">
      <w:pPr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</w:p>
    <w:p w:rsidR="005440AF" w:rsidRPr="009D2A9B" w:rsidRDefault="00160C4D" w:rsidP="00C45053">
      <w:pPr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 w:rsidR="00997E97" w:rsidRPr="005440AF">
        <w:t> </w:t>
      </w:r>
    </w:p>
    <w:p w:rsidR="00997E97" w:rsidRDefault="00997E97" w:rsidP="009D2A9B">
      <w:pPr>
        <w:rPr>
          <w:b w:val="0"/>
        </w:rPr>
      </w:pPr>
      <w:r w:rsidRPr="005440AF">
        <w:t>Lieu de livraison:</w:t>
      </w:r>
      <w:r w:rsidR="005440AF" w:rsidRPr="005440AF">
        <w:t> </w:t>
      </w:r>
      <w:r w:rsidR="005440AF" w:rsidRPr="005440AF">
        <w:tab/>
      </w:r>
      <w:r w:rsidR="009D2A9B">
        <w:rPr>
          <w:b w:val="0"/>
        </w:rPr>
        <w:t>FUKUTOMI</w:t>
      </w:r>
    </w:p>
    <w:p w:rsidR="009D2A9B" w:rsidRPr="009D2A9B" w:rsidRDefault="009D2A9B" w:rsidP="009D2A9B">
      <w:pPr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HONG KONG</w:t>
      </w:r>
    </w:p>
    <w:p w:rsidR="008D0C8B" w:rsidRPr="005440AF" w:rsidRDefault="00997E97" w:rsidP="008D0C8B">
      <w:pPr>
        <w:rPr>
          <w:b w:val="0"/>
        </w:rPr>
      </w:pPr>
      <w:r w:rsidRPr="009D2A9B">
        <w:rPr>
          <w:b w:val="0"/>
        </w:rPr>
        <w:t>                              </w:t>
      </w:r>
      <w:r w:rsidR="005440AF" w:rsidRPr="009D2A9B">
        <w:rPr>
          <w:b w:val="0"/>
        </w:rPr>
        <w:tab/>
      </w:r>
    </w:p>
    <w:p w:rsidR="005440AF" w:rsidRPr="00B77FFE" w:rsidRDefault="00997E97" w:rsidP="00C45053">
      <w:pPr>
        <w:rPr>
          <w:b w:val="0"/>
        </w:rPr>
      </w:pPr>
      <w:r w:rsidRPr="005440AF">
        <w:rPr>
          <w:b w:val="0"/>
        </w:rPr>
        <w:t>                                </w:t>
      </w:r>
      <w:r w:rsidR="005440AF" w:rsidRPr="005440AF">
        <w:rPr>
          <w:b w:val="0"/>
        </w:rPr>
        <w:tab/>
      </w:r>
    </w:p>
    <w:p w:rsidR="00997E97" w:rsidRPr="005440AF" w:rsidRDefault="00997E97" w:rsidP="00C45053">
      <w:pPr>
        <w:tabs>
          <w:tab w:val="left" w:pos="2268"/>
        </w:tabs>
        <w:rPr>
          <w:b w:val="0"/>
        </w:rPr>
      </w:pPr>
      <w:r w:rsidRPr="005440AF">
        <w:t xml:space="preserve">Véhicule: </w:t>
      </w:r>
      <w:r w:rsidR="005440AF" w:rsidRPr="005440AF">
        <w:tab/>
      </w:r>
      <w:r w:rsidR="00EF6822">
        <w:rPr>
          <w:b w:val="0"/>
        </w:rPr>
        <w:t>Container 40HC</w:t>
      </w:r>
    </w:p>
    <w:p w:rsidR="00997E97" w:rsidRPr="005440AF" w:rsidRDefault="00997E97" w:rsidP="00C45053">
      <w:r w:rsidRPr="005440AF">
        <w:t>  </w:t>
      </w:r>
    </w:p>
    <w:p w:rsidR="00997E97" w:rsidRPr="005440AF" w:rsidRDefault="00E82085" w:rsidP="00C45053">
      <w:pPr>
        <w:tabs>
          <w:tab w:val="left" w:pos="2268"/>
        </w:tabs>
        <w:rPr>
          <w:b w:val="0"/>
        </w:rPr>
      </w:pPr>
      <w:r>
        <w:t xml:space="preserve">Tarif Mise à FOB </w:t>
      </w:r>
      <w:r w:rsidR="00C01109">
        <w:t>ZEEBRUGES</w:t>
      </w:r>
      <w:r w:rsidR="009D2A9B">
        <w:t> :</w:t>
      </w:r>
      <w:r w:rsidR="005440AF" w:rsidRPr="005440AF">
        <w:tab/>
      </w:r>
      <w:r w:rsidR="00C01109">
        <w:t>460€</w:t>
      </w:r>
    </w:p>
    <w:p w:rsidR="00997E97" w:rsidRPr="005440AF" w:rsidRDefault="00997E97" w:rsidP="00C45053">
      <w:r w:rsidRPr="005440AF">
        <w:t> </w:t>
      </w:r>
    </w:p>
    <w:p w:rsidR="005440AF" w:rsidRPr="005440AF" w:rsidRDefault="005440AF" w:rsidP="00C45053">
      <w:pPr>
        <w:rPr>
          <w:b w:val="0"/>
        </w:rPr>
      </w:pPr>
      <w:r>
        <w:t>Conditions de paiement </w:t>
      </w:r>
      <w:r w:rsidRPr="005440AF">
        <w:rPr>
          <w:b w:val="0"/>
        </w:rPr>
        <w:t xml:space="preserve">: 30 Jours </w:t>
      </w:r>
      <w:r w:rsidR="00332418">
        <w:rPr>
          <w:b w:val="0"/>
        </w:rPr>
        <w:t>net</w:t>
      </w:r>
      <w:r w:rsidR="00EF6822">
        <w:rPr>
          <w:b w:val="0"/>
        </w:rPr>
        <w:t xml:space="preserve"> date de facture. </w:t>
      </w:r>
      <w:bookmarkStart w:id="0" w:name="_GoBack"/>
      <w:bookmarkEnd w:id="0"/>
    </w:p>
    <w:p w:rsidR="00997E97" w:rsidRPr="005440AF" w:rsidRDefault="00997E97" w:rsidP="00C45053">
      <w:r w:rsidRPr="005440AF">
        <w:t> </w:t>
      </w:r>
    </w:p>
    <w:p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Merci par avance,</w:t>
      </w:r>
    </w:p>
    <w:p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 </w:t>
      </w:r>
    </w:p>
    <w:p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Cordialement.</w:t>
      </w:r>
    </w:p>
    <w:p w:rsidR="008151AB" w:rsidRPr="008151AB" w:rsidRDefault="009B459D" w:rsidP="00BE0B7C">
      <w:r>
        <w:rPr>
          <w:noProof/>
          <w:lang w:eastAsia="fr-FR"/>
        </w:rPr>
        <w:drawing>
          <wp:anchor distT="0" distB="0" distL="114300" distR="114300" simplePos="0" relativeHeight="251657728" behindDoc="0" locked="0" layoutInCell="1" allowOverlap="1" wp14:anchorId="0DBE5110" wp14:editId="59389D71">
            <wp:simplePos x="0" y="0"/>
            <wp:positionH relativeFrom="column">
              <wp:posOffset>-147320</wp:posOffset>
            </wp:positionH>
            <wp:positionV relativeFrom="paragraph">
              <wp:posOffset>159385</wp:posOffset>
            </wp:positionV>
            <wp:extent cx="1727200" cy="786765"/>
            <wp:effectExtent l="0" t="0" r="6350" b="0"/>
            <wp:wrapNone/>
            <wp:docPr id="3" name="Image 8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997E97">
        <w:t> </w:t>
      </w:r>
    </w:p>
    <w:sectPr w:rsidR="008151AB" w:rsidRPr="008151AB" w:rsidSect="002B1D14">
      <w:headerReference w:type="even" r:id="rId8"/>
      <w:headerReference w:type="default" r:id="rId9"/>
      <w:footerReference w:type="even" r:id="rId10"/>
      <w:footerReference w:type="default" r:id="rId11"/>
      <w:pgSz w:w="11900" w:h="16840" w:code="9"/>
      <w:pgMar w:top="-2694" w:right="1417" w:bottom="1417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1A9" w:rsidRDefault="00FB21A9" w:rsidP="005440AF">
      <w:r>
        <w:separator/>
      </w:r>
    </w:p>
  </w:endnote>
  <w:endnote w:type="continuationSeparator" w:id="0">
    <w:p w:rsidR="00FB21A9" w:rsidRDefault="00FB21A9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4E"/>
    <w:family w:val="auto"/>
    <w:pitch w:val="variable"/>
    <w:sig w:usb0="00000001" w:usb1="00000000" w:usb2="01000407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AB" w:rsidRDefault="008151A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AB" w:rsidRDefault="009B459D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2EEF9F1" wp14:editId="54F79753">
          <wp:simplePos x="0" y="0"/>
          <wp:positionH relativeFrom="column">
            <wp:posOffset>-785495</wp:posOffset>
          </wp:positionH>
          <wp:positionV relativeFrom="paragraph">
            <wp:posOffset>53340</wp:posOffset>
          </wp:positionV>
          <wp:extent cx="7239000" cy="532765"/>
          <wp:effectExtent l="0" t="0" r="0" b="635"/>
          <wp:wrapNone/>
          <wp:docPr id="1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1A9" w:rsidRDefault="00FB21A9" w:rsidP="005440AF">
      <w:r>
        <w:separator/>
      </w:r>
    </w:p>
  </w:footnote>
  <w:footnote w:type="continuationSeparator" w:id="0">
    <w:p w:rsidR="00FB21A9" w:rsidRDefault="00FB21A9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AB" w:rsidRDefault="008151A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72F" w:rsidRDefault="002B1D1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  <w:r>
      <w:rPr>
        <w:rFonts w:ascii="Times New Roman" w:eastAsia="Times New Roman" w:hAnsi="Times New Roman"/>
        <w:noProof/>
        <w:color w:val="auto"/>
        <w:sz w:val="20"/>
      </w:rPr>
      <w:drawing>
        <wp:anchor distT="0" distB="0" distL="114300" distR="114300" simplePos="0" relativeHeight="251659264" behindDoc="0" locked="0" layoutInCell="1" allowOverlap="1" wp14:anchorId="3960EF77" wp14:editId="56CF8152">
          <wp:simplePos x="0" y="0"/>
          <wp:positionH relativeFrom="column">
            <wp:posOffset>-916305</wp:posOffset>
          </wp:positionH>
          <wp:positionV relativeFrom="paragraph">
            <wp:posOffset>13335</wp:posOffset>
          </wp:positionV>
          <wp:extent cx="7560310" cy="1804670"/>
          <wp:effectExtent l="0" t="0" r="0" b="5080"/>
          <wp:wrapNone/>
          <wp:docPr id="5" name="Image 5" descr="PAPIER ENTÊT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IER ENTÊTE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80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5572F" w:rsidRDefault="00A5572F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A5572F" w:rsidRDefault="00A5572F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A5572F" w:rsidRDefault="00A5572F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A5572F" w:rsidRDefault="00A5572F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A5572F" w:rsidRDefault="00A5572F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P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59D"/>
    <w:rsid w:val="00035682"/>
    <w:rsid w:val="000C2439"/>
    <w:rsid w:val="000E1E2B"/>
    <w:rsid w:val="00157891"/>
    <w:rsid w:val="00160C4D"/>
    <w:rsid w:val="00292748"/>
    <w:rsid w:val="002A4E58"/>
    <w:rsid w:val="002B1D14"/>
    <w:rsid w:val="00300E40"/>
    <w:rsid w:val="00305A8C"/>
    <w:rsid w:val="00332418"/>
    <w:rsid w:val="00333AF3"/>
    <w:rsid w:val="0037430E"/>
    <w:rsid w:val="00406DCA"/>
    <w:rsid w:val="00440C31"/>
    <w:rsid w:val="004533B9"/>
    <w:rsid w:val="004A2278"/>
    <w:rsid w:val="004C7A7E"/>
    <w:rsid w:val="005440AF"/>
    <w:rsid w:val="005B535C"/>
    <w:rsid w:val="00655B15"/>
    <w:rsid w:val="00687E57"/>
    <w:rsid w:val="006A4269"/>
    <w:rsid w:val="00762801"/>
    <w:rsid w:val="00807CD1"/>
    <w:rsid w:val="008151AB"/>
    <w:rsid w:val="00877D3B"/>
    <w:rsid w:val="008D0C8B"/>
    <w:rsid w:val="008D6580"/>
    <w:rsid w:val="00997E97"/>
    <w:rsid w:val="009B459D"/>
    <w:rsid w:val="009C796B"/>
    <w:rsid w:val="009D2A9B"/>
    <w:rsid w:val="009F3C1A"/>
    <w:rsid w:val="00A0154B"/>
    <w:rsid w:val="00A04819"/>
    <w:rsid w:val="00A35CCE"/>
    <w:rsid w:val="00A5572F"/>
    <w:rsid w:val="00A74AEF"/>
    <w:rsid w:val="00B03291"/>
    <w:rsid w:val="00B108F5"/>
    <w:rsid w:val="00B55466"/>
    <w:rsid w:val="00B77FFE"/>
    <w:rsid w:val="00BD603A"/>
    <w:rsid w:val="00BE0B7C"/>
    <w:rsid w:val="00C01109"/>
    <w:rsid w:val="00C12A85"/>
    <w:rsid w:val="00C45053"/>
    <w:rsid w:val="00CA1072"/>
    <w:rsid w:val="00CD0039"/>
    <w:rsid w:val="00CD2F9C"/>
    <w:rsid w:val="00D36361"/>
    <w:rsid w:val="00D6481E"/>
    <w:rsid w:val="00E82085"/>
    <w:rsid w:val="00EA3D70"/>
    <w:rsid w:val="00EF6822"/>
    <w:rsid w:val="00F36C1B"/>
    <w:rsid w:val="00FB21A9"/>
    <w:rsid w:val="00FB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extebrut">
    <w:name w:val="Plain Text"/>
    <w:basedOn w:val="Normal"/>
    <w:link w:val="TextebrutCar"/>
    <w:uiPriority w:val="99"/>
    <w:semiHidden/>
    <w:unhideWhenUsed/>
    <w:rsid w:val="00CD2F9C"/>
    <w:rPr>
      <w:rFonts w:eastAsiaTheme="minorHAnsi" w:cstheme="minorBidi"/>
      <w:b w:val="0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CD2F9C"/>
    <w:rPr>
      <w:rFonts w:ascii="Calibri" w:eastAsiaTheme="minorHAnsi" w:hAnsi="Calibri" w:cstheme="minorBidi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B1D1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B1D14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extebrut">
    <w:name w:val="Plain Text"/>
    <w:basedOn w:val="Normal"/>
    <w:link w:val="TextebrutCar"/>
    <w:uiPriority w:val="99"/>
    <w:semiHidden/>
    <w:unhideWhenUsed/>
    <w:rsid w:val="00CD2F9C"/>
    <w:rPr>
      <w:rFonts w:eastAsiaTheme="minorHAnsi" w:cstheme="minorBidi"/>
      <w:b w:val="0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CD2F9C"/>
    <w:rPr>
      <w:rFonts w:ascii="Calibri" w:eastAsiaTheme="minorHAnsi" w:hAnsi="Calibri" w:cstheme="minorBidi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B1D1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B1D14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7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Confirmations%20de%20transport\Conf%20Transport%20%20SL%20131010%20(MORNAC%20FKT)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Conf Transport  SL 131010 (MORNAC FKT)</Template>
  <TotalTime>7</TotalTime>
  <Pages>1</Pages>
  <Words>84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leffray</cp:lastModifiedBy>
  <cp:revision>5</cp:revision>
  <cp:lastPrinted>2013-10-17T12:04:00Z</cp:lastPrinted>
  <dcterms:created xsi:type="dcterms:W3CDTF">2014-06-19T07:36:00Z</dcterms:created>
  <dcterms:modified xsi:type="dcterms:W3CDTF">2014-11-18T15:06:00Z</dcterms:modified>
</cp:coreProperties>
</file>