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6EC7D" w14:textId="77777777"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14:paraId="4ACB30E1" w14:textId="77777777"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14:paraId="701F0DCA" w14:textId="77777777"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14:paraId="7260E75B" w14:textId="77777777" w:rsidR="003C1ADD" w:rsidRDefault="003C1ADD" w:rsidP="00762801">
      <w:pPr>
        <w:pStyle w:val="Titre1"/>
        <w:jc w:val="right"/>
        <w:rPr>
          <w:rFonts w:ascii="Calibri" w:hAnsi="Calibri" w:cs="Vrinda"/>
        </w:rPr>
      </w:pPr>
    </w:p>
    <w:p w14:paraId="0A987A55" w14:textId="2C2D941A"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 xml:space="preserve">Société </w:t>
      </w:r>
      <w:r w:rsidR="00587D9D">
        <w:rPr>
          <w:rFonts w:ascii="Calibri" w:hAnsi="Calibri" w:cs="Vrinda"/>
        </w:rPr>
        <w:t>LE ROY LOG.</w:t>
      </w:r>
    </w:p>
    <w:p w14:paraId="1699D47D" w14:textId="2D9A4472" w:rsidR="009F3C1A" w:rsidRPr="009F3C1A" w:rsidRDefault="009F3C1A" w:rsidP="00762801">
      <w:pPr>
        <w:jc w:val="right"/>
      </w:pPr>
      <w:r>
        <w:t>A l’attention de :</w:t>
      </w:r>
      <w:r w:rsidR="00741070">
        <w:t xml:space="preserve"> </w:t>
      </w:r>
      <w:r w:rsidR="00587D9D">
        <w:t>NICOLAS</w:t>
      </w:r>
    </w:p>
    <w:p w14:paraId="26798F6F" w14:textId="77777777" w:rsidR="005440AF" w:rsidRDefault="005440AF" w:rsidP="00741070">
      <w:pPr>
        <w:pStyle w:val="Titre1"/>
        <w:ind w:left="2160" w:firstLine="720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14:paraId="20806EDE" w14:textId="50F27241" w:rsidR="00B55760" w:rsidRPr="00B55760" w:rsidRDefault="003E61FF" w:rsidP="00B55760">
      <w:pPr>
        <w:jc w:val="center"/>
      </w:pPr>
      <w:r>
        <w:t>Du</w:t>
      </w:r>
      <w:r w:rsidR="00A0170B">
        <w:t xml:space="preserve"> </w:t>
      </w:r>
      <w:r w:rsidR="00587D9D">
        <w:t>2 Février 2017</w:t>
      </w:r>
    </w:p>
    <w:p w14:paraId="7A29F072" w14:textId="77777777" w:rsidR="005440AF" w:rsidRDefault="005440AF" w:rsidP="005440AF"/>
    <w:p w14:paraId="35FA2F4A" w14:textId="77777777" w:rsidR="005440AF" w:rsidRDefault="005440AF" w:rsidP="00741070">
      <w:pPr>
        <w:jc w:val="center"/>
      </w:pPr>
    </w:p>
    <w:p w14:paraId="59F4F6AF" w14:textId="00161516" w:rsidR="005440AF" w:rsidRDefault="00997E97" w:rsidP="00C45053">
      <w:pPr>
        <w:rPr>
          <w:sz w:val="24"/>
          <w:szCs w:val="24"/>
        </w:rPr>
      </w:pPr>
      <w:r w:rsidRPr="005440AF">
        <w:t xml:space="preserve">Référence </w:t>
      </w:r>
      <w:r w:rsidR="003530E8">
        <w:t>dossier</w:t>
      </w:r>
      <w:r w:rsidRPr="005440AF">
        <w:t xml:space="preserve">: </w:t>
      </w:r>
      <w:r w:rsidR="00741070">
        <w:t xml:space="preserve"> </w:t>
      </w:r>
      <w:r w:rsidR="00587D9D">
        <w:t xml:space="preserve"> SL170202</w:t>
      </w:r>
    </w:p>
    <w:p w14:paraId="25A87862" w14:textId="77777777" w:rsidR="00907AFD" w:rsidRPr="005440AF" w:rsidRDefault="00907AFD" w:rsidP="00C45053"/>
    <w:p w14:paraId="4B1F1527" w14:textId="77777777" w:rsidR="00997E97" w:rsidRPr="008151AB" w:rsidRDefault="00997E97" w:rsidP="00C45053">
      <w:pPr>
        <w:rPr>
          <w:color w:val="76923C"/>
        </w:rPr>
      </w:pPr>
      <w:r w:rsidRPr="003E61FF">
        <w:rPr>
          <w:color w:val="76923C"/>
          <w:highlight w:val="yellow"/>
        </w:rPr>
        <w:t>Afin de bien respecter la discrétion commerciale, merci d’établir 2 CMR’S.</w:t>
      </w:r>
      <w:r w:rsidRPr="003E61FF">
        <w:rPr>
          <w:color w:val="76923C"/>
          <w:highlight w:val="yellow"/>
        </w:rPr>
        <w:br/>
        <w:t>Seule la société EDEAL doit être annoncée sur les lieux de chargement et de livraison.</w:t>
      </w:r>
    </w:p>
    <w:p w14:paraId="027B52F0" w14:textId="77777777" w:rsidR="00997E97" w:rsidRPr="005440AF" w:rsidRDefault="00997E97" w:rsidP="00C45053">
      <w:r w:rsidRPr="005440AF">
        <w:t> </w:t>
      </w:r>
    </w:p>
    <w:p w14:paraId="50296587" w14:textId="77777777" w:rsidR="00741070" w:rsidRPr="005440AF" w:rsidRDefault="00741070" w:rsidP="00C45053"/>
    <w:p w14:paraId="5F28C98E" w14:textId="5BCAB44E" w:rsidR="00997E97" w:rsidRPr="005440AF" w:rsidRDefault="00997E97" w:rsidP="00C45053">
      <w:r w:rsidRPr="005440AF">
        <w:t xml:space="preserve">Date de chargement: </w:t>
      </w:r>
      <w:r w:rsidR="00A0170B">
        <w:rPr>
          <w:color w:val="FF0000"/>
        </w:rPr>
        <w:t xml:space="preserve"> </w:t>
      </w:r>
      <w:r w:rsidR="00587D9D">
        <w:rPr>
          <w:color w:val="FF0000"/>
        </w:rPr>
        <w:t>VENDREDI 10 FEVRIER 2017</w:t>
      </w:r>
    </w:p>
    <w:p w14:paraId="3AC93171" w14:textId="77777777" w:rsidR="00997E97" w:rsidRPr="005440AF" w:rsidRDefault="00997E97" w:rsidP="00C45053"/>
    <w:p w14:paraId="537A8242" w14:textId="77777777" w:rsidR="005440AF" w:rsidRDefault="00160C4D" w:rsidP="00C45053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1DE3FF63" w14:textId="77777777" w:rsidR="00E9491A" w:rsidRPr="005440AF" w:rsidRDefault="00907AFD" w:rsidP="00E9491A">
      <w:pPr>
        <w:rPr>
          <w:b w:val="0"/>
        </w:rPr>
      </w:pPr>
      <w:r w:rsidRPr="005440AF">
        <w:t>Lieu de chargement:</w:t>
      </w:r>
      <w:r w:rsidRPr="005440AF">
        <w:tab/>
      </w:r>
      <w:r w:rsidR="00E9491A">
        <w:t>RECYTHERM</w:t>
      </w:r>
    </w:p>
    <w:p w14:paraId="4EC93189" w14:textId="77777777" w:rsidR="00E9491A" w:rsidRDefault="00E9491A" w:rsidP="00E9491A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Pr="005440AF">
        <w:rPr>
          <w:b w:val="0"/>
        </w:rPr>
        <w:tab/>
      </w:r>
      <w:r>
        <w:rPr>
          <w:b w:val="0"/>
        </w:rPr>
        <w:t>Route du Boutoir</w:t>
      </w:r>
    </w:p>
    <w:p w14:paraId="177E33EE" w14:textId="77777777" w:rsidR="00E9491A" w:rsidRDefault="00E9491A" w:rsidP="00E9491A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89210 BRIENON SUR ARMANCON</w:t>
      </w:r>
    </w:p>
    <w:p w14:paraId="5F9AFF29" w14:textId="77777777" w:rsidR="003E61FF" w:rsidRPr="00B77FFE" w:rsidRDefault="003E61FF" w:rsidP="00E9491A">
      <w:pPr>
        <w:rPr>
          <w:b w:val="0"/>
        </w:rPr>
      </w:pPr>
    </w:p>
    <w:p w14:paraId="583BAF98" w14:textId="2008BD8B" w:rsidR="005440AF" w:rsidRPr="005440AF" w:rsidRDefault="005440AF" w:rsidP="00C45053">
      <w:r w:rsidRPr="005440AF">
        <w:t xml:space="preserve">Date de livraison: </w:t>
      </w:r>
      <w:r w:rsidRPr="005440AF">
        <w:tab/>
      </w:r>
      <w:r w:rsidR="00587D9D">
        <w:rPr>
          <w:color w:val="FF0000"/>
        </w:rPr>
        <w:t>LUNDI 13 FEVRIER 2017</w:t>
      </w:r>
    </w:p>
    <w:p w14:paraId="04CC430C" w14:textId="77777777" w:rsidR="005440AF" w:rsidRDefault="00997E97" w:rsidP="00C45053">
      <w:r w:rsidRPr="005440AF">
        <w:t> </w:t>
      </w:r>
    </w:p>
    <w:p w14:paraId="48E19DEB" w14:textId="77777777" w:rsidR="00587D9D" w:rsidRPr="00587D9D" w:rsidRDefault="00907AFD" w:rsidP="00587D9D">
      <w:pPr>
        <w:rPr>
          <w:rStyle w:val="apple-converted-space"/>
          <w:rFonts w:ascii="Calibri Light" w:hAnsi="Calibri Light"/>
        </w:rPr>
      </w:pPr>
      <w:r w:rsidRPr="005440AF">
        <w:t xml:space="preserve">Lieu de </w:t>
      </w:r>
      <w:r>
        <w:t>livraison :</w:t>
      </w:r>
      <w:r w:rsidRPr="005440AF">
        <w:tab/>
      </w:r>
      <w:r w:rsidR="00587D9D" w:rsidRPr="00587D9D">
        <w:rPr>
          <w:rFonts w:ascii="Calibri Light" w:hAnsi="Calibri Light"/>
        </w:rPr>
        <w:t>IPAE - PROGARDEN SPA</w:t>
      </w:r>
      <w:r w:rsidR="00587D9D" w:rsidRPr="00587D9D">
        <w:rPr>
          <w:rStyle w:val="apple-converted-space"/>
          <w:rFonts w:ascii="Calibri Light" w:hAnsi="Calibri Light"/>
        </w:rPr>
        <w:t> </w:t>
      </w:r>
    </w:p>
    <w:p w14:paraId="0CB3A90F" w14:textId="00000DD1" w:rsidR="00587D9D" w:rsidRPr="00587D9D" w:rsidRDefault="00587D9D" w:rsidP="00587D9D">
      <w:pPr>
        <w:ind w:left="2160"/>
        <w:rPr>
          <w:rFonts w:ascii="Calibri Light" w:hAnsi="Calibri Light"/>
        </w:rPr>
      </w:pPr>
      <w:r w:rsidRPr="00587D9D">
        <w:rPr>
          <w:rFonts w:ascii="Calibri Light" w:hAnsi="Calibri Light"/>
        </w:rPr>
        <w:t xml:space="preserve">Via Calvenzana Inferiore </w:t>
      </w:r>
      <w:r w:rsidRPr="00587D9D">
        <w:rPr>
          <w:rFonts w:ascii="Calibri Light" w:hAnsi="Calibri Light"/>
        </w:rPr>
        <w:t>–</w:t>
      </w:r>
      <w:r w:rsidRPr="00587D9D">
        <w:rPr>
          <w:rFonts w:ascii="Calibri Light" w:hAnsi="Calibri Light"/>
        </w:rPr>
        <w:t xml:space="preserve"> </w:t>
      </w:r>
    </w:p>
    <w:p w14:paraId="4A69FE6A" w14:textId="636951DB" w:rsidR="00587D9D" w:rsidRPr="00587D9D" w:rsidRDefault="00587D9D" w:rsidP="00587D9D">
      <w:pPr>
        <w:ind w:left="2160"/>
        <w:rPr>
          <w:rFonts w:ascii="Times New Roman" w:hAnsi="Times New Roman" w:cs="Times New Roman"/>
          <w:b w:val="0"/>
          <w:lang w:eastAsia="fr-FR"/>
        </w:rPr>
      </w:pPr>
      <w:r w:rsidRPr="00587D9D">
        <w:rPr>
          <w:rFonts w:ascii="Calibri Light" w:hAnsi="Calibri Light"/>
        </w:rPr>
        <w:t>23849 Rogeno (LC)</w:t>
      </w:r>
    </w:p>
    <w:p w14:paraId="681CC2E8" w14:textId="77777777" w:rsidR="00587D9D" w:rsidRDefault="00587D9D" w:rsidP="00587D9D">
      <w:r w:rsidRPr="005440AF">
        <w:t xml:space="preserve"> </w:t>
      </w:r>
    </w:p>
    <w:p w14:paraId="1D1EBACF" w14:textId="5C62AB61" w:rsidR="00587D9D" w:rsidRDefault="00587D9D" w:rsidP="00587D9D"/>
    <w:p w14:paraId="36116C9A" w14:textId="7E8D60EA" w:rsidR="00997E97" w:rsidRPr="005440AF" w:rsidRDefault="00997E97" w:rsidP="00587D9D">
      <w:pPr>
        <w:rPr>
          <w:b w:val="0"/>
        </w:rPr>
      </w:pPr>
      <w:r w:rsidRPr="005440AF">
        <w:t xml:space="preserve">Véhicule: </w:t>
      </w:r>
      <w:r w:rsidR="005440AF" w:rsidRPr="005440AF">
        <w:tab/>
      </w:r>
      <w:r w:rsidRPr="005440AF">
        <w:rPr>
          <w:b w:val="0"/>
        </w:rPr>
        <w:t>Tautliner 2,60m ss barres</w:t>
      </w:r>
    </w:p>
    <w:p w14:paraId="55802C42" w14:textId="77777777" w:rsidR="00997E97" w:rsidRPr="005440AF" w:rsidRDefault="00997E97" w:rsidP="00C45053">
      <w:r w:rsidRPr="005440AF">
        <w:t> </w:t>
      </w:r>
    </w:p>
    <w:p w14:paraId="312EB16D" w14:textId="4A2F49C8"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587D9D">
        <w:rPr>
          <w:b w:val="0"/>
        </w:rPr>
        <w:t>PP Thermo Broyé en bbig-bags sur palettes</w:t>
      </w:r>
      <w:r w:rsidR="003E61FF">
        <w:rPr>
          <w:b w:val="0"/>
        </w:rPr>
        <w:t xml:space="preserve"> </w:t>
      </w:r>
    </w:p>
    <w:p w14:paraId="67596714" w14:textId="3C0D38A7" w:rsidR="00997E97" w:rsidRPr="005440AF" w:rsidRDefault="00997E97" w:rsidP="00C45053">
      <w:r w:rsidRPr="005440AF">
        <w:t> </w:t>
      </w:r>
    </w:p>
    <w:p w14:paraId="6BD46B37" w14:textId="71DCEBF5" w:rsidR="00997E97" w:rsidRPr="005440AF" w:rsidRDefault="00997E97" w:rsidP="00C45053">
      <w:pPr>
        <w:tabs>
          <w:tab w:val="left" w:pos="2268"/>
        </w:tabs>
      </w:pPr>
      <w:r w:rsidRPr="005440AF">
        <w:t xml:space="preserve">Tonnage approx: </w:t>
      </w:r>
      <w:r w:rsidR="005440AF" w:rsidRPr="005440AF">
        <w:tab/>
      </w:r>
      <w:r w:rsidR="00587D9D">
        <w:rPr>
          <w:b w:val="0"/>
        </w:rPr>
        <w:t>17 Tonnes</w:t>
      </w:r>
    </w:p>
    <w:p w14:paraId="4F220DF9" w14:textId="4F764B9F" w:rsidR="00997E97" w:rsidRPr="005440AF" w:rsidRDefault="00997E97" w:rsidP="00C45053">
      <w:r w:rsidRPr="005440AF">
        <w:t> </w:t>
      </w:r>
    </w:p>
    <w:p w14:paraId="687EDFFF" w14:textId="0D74D7C3"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FD31AF">
        <w:rPr>
          <w:b w:val="0"/>
        </w:rPr>
        <w:t xml:space="preserve">740€ </w:t>
      </w:r>
    </w:p>
    <w:p w14:paraId="666431F8" w14:textId="14B81B30" w:rsidR="00997E97" w:rsidRPr="005440AF" w:rsidRDefault="00997E97" w:rsidP="00C45053">
      <w:r w:rsidRPr="005440AF">
        <w:t> </w:t>
      </w:r>
    </w:p>
    <w:p w14:paraId="2CDDEC5C" w14:textId="77777777"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30 Jours </w:t>
      </w:r>
      <w:r w:rsidR="00E9491A">
        <w:rPr>
          <w:b w:val="0"/>
        </w:rPr>
        <w:t>date de facture</w:t>
      </w:r>
    </w:p>
    <w:p w14:paraId="58C14329" w14:textId="7756248A" w:rsidR="00997E97" w:rsidRPr="005440AF" w:rsidRDefault="00997E97" w:rsidP="00C45053">
      <w:r w:rsidRPr="005440AF">
        <w:t> </w:t>
      </w:r>
    </w:p>
    <w:p w14:paraId="093A6F83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14:paraId="21D4B27C" w14:textId="7F1C2008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  <w:bookmarkStart w:id="0" w:name="_GoBack"/>
      <w:bookmarkEnd w:id="0"/>
    </w:p>
    <w:p w14:paraId="77CFF3DE" w14:textId="7705C11D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14:paraId="7FCB8E05" w14:textId="208E1295"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A854BF2" wp14:editId="0D921865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14:paraId="3F14581E" w14:textId="056BA47E" w:rsidR="008151AB" w:rsidRPr="008151AB" w:rsidRDefault="00F315E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6BF9719D">
            <wp:simplePos x="0" y="0"/>
            <wp:positionH relativeFrom="column">
              <wp:posOffset>-798195</wp:posOffset>
            </wp:positionH>
            <wp:positionV relativeFrom="paragraph">
              <wp:posOffset>685800</wp:posOffset>
            </wp:positionV>
            <wp:extent cx="7379970" cy="507365"/>
            <wp:effectExtent l="0" t="0" r="11430" b="635"/>
            <wp:wrapThrough wrapText="bothSides">
              <wp:wrapPolygon edited="0">
                <wp:start x="1264" y="0"/>
                <wp:lineTo x="520" y="2163"/>
                <wp:lineTo x="0" y="8651"/>
                <wp:lineTo x="0" y="19464"/>
                <wp:lineTo x="223" y="20546"/>
                <wp:lineTo x="19775" y="20546"/>
                <wp:lineTo x="21113" y="20546"/>
                <wp:lineTo x="21485" y="19464"/>
                <wp:lineTo x="21559" y="15139"/>
                <wp:lineTo x="21559" y="11895"/>
                <wp:lineTo x="1784" y="0"/>
                <wp:lineTo x="1264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CEB9B" w14:textId="77777777" w:rsidR="00013988" w:rsidRDefault="00013988" w:rsidP="005440AF">
      <w:r>
        <w:separator/>
      </w:r>
    </w:p>
  </w:endnote>
  <w:endnote w:type="continuationSeparator" w:id="0">
    <w:p w14:paraId="075C158C" w14:textId="77777777" w:rsidR="00013988" w:rsidRDefault="00013988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Vrinda">
    <w:panose1 w:val="00000000000000000000"/>
    <w:charset w:val="01"/>
    <w:family w:val="roman"/>
    <w:notTrueType/>
    <w:pitch w:val="variable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5C5DF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C1F46" w14:textId="606D21C1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A5A0D" w14:textId="77777777" w:rsidR="00013988" w:rsidRDefault="00013988" w:rsidP="005440AF">
      <w:r>
        <w:separator/>
      </w:r>
    </w:p>
  </w:footnote>
  <w:footnote w:type="continuationSeparator" w:id="0">
    <w:p w14:paraId="7EE4DD3D" w14:textId="77777777" w:rsidR="00013988" w:rsidRDefault="00013988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68EF6" w14:textId="77777777"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EF922" w14:textId="77777777" w:rsidR="008151AB" w:rsidRDefault="003C1AD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9264" behindDoc="0" locked="0" layoutInCell="1" allowOverlap="1" wp14:anchorId="24C59E0D" wp14:editId="4C4D2706">
          <wp:simplePos x="0" y="0"/>
          <wp:positionH relativeFrom="column">
            <wp:posOffset>-906780</wp:posOffset>
          </wp:positionH>
          <wp:positionV relativeFrom="paragraph">
            <wp:posOffset>10160</wp:posOffset>
          </wp:positionV>
          <wp:extent cx="7560310" cy="1804670"/>
          <wp:effectExtent l="0" t="0" r="0" b="5080"/>
          <wp:wrapNone/>
          <wp:docPr id="3" name="Image 3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48911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F26C55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432B80B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CB5C8E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AA9644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753910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EEDF8F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031EA7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13988"/>
    <w:rsid w:val="00022262"/>
    <w:rsid w:val="00031DDB"/>
    <w:rsid w:val="000C6945"/>
    <w:rsid w:val="000E1E2B"/>
    <w:rsid w:val="0011115F"/>
    <w:rsid w:val="00137C40"/>
    <w:rsid w:val="00160C4D"/>
    <w:rsid w:val="001C2DFA"/>
    <w:rsid w:val="00282034"/>
    <w:rsid w:val="002A4E58"/>
    <w:rsid w:val="0030555F"/>
    <w:rsid w:val="003530E8"/>
    <w:rsid w:val="003C0757"/>
    <w:rsid w:val="003C1ADD"/>
    <w:rsid w:val="003E61FF"/>
    <w:rsid w:val="0042175C"/>
    <w:rsid w:val="004322A0"/>
    <w:rsid w:val="004C0828"/>
    <w:rsid w:val="004C7A7E"/>
    <w:rsid w:val="004E612B"/>
    <w:rsid w:val="005440AF"/>
    <w:rsid w:val="00587D9D"/>
    <w:rsid w:val="00655B15"/>
    <w:rsid w:val="00687E57"/>
    <w:rsid w:val="007375EE"/>
    <w:rsid w:val="00741070"/>
    <w:rsid w:val="00762801"/>
    <w:rsid w:val="007675A0"/>
    <w:rsid w:val="008151AB"/>
    <w:rsid w:val="008630FA"/>
    <w:rsid w:val="00877D3B"/>
    <w:rsid w:val="008D6580"/>
    <w:rsid w:val="008E0798"/>
    <w:rsid w:val="00907AFD"/>
    <w:rsid w:val="009522A3"/>
    <w:rsid w:val="00997E97"/>
    <w:rsid w:val="009F3C1A"/>
    <w:rsid w:val="00A0170B"/>
    <w:rsid w:val="00A35CCE"/>
    <w:rsid w:val="00AC4C6A"/>
    <w:rsid w:val="00B55760"/>
    <w:rsid w:val="00B77FFE"/>
    <w:rsid w:val="00C45053"/>
    <w:rsid w:val="00CD0039"/>
    <w:rsid w:val="00CD6287"/>
    <w:rsid w:val="00DB16C6"/>
    <w:rsid w:val="00E62617"/>
    <w:rsid w:val="00E9491A"/>
    <w:rsid w:val="00EA2B0C"/>
    <w:rsid w:val="00F315E0"/>
    <w:rsid w:val="00FD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F0F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Policepardfaut"/>
    <w:rsid w:val="0058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transport.dot</Template>
  <TotalTime>2</TotalTime>
  <Pages>1</Pages>
  <Words>128</Words>
  <Characters>703</Characters>
  <Application>Microsoft Macintosh Word</Application>
  <DocSecurity>0</DocSecurity>
  <Lines>63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4</cp:revision>
  <cp:lastPrinted>2014-10-27T08:22:00Z</cp:lastPrinted>
  <dcterms:created xsi:type="dcterms:W3CDTF">2017-02-02T15:58:00Z</dcterms:created>
  <dcterms:modified xsi:type="dcterms:W3CDTF">2017-02-02T16:01:00Z</dcterms:modified>
</cp:coreProperties>
</file>