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E9491A">
        <w:rPr>
          <w:rFonts w:ascii="Calibri" w:hAnsi="Calibri" w:cs="Vrinda"/>
        </w:rPr>
        <w:t>STAM</w:t>
      </w:r>
    </w:p>
    <w:p w:rsidR="009F3C1A" w:rsidRPr="009F3C1A" w:rsidRDefault="009F3C1A" w:rsidP="00762801">
      <w:pPr>
        <w:jc w:val="right"/>
      </w:pPr>
      <w:r>
        <w:t>A l’attention de :</w:t>
      </w:r>
      <w:r w:rsidR="00741070">
        <w:t xml:space="preserve"> </w:t>
      </w:r>
      <w:r w:rsidR="00E9491A">
        <w:t>Géraldine</w:t>
      </w:r>
    </w:p>
    <w:p w:rsidR="005440AF" w:rsidRDefault="005440AF" w:rsidP="00741070">
      <w:pPr>
        <w:pStyle w:val="Titre1"/>
        <w:ind w:left="2160" w:firstLine="720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B55760" w:rsidRPr="00B55760" w:rsidRDefault="003E61FF" w:rsidP="00B55760">
      <w:pPr>
        <w:jc w:val="center"/>
      </w:pPr>
      <w:r>
        <w:t>Du</w:t>
      </w:r>
      <w:r w:rsidR="00A0170B">
        <w:t xml:space="preserve"> </w:t>
      </w:r>
      <w:r w:rsidR="00E9491A">
        <w:t>27 Octobre 2014</w:t>
      </w:r>
    </w:p>
    <w:p w:rsidR="005440AF" w:rsidRDefault="005440AF" w:rsidP="005440AF"/>
    <w:p w:rsidR="005440AF" w:rsidRDefault="005440AF" w:rsidP="00741070">
      <w:pPr>
        <w:jc w:val="center"/>
      </w:pPr>
    </w:p>
    <w:p w:rsidR="005440AF" w:rsidRDefault="00997E97" w:rsidP="00C45053">
      <w:pPr>
        <w:rPr>
          <w:sz w:val="24"/>
          <w:szCs w:val="24"/>
        </w:rPr>
      </w:pPr>
      <w:r w:rsidRPr="005440AF">
        <w:t xml:space="preserve">Référence </w:t>
      </w:r>
      <w:r w:rsidR="003530E8">
        <w:t>dossier</w:t>
      </w:r>
      <w:r w:rsidRPr="005440AF">
        <w:t xml:space="preserve">: </w:t>
      </w:r>
      <w:r w:rsidR="00741070">
        <w:t xml:space="preserve"> </w:t>
      </w:r>
    </w:p>
    <w:p w:rsidR="00907AFD" w:rsidRPr="005440AF" w:rsidRDefault="00907AFD" w:rsidP="00C45053"/>
    <w:p w:rsidR="00997E97" w:rsidRPr="008151AB" w:rsidRDefault="00997E97" w:rsidP="00C45053">
      <w:pPr>
        <w:rPr>
          <w:color w:val="76923C"/>
        </w:rPr>
      </w:pPr>
      <w:r w:rsidRPr="003E61FF">
        <w:rPr>
          <w:color w:val="76923C"/>
          <w:highlight w:val="yellow"/>
        </w:rPr>
        <w:t>Afin de bien respecter la discrétion commerciale, merci d’établir 2 CMR’S.</w:t>
      </w:r>
      <w:r w:rsidRPr="003E61FF">
        <w:rPr>
          <w:color w:val="76923C"/>
          <w:highlight w:val="yellow"/>
        </w:rPr>
        <w:br/>
        <w:t>Seule la société EDEAL doit être annoncée sur les lieux de chargement et de livraison.</w:t>
      </w:r>
    </w:p>
    <w:p w:rsidR="00997E97" w:rsidRPr="005440AF" w:rsidRDefault="00997E97" w:rsidP="00C45053">
      <w:r w:rsidRPr="005440AF">
        <w:t> </w:t>
      </w:r>
    </w:p>
    <w:p w:rsidR="00741070" w:rsidRPr="005440AF" w:rsidRDefault="00741070" w:rsidP="00C45053"/>
    <w:p w:rsidR="00997E97" w:rsidRPr="005440AF" w:rsidRDefault="00997E97" w:rsidP="00C45053">
      <w:r w:rsidRPr="005440AF">
        <w:t>Date de chargement</w:t>
      </w:r>
      <w:proofErr w:type="gramStart"/>
      <w:r w:rsidRPr="005440AF">
        <w:t xml:space="preserve">: </w:t>
      </w:r>
      <w:r w:rsidR="00A0170B">
        <w:rPr>
          <w:color w:val="FF0000"/>
        </w:rPr>
        <w:t xml:space="preserve"> </w:t>
      </w:r>
      <w:r w:rsidR="00E9491A">
        <w:rPr>
          <w:color w:val="FF0000"/>
        </w:rPr>
        <w:t>MARDI</w:t>
      </w:r>
      <w:proofErr w:type="gramEnd"/>
      <w:r w:rsidR="00E9491A">
        <w:rPr>
          <w:color w:val="FF0000"/>
        </w:rPr>
        <w:t xml:space="preserve"> 28 OCTOBRE 2014</w:t>
      </w:r>
      <w:r w:rsidR="000C6945">
        <w:rPr>
          <w:color w:val="FF0000"/>
        </w:rPr>
        <w:t xml:space="preserve"> APRES-MIDI</w:t>
      </w:r>
    </w:p>
    <w:p w:rsidR="00997E97" w:rsidRPr="005440AF" w:rsidRDefault="00997E97" w:rsidP="00C45053"/>
    <w:p w:rsidR="005440AF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E9491A" w:rsidRPr="005440AF" w:rsidRDefault="00907AFD" w:rsidP="00E9491A">
      <w:pPr>
        <w:rPr>
          <w:b w:val="0"/>
        </w:rPr>
      </w:pPr>
      <w:r w:rsidRPr="005440AF">
        <w:t>Lieu de chargement:</w:t>
      </w:r>
      <w:r w:rsidRPr="005440AF">
        <w:tab/>
      </w:r>
      <w:r w:rsidR="00E9491A">
        <w:t>RECYTHERM</w:t>
      </w:r>
    </w:p>
    <w:p w:rsidR="00E9491A" w:rsidRDefault="00E9491A" w:rsidP="00E9491A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>
        <w:rPr>
          <w:b w:val="0"/>
        </w:rPr>
        <w:t>Route du Boutoir</w:t>
      </w:r>
    </w:p>
    <w:p w:rsidR="00E9491A" w:rsidRDefault="00E9491A" w:rsidP="00E9491A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89210 BRIENON SUR ARMANCON</w:t>
      </w:r>
    </w:p>
    <w:p w:rsidR="003E61FF" w:rsidRPr="00B77FFE" w:rsidRDefault="003E61FF" w:rsidP="00E9491A">
      <w:pPr>
        <w:rPr>
          <w:b w:val="0"/>
        </w:rPr>
      </w:pPr>
    </w:p>
    <w:p w:rsidR="005440AF" w:rsidRPr="005440AF" w:rsidRDefault="005440AF" w:rsidP="00C45053">
      <w:r w:rsidRPr="005440AF">
        <w:t xml:space="preserve">Date de livraison: </w:t>
      </w:r>
      <w:r w:rsidRPr="005440AF">
        <w:tab/>
      </w:r>
      <w:r w:rsidR="00E9491A">
        <w:rPr>
          <w:color w:val="FF0000"/>
        </w:rPr>
        <w:t>MERCREDI 29 OCTOBRE 2014</w:t>
      </w:r>
      <w:r w:rsidR="003530E8">
        <w:rPr>
          <w:color w:val="FF0000"/>
        </w:rPr>
        <w:t xml:space="preserve"> </w:t>
      </w:r>
      <w:r w:rsidR="000C6945">
        <w:rPr>
          <w:color w:val="FF0000"/>
        </w:rPr>
        <w:t xml:space="preserve"> MATIN</w:t>
      </w:r>
      <w:bookmarkStart w:id="0" w:name="_GoBack"/>
      <w:bookmarkEnd w:id="0"/>
    </w:p>
    <w:p w:rsidR="005440AF" w:rsidRDefault="00997E97" w:rsidP="00C45053">
      <w:r w:rsidRPr="005440AF">
        <w:t> </w:t>
      </w:r>
    </w:p>
    <w:p w:rsidR="00907AFD" w:rsidRPr="005440AF" w:rsidRDefault="00907AFD" w:rsidP="00907AFD">
      <w:pPr>
        <w:rPr>
          <w:b w:val="0"/>
        </w:rPr>
      </w:pPr>
      <w:r w:rsidRPr="005440AF">
        <w:t xml:space="preserve">Lieu de </w:t>
      </w:r>
      <w:r>
        <w:t>livraison :</w:t>
      </w:r>
      <w:r w:rsidRPr="005440AF">
        <w:tab/>
      </w:r>
      <w:r w:rsidR="00B55760">
        <w:t>REMONDIS</w:t>
      </w:r>
    </w:p>
    <w:p w:rsidR="00907AFD" w:rsidRDefault="00907AFD" w:rsidP="00907AFD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B55760">
        <w:rPr>
          <w:b w:val="0"/>
        </w:rPr>
        <w:tab/>
        <w:t>Rue de Bruxelles</w:t>
      </w:r>
    </w:p>
    <w:p w:rsidR="00907AFD" w:rsidRDefault="00907AFD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55760">
        <w:rPr>
          <w:b w:val="0"/>
        </w:rPr>
        <w:t>ZAC des Vallées</w:t>
      </w:r>
    </w:p>
    <w:p w:rsidR="00B55760" w:rsidRPr="005440AF" w:rsidRDefault="00B55760" w:rsidP="00907AFD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60110 AMBLAINVILLE</w:t>
      </w:r>
    </w:p>
    <w:p w:rsidR="00907AFD" w:rsidRDefault="00907AFD" w:rsidP="00C45053"/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E9491A">
        <w:rPr>
          <w:b w:val="0"/>
        </w:rPr>
        <w:t>Balles et Bobines sur palettes</w:t>
      </w:r>
      <w:r w:rsidR="003E61FF">
        <w:rPr>
          <w:b w:val="0"/>
        </w:rPr>
        <w:t xml:space="preserve"> 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tabs>
          <w:tab w:val="left" w:pos="2268"/>
        </w:tabs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E9491A">
        <w:rPr>
          <w:b w:val="0"/>
        </w:rPr>
        <w:t>10 Tonnes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E9491A">
        <w:rPr>
          <w:b w:val="0"/>
        </w:rPr>
        <w:t xml:space="preserve">350€ 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proofErr w:type="gramStart"/>
      <w:r w:rsidR="00E9491A">
        <w:rPr>
          <w:b w:val="0"/>
        </w:rPr>
        <w:t>date</w:t>
      </w:r>
      <w:proofErr w:type="gramEnd"/>
      <w:r w:rsidR="00E9491A">
        <w:rPr>
          <w:b w:val="0"/>
        </w:rPr>
        <w:t xml:space="preserve"> de facture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8604223" wp14:editId="4FD61BC5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FA" w:rsidRDefault="008630FA" w:rsidP="005440AF">
      <w:r>
        <w:separator/>
      </w:r>
    </w:p>
  </w:endnote>
  <w:endnote w:type="continuationSeparator" w:id="0">
    <w:p w:rsidR="008630FA" w:rsidRDefault="008630F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F3C1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152400" distB="152400" distL="152400" distR="152400" simplePos="0" relativeHeight="251658240" behindDoc="0" locked="0" layoutInCell="1" allowOverlap="1">
          <wp:simplePos x="0" y="0"/>
          <wp:positionH relativeFrom="page">
            <wp:posOffset>101600</wp:posOffset>
          </wp:positionH>
          <wp:positionV relativeFrom="page">
            <wp:posOffset>9620250</wp:posOffset>
          </wp:positionV>
          <wp:extent cx="7315200" cy="955675"/>
          <wp:effectExtent l="0" t="0" r="0" b="0"/>
          <wp:wrapThrough wrapText="bothSides">
            <wp:wrapPolygon edited="0">
              <wp:start x="0" y="0"/>
              <wp:lineTo x="0" y="21098"/>
              <wp:lineTo x="21544" y="21098"/>
              <wp:lineTo x="21544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FA" w:rsidRDefault="008630FA" w:rsidP="005440AF">
      <w:r>
        <w:separator/>
      </w:r>
    </w:p>
  </w:footnote>
  <w:footnote w:type="continuationSeparator" w:id="0">
    <w:p w:rsidR="008630FA" w:rsidRDefault="008630F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3C1AD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-906780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3" name="Image 3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22262"/>
    <w:rsid w:val="00031DDB"/>
    <w:rsid w:val="000C6945"/>
    <w:rsid w:val="000E1E2B"/>
    <w:rsid w:val="0011115F"/>
    <w:rsid w:val="00137C40"/>
    <w:rsid w:val="00160C4D"/>
    <w:rsid w:val="001C2DFA"/>
    <w:rsid w:val="00282034"/>
    <w:rsid w:val="002A4E58"/>
    <w:rsid w:val="0030555F"/>
    <w:rsid w:val="003530E8"/>
    <w:rsid w:val="003C0757"/>
    <w:rsid w:val="003C1ADD"/>
    <w:rsid w:val="003E61FF"/>
    <w:rsid w:val="0042175C"/>
    <w:rsid w:val="004322A0"/>
    <w:rsid w:val="004C0828"/>
    <w:rsid w:val="004C7A7E"/>
    <w:rsid w:val="004E612B"/>
    <w:rsid w:val="005440AF"/>
    <w:rsid w:val="00655B15"/>
    <w:rsid w:val="00687E57"/>
    <w:rsid w:val="007375EE"/>
    <w:rsid w:val="00741070"/>
    <w:rsid w:val="00762801"/>
    <w:rsid w:val="007675A0"/>
    <w:rsid w:val="008151AB"/>
    <w:rsid w:val="008630FA"/>
    <w:rsid w:val="00877D3B"/>
    <w:rsid w:val="008D6580"/>
    <w:rsid w:val="008E0798"/>
    <w:rsid w:val="00907AFD"/>
    <w:rsid w:val="009522A3"/>
    <w:rsid w:val="00997E97"/>
    <w:rsid w:val="009F3C1A"/>
    <w:rsid w:val="00A0170B"/>
    <w:rsid w:val="00A35CCE"/>
    <w:rsid w:val="00AC4C6A"/>
    <w:rsid w:val="00B55760"/>
    <w:rsid w:val="00B77FFE"/>
    <w:rsid w:val="00C45053"/>
    <w:rsid w:val="00CD0039"/>
    <w:rsid w:val="00DB16C6"/>
    <w:rsid w:val="00E62617"/>
    <w:rsid w:val="00E9491A"/>
    <w:rsid w:val="00E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2014-10-27T08:22:00Z</cp:lastPrinted>
  <dcterms:created xsi:type="dcterms:W3CDTF">2014-10-27T08:21:00Z</dcterms:created>
  <dcterms:modified xsi:type="dcterms:W3CDTF">2014-10-27T08:22:00Z</dcterms:modified>
</cp:coreProperties>
</file>