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51" w:rsidRDefault="00585CD1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-887730</wp:posOffset>
            </wp:positionH>
            <wp:positionV relativeFrom="paragraph">
              <wp:posOffset>-66040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C1A">
        <w:rPr>
          <w:rFonts w:ascii="Calibri" w:hAnsi="Calibri" w:cs="Vrinda"/>
        </w:rPr>
        <w:tab/>
      </w: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937EF9" w:rsidRDefault="00937EF9" w:rsidP="00937EF9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3E0692">
        <w:rPr>
          <w:rFonts w:ascii="Calibri" w:hAnsi="Calibri" w:cs="Vrinda"/>
        </w:rPr>
        <w:t>EUROFRANCE</w:t>
      </w:r>
    </w:p>
    <w:p w:rsidR="00937EF9" w:rsidRPr="009F3C1A" w:rsidRDefault="00937EF9" w:rsidP="00937EF9">
      <w:pPr>
        <w:jc w:val="right"/>
      </w:pPr>
      <w:r>
        <w:t>A l’attention de</w:t>
      </w:r>
      <w:r w:rsidR="003E0692">
        <w:t> : Sébastien</w:t>
      </w:r>
    </w:p>
    <w:p w:rsidR="00937EF9" w:rsidRDefault="00937EF9" w:rsidP="00937EF9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4E59E1" w:rsidRPr="004E59E1" w:rsidRDefault="004E59E1" w:rsidP="004E59E1">
      <w:pPr>
        <w:jc w:val="center"/>
      </w:pPr>
      <w:r>
        <w:t>Du</w:t>
      </w:r>
      <w:r w:rsidR="00E57B9D">
        <w:t xml:space="preserve"> </w:t>
      </w:r>
      <w:r w:rsidR="002F308D">
        <w:t>19 Novembre 2014</w:t>
      </w:r>
    </w:p>
    <w:p w:rsidR="00937EF9" w:rsidRDefault="00937EF9" w:rsidP="00937EF9"/>
    <w:p w:rsidR="00047346" w:rsidRDefault="00047346" w:rsidP="00937EF9"/>
    <w:p w:rsidR="00047346" w:rsidRDefault="00047346" w:rsidP="00937EF9">
      <w:r>
        <w:t xml:space="preserve">Référence dossier E.DEAL : </w:t>
      </w:r>
      <w:r w:rsidR="002F308D">
        <w:t>JPC021114</w:t>
      </w:r>
    </w:p>
    <w:p w:rsidR="00937EF9" w:rsidRPr="005440AF" w:rsidRDefault="00937EF9" w:rsidP="00937EF9"/>
    <w:p w:rsidR="00937EF9" w:rsidRPr="008151AB" w:rsidRDefault="00937EF9" w:rsidP="00937EF9">
      <w:pPr>
        <w:rPr>
          <w:color w:val="76923C"/>
        </w:rPr>
      </w:pPr>
      <w:r w:rsidRPr="008151AB">
        <w:rPr>
          <w:color w:val="76923C"/>
        </w:rPr>
        <w:t xml:space="preserve">Afin de bien respecter la discrétion commerciale, merci </w:t>
      </w:r>
      <w:r w:rsidR="00047346">
        <w:rPr>
          <w:color w:val="76923C"/>
        </w:rPr>
        <w:t>d’établir 2 CMR’S.</w:t>
      </w:r>
    </w:p>
    <w:p w:rsidR="00937EF9" w:rsidRPr="003E0692" w:rsidRDefault="00937EF9" w:rsidP="00937EF9">
      <w:pPr>
        <w:rPr>
          <w:color w:val="00B0F0"/>
        </w:rPr>
      </w:pPr>
      <w:r w:rsidRPr="005440AF">
        <w:t> </w:t>
      </w:r>
    </w:p>
    <w:p w:rsidR="00937EF9" w:rsidRPr="005440AF" w:rsidRDefault="00937EF9" w:rsidP="00937EF9"/>
    <w:p w:rsidR="00937EF9" w:rsidRPr="005440AF" w:rsidRDefault="00937EF9" w:rsidP="00937EF9">
      <w:r w:rsidRPr="005440AF">
        <w:t xml:space="preserve">Date de chargement: </w:t>
      </w:r>
      <w:r w:rsidRPr="005440AF">
        <w:tab/>
      </w:r>
      <w:r w:rsidR="002F308D">
        <w:rPr>
          <w:color w:val="FF0000"/>
        </w:rPr>
        <w:t>JEUDI 20 NOVEMBRE 2014 à 8H30</w:t>
      </w:r>
      <w:r w:rsidR="003E0692">
        <w:rPr>
          <w:color w:val="FF0000"/>
        </w:rPr>
        <w:t xml:space="preserve"> </w:t>
      </w:r>
    </w:p>
    <w:p w:rsidR="00937EF9" w:rsidRDefault="00937EF9" w:rsidP="00937EF9"/>
    <w:p w:rsidR="00047346" w:rsidRPr="005440AF" w:rsidRDefault="00047346" w:rsidP="00937EF9">
      <w:r w:rsidRPr="00047346">
        <w:rPr>
          <w:highlight w:val="yellow"/>
        </w:rPr>
        <w:t xml:space="preserve">SE </w:t>
      </w:r>
      <w:r w:rsidRPr="00585CD1">
        <w:rPr>
          <w:highlight w:val="yellow"/>
        </w:rPr>
        <w:t xml:space="preserve">PRESENTER SOUS </w:t>
      </w:r>
      <w:r w:rsidR="00BC2E2D">
        <w:rPr>
          <w:highlight w:val="yellow"/>
        </w:rPr>
        <w:t xml:space="preserve">RECYCLE LOGISTIQUE -56 </w:t>
      </w:r>
      <w:r w:rsidR="00BC2E2D" w:rsidRPr="00BC2E2D">
        <w:rPr>
          <w:highlight w:val="yellow"/>
        </w:rPr>
        <w:t xml:space="preserve">SERENT – </w:t>
      </w:r>
      <w:bookmarkStart w:id="0" w:name="_GoBack"/>
      <w:bookmarkEnd w:id="0"/>
    </w:p>
    <w:p w:rsidR="00937EF9" w:rsidRPr="005440AF" w:rsidRDefault="007E5EF8" w:rsidP="00937EF9">
      <w:pPr>
        <w:rPr>
          <w:b w:val="0"/>
        </w:rPr>
      </w:pPr>
      <w:r>
        <w:t>Lieu de chargement :</w:t>
      </w:r>
      <w:r w:rsidR="00937EF9" w:rsidRPr="005440AF">
        <w:tab/>
      </w:r>
      <w:r w:rsidR="00585CD1">
        <w:t>VEOLIA</w:t>
      </w:r>
    </w:p>
    <w:p w:rsidR="00937EF9" w:rsidRDefault="00937EF9" w:rsidP="0036323F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="0036323F">
        <w:rPr>
          <w:b w:val="0"/>
        </w:rPr>
        <w:t xml:space="preserve">      </w:t>
      </w:r>
      <w:r w:rsidR="00585CD1">
        <w:rPr>
          <w:b w:val="0"/>
        </w:rPr>
        <w:t>ZI NORD</w:t>
      </w:r>
    </w:p>
    <w:p w:rsidR="00585CD1" w:rsidRDefault="00585CD1" w:rsidP="0036323F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Rue du Fief</w:t>
      </w:r>
    </w:p>
    <w:p w:rsidR="0036323F" w:rsidRDefault="00465587" w:rsidP="0036323F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585CD1">
        <w:rPr>
          <w:b w:val="0"/>
        </w:rPr>
        <w:t>80000 AMIENS</w:t>
      </w:r>
    </w:p>
    <w:p w:rsidR="00D77DA4" w:rsidRDefault="00D77DA4" w:rsidP="0036323F">
      <w:pPr>
        <w:rPr>
          <w:b w:val="0"/>
        </w:rPr>
      </w:pPr>
    </w:p>
    <w:p w:rsidR="00937EF9" w:rsidRPr="00B77FFE" w:rsidRDefault="00937EF9" w:rsidP="00937EF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937EF9" w:rsidRDefault="00937EF9" w:rsidP="00937EF9">
      <w:pPr>
        <w:rPr>
          <w:color w:val="FF0000"/>
        </w:rPr>
      </w:pPr>
      <w:r w:rsidRPr="005440AF">
        <w:t xml:space="preserve">Date de livraison: </w:t>
      </w:r>
      <w:r w:rsidRPr="005440AF">
        <w:tab/>
      </w:r>
      <w:r w:rsidR="00585CD1">
        <w:rPr>
          <w:color w:val="FF0000"/>
        </w:rPr>
        <w:t>FOULEE</w:t>
      </w:r>
    </w:p>
    <w:p w:rsidR="00047346" w:rsidRDefault="00047346" w:rsidP="00937EF9"/>
    <w:p w:rsidR="00937EF9" w:rsidRDefault="00937EF9" w:rsidP="00937EF9">
      <w:r w:rsidRPr="005440AF">
        <w:t> </w:t>
      </w:r>
      <w:r w:rsidR="00585CD1">
        <w:rPr>
          <w:highlight w:val="yellow"/>
        </w:rPr>
        <w:t>SE PRESENTER SOUS E.DEAL</w:t>
      </w:r>
    </w:p>
    <w:p w:rsidR="00047346" w:rsidRPr="005440AF" w:rsidRDefault="00047346" w:rsidP="00937EF9"/>
    <w:p w:rsidR="00937EF9" w:rsidRDefault="00937EF9" w:rsidP="00937EF9">
      <w:pPr>
        <w:rPr>
          <w:b w:val="0"/>
        </w:rPr>
      </w:pPr>
      <w:r w:rsidRPr="005440AF">
        <w:t>Lieu de livraison: </w:t>
      </w:r>
      <w:r w:rsidRPr="005440AF">
        <w:tab/>
      </w:r>
      <w:r w:rsidR="00465587">
        <w:rPr>
          <w:b w:val="0"/>
        </w:rPr>
        <w:t>DHESDIN</w:t>
      </w:r>
    </w:p>
    <w:p w:rsidR="00937EF9" w:rsidRPr="008D0C8B" w:rsidRDefault="00937EF9" w:rsidP="00937EF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65587">
        <w:rPr>
          <w:b w:val="0"/>
        </w:rPr>
        <w:t>Rue Raoul Briquet</w:t>
      </w:r>
    </w:p>
    <w:p w:rsidR="00937EF9" w:rsidRPr="00937EF9" w:rsidRDefault="00937EF9" w:rsidP="00937EF9">
      <w:pPr>
        <w:rPr>
          <w:b w:val="0"/>
        </w:rPr>
      </w:pPr>
      <w:r w:rsidRPr="008D0C8B">
        <w:rPr>
          <w:b w:val="0"/>
        </w:rPr>
        <w:t>                                 </w:t>
      </w:r>
      <w:r w:rsidRPr="008D0C8B">
        <w:rPr>
          <w:b w:val="0"/>
        </w:rPr>
        <w:tab/>
      </w:r>
      <w:r w:rsidR="00465587">
        <w:rPr>
          <w:b w:val="0"/>
        </w:rPr>
        <w:t>62710 COURRIERES</w:t>
      </w:r>
    </w:p>
    <w:p w:rsidR="00937EF9" w:rsidRPr="00B77FFE" w:rsidRDefault="00937EF9" w:rsidP="00937EF9">
      <w:pPr>
        <w:rPr>
          <w:b w:val="0"/>
        </w:rPr>
      </w:pPr>
      <w:r w:rsidRPr="00937EF9">
        <w:rPr>
          <w:b w:val="0"/>
        </w:rPr>
        <w:t>                            </w:t>
      </w:r>
      <w:r w:rsidRPr="00937EF9">
        <w:rPr>
          <w:b w:val="0"/>
        </w:rPr>
        <w:tab/>
      </w:r>
      <w:r w:rsidRPr="005440AF">
        <w:rPr>
          <w:b w:val="0"/>
        </w:rPr>
        <w:t>                          </w:t>
      </w:r>
      <w:r w:rsidRPr="005440AF">
        <w:rPr>
          <w:b w:val="0"/>
        </w:rPr>
        <w:tab/>
      </w:r>
    </w:p>
    <w:p w:rsidR="00937EF9" w:rsidRPr="005440AF" w:rsidRDefault="00937EF9" w:rsidP="00937EF9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Pr="005440AF">
        <w:tab/>
      </w:r>
      <w:proofErr w:type="spellStart"/>
      <w:r w:rsidRPr="005440AF">
        <w:rPr>
          <w:b w:val="0"/>
        </w:rPr>
        <w:t>Tautliner</w:t>
      </w:r>
      <w:proofErr w:type="spellEnd"/>
      <w:r w:rsidRPr="005440AF">
        <w:rPr>
          <w:b w:val="0"/>
        </w:rPr>
        <w:t xml:space="preserve"> 2,60m </w:t>
      </w:r>
      <w:proofErr w:type="spellStart"/>
      <w:r w:rsidRPr="005440AF">
        <w:rPr>
          <w:b w:val="0"/>
        </w:rPr>
        <w:t>ss</w:t>
      </w:r>
      <w:proofErr w:type="spellEnd"/>
      <w:r w:rsidRPr="005440AF">
        <w:rPr>
          <w:b w:val="0"/>
        </w:rPr>
        <w:t xml:space="preserve"> barres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tabs>
          <w:tab w:val="left" w:pos="2268"/>
        </w:tabs>
      </w:pPr>
      <w:r w:rsidRPr="005440AF">
        <w:t>Matières transportées</w:t>
      </w:r>
      <w:r>
        <w:t>:</w:t>
      </w:r>
      <w:r>
        <w:tab/>
      </w:r>
      <w:r w:rsidR="00465587">
        <w:rPr>
          <w:b w:val="0"/>
        </w:rPr>
        <w:t>Balles</w:t>
      </w:r>
      <w:r w:rsidR="00585CD1">
        <w:rPr>
          <w:b w:val="0"/>
        </w:rPr>
        <w:t xml:space="preserve"> de PS Lessiviel</w:t>
      </w:r>
    </w:p>
    <w:p w:rsidR="00937EF9" w:rsidRPr="005440AF" w:rsidRDefault="00937EF9" w:rsidP="00937EF9">
      <w:r w:rsidRPr="005440AF">
        <w:t xml:space="preserve"> 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Pr="005440AF">
        <w:tab/>
      </w:r>
      <w:r w:rsidR="00585CD1">
        <w:rPr>
          <w:b w:val="0"/>
        </w:rPr>
        <w:t>18</w:t>
      </w:r>
      <w:r w:rsidR="00465587">
        <w:rPr>
          <w:b w:val="0"/>
        </w:rPr>
        <w:t xml:space="preserve"> </w:t>
      </w:r>
      <w:proofErr w:type="spellStart"/>
      <w:r w:rsidR="00465587">
        <w:rPr>
          <w:b w:val="0"/>
        </w:rPr>
        <w:t>TOnnes</w:t>
      </w:r>
      <w:proofErr w:type="spellEnd"/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Pr="005440AF">
        <w:tab/>
      </w:r>
      <w:r w:rsidR="002F308D">
        <w:t>25</w:t>
      </w:r>
      <w:r w:rsidR="00BC2E2D">
        <w:t>5</w:t>
      </w:r>
      <w:r w:rsidR="002F308D">
        <w:t>€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465587">
        <w:rPr>
          <w:b w:val="0"/>
        </w:rPr>
        <w:t xml:space="preserve">net 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rPr>
          <w:b w:val="0"/>
        </w:rPr>
      </w:pPr>
      <w:r w:rsidRPr="005440AF">
        <w:rPr>
          <w:b w:val="0"/>
        </w:rPr>
        <w:t>Merci par avance,</w:t>
      </w:r>
    </w:p>
    <w:p w:rsidR="00937EF9" w:rsidRPr="005440AF" w:rsidRDefault="00937EF9" w:rsidP="00937EF9">
      <w:pPr>
        <w:rPr>
          <w:b w:val="0"/>
        </w:rPr>
      </w:pPr>
      <w:r w:rsidRPr="005440AF">
        <w:rPr>
          <w:b w:val="0"/>
        </w:rPr>
        <w:t> </w:t>
      </w:r>
    </w:p>
    <w:p w:rsidR="00937EF9" w:rsidRPr="005440AF" w:rsidRDefault="00937EF9" w:rsidP="00937EF9">
      <w:pPr>
        <w:rPr>
          <w:b w:val="0"/>
        </w:rPr>
      </w:pPr>
      <w:r w:rsidRPr="005440AF">
        <w:rPr>
          <w:b w:val="0"/>
        </w:rPr>
        <w:t>Cordialement.</w:t>
      </w:r>
    </w:p>
    <w:p w:rsidR="00937EF9" w:rsidRPr="008151AB" w:rsidRDefault="00937EF9" w:rsidP="00937EF9"/>
    <w:p w:rsidR="008151AB" w:rsidRPr="008151AB" w:rsidRDefault="00A02051" w:rsidP="00BE0B7C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A97BDC9" wp14:editId="0A589F17">
            <wp:simplePos x="0" y="0"/>
            <wp:positionH relativeFrom="column">
              <wp:posOffset>-33020</wp:posOffset>
            </wp:positionH>
            <wp:positionV relativeFrom="paragraph">
              <wp:posOffset>140335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4DBEB62" wp14:editId="03E1C0A8">
            <wp:simplePos x="0" y="0"/>
            <wp:positionH relativeFrom="column">
              <wp:posOffset>-671195</wp:posOffset>
            </wp:positionH>
            <wp:positionV relativeFrom="paragraph">
              <wp:posOffset>1014095</wp:posOffset>
            </wp:positionV>
            <wp:extent cx="7239000" cy="532765"/>
            <wp:effectExtent l="0" t="0" r="0" b="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97" w:rsidRPr="00997E97">
        <w:t> </w:t>
      </w:r>
    </w:p>
    <w:sectPr w:rsidR="008151AB" w:rsidRPr="008151AB" w:rsidSect="00A02051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14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70" w:rsidRDefault="00444670" w:rsidP="005440AF">
      <w:r>
        <w:separator/>
      </w:r>
    </w:p>
  </w:endnote>
  <w:endnote w:type="continuationSeparator" w:id="0">
    <w:p w:rsidR="00444670" w:rsidRDefault="00444670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A0205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3517BA9F" wp14:editId="6A5F2E84">
          <wp:simplePos x="0" y="0"/>
          <wp:positionH relativeFrom="column">
            <wp:posOffset>57150</wp:posOffset>
          </wp:positionH>
          <wp:positionV relativeFrom="paragraph">
            <wp:posOffset>9950450</wp:posOffset>
          </wp:positionV>
          <wp:extent cx="7226300" cy="525145"/>
          <wp:effectExtent l="0" t="0" r="0" b="8255"/>
          <wp:wrapNone/>
          <wp:docPr id="5" name="Image 5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70" w:rsidRDefault="00444670" w:rsidP="005440AF">
      <w:r>
        <w:separator/>
      </w:r>
    </w:p>
  </w:footnote>
  <w:footnote w:type="continuationSeparator" w:id="0">
    <w:p w:rsidR="00444670" w:rsidRDefault="00444670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065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47346"/>
    <w:rsid w:val="000723B6"/>
    <w:rsid w:val="000C2439"/>
    <w:rsid w:val="000C7144"/>
    <w:rsid w:val="000E1E2B"/>
    <w:rsid w:val="00160C4D"/>
    <w:rsid w:val="00191526"/>
    <w:rsid w:val="001A12CC"/>
    <w:rsid w:val="001F25E9"/>
    <w:rsid w:val="00215E84"/>
    <w:rsid w:val="00292748"/>
    <w:rsid w:val="002A4E58"/>
    <w:rsid w:val="002F308D"/>
    <w:rsid w:val="00300E40"/>
    <w:rsid w:val="00333AF3"/>
    <w:rsid w:val="0036323F"/>
    <w:rsid w:val="003B2749"/>
    <w:rsid w:val="003E0692"/>
    <w:rsid w:val="00444670"/>
    <w:rsid w:val="00465587"/>
    <w:rsid w:val="004B79FE"/>
    <w:rsid w:val="004C7A7E"/>
    <w:rsid w:val="004E59E1"/>
    <w:rsid w:val="005135D4"/>
    <w:rsid w:val="005440AF"/>
    <w:rsid w:val="00545F3D"/>
    <w:rsid w:val="00570500"/>
    <w:rsid w:val="00585CD1"/>
    <w:rsid w:val="00636493"/>
    <w:rsid w:val="00655B15"/>
    <w:rsid w:val="00657FE8"/>
    <w:rsid w:val="00687E57"/>
    <w:rsid w:val="006D1279"/>
    <w:rsid w:val="00762801"/>
    <w:rsid w:val="0077426C"/>
    <w:rsid w:val="007B53A9"/>
    <w:rsid w:val="007E5EF8"/>
    <w:rsid w:val="008151AB"/>
    <w:rsid w:val="00877D3B"/>
    <w:rsid w:val="008B59B1"/>
    <w:rsid w:val="008D0C8B"/>
    <w:rsid w:val="008D6580"/>
    <w:rsid w:val="00904598"/>
    <w:rsid w:val="00937EF9"/>
    <w:rsid w:val="00997E97"/>
    <w:rsid w:val="009C796B"/>
    <w:rsid w:val="009D2A9B"/>
    <w:rsid w:val="009D48D5"/>
    <w:rsid w:val="009F3C1A"/>
    <w:rsid w:val="00A02051"/>
    <w:rsid w:val="00A35CCE"/>
    <w:rsid w:val="00B32F88"/>
    <w:rsid w:val="00B72EFF"/>
    <w:rsid w:val="00B77FFE"/>
    <w:rsid w:val="00BC2E2D"/>
    <w:rsid w:val="00BE0B7C"/>
    <w:rsid w:val="00C45053"/>
    <w:rsid w:val="00CC6537"/>
    <w:rsid w:val="00CD0039"/>
    <w:rsid w:val="00D006BB"/>
    <w:rsid w:val="00D36361"/>
    <w:rsid w:val="00D77DA4"/>
    <w:rsid w:val="00D82DFD"/>
    <w:rsid w:val="00E04119"/>
    <w:rsid w:val="00E344E6"/>
    <w:rsid w:val="00E57B9D"/>
    <w:rsid w:val="00F02E41"/>
    <w:rsid w:val="00F92F34"/>
    <w:rsid w:val="00FA0468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0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051"/>
    <w:rPr>
      <w:rFonts w:ascii="Tahoma" w:hAnsi="Tahoma" w:cs="Tahoma"/>
      <w:b/>
      <w:sz w:val="16"/>
      <w:szCs w:val="16"/>
      <w:lang w:eastAsia="en-US"/>
    </w:rPr>
  </w:style>
  <w:style w:type="paragraph" w:customStyle="1" w:styleId="s3">
    <w:name w:val="s3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paragraph" w:customStyle="1" w:styleId="s10">
    <w:name w:val="s10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3B2749"/>
  </w:style>
  <w:style w:type="character" w:customStyle="1" w:styleId="s8">
    <w:name w:val="s8"/>
    <w:basedOn w:val="Policepardfaut"/>
    <w:rsid w:val="003B2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0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051"/>
    <w:rPr>
      <w:rFonts w:ascii="Tahoma" w:hAnsi="Tahoma" w:cs="Tahoma"/>
      <w:b/>
      <w:sz w:val="16"/>
      <w:szCs w:val="16"/>
      <w:lang w:eastAsia="en-US"/>
    </w:rPr>
  </w:style>
  <w:style w:type="paragraph" w:customStyle="1" w:styleId="s3">
    <w:name w:val="s3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paragraph" w:customStyle="1" w:styleId="s10">
    <w:name w:val="s10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3B2749"/>
  </w:style>
  <w:style w:type="character" w:customStyle="1" w:styleId="s8">
    <w:name w:val="s8"/>
    <w:basedOn w:val="Policepardfaut"/>
    <w:rsid w:val="003B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11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6</cp:revision>
  <cp:lastPrinted>2014-05-19T07:27:00Z</cp:lastPrinted>
  <dcterms:created xsi:type="dcterms:W3CDTF">2014-09-09T07:05:00Z</dcterms:created>
  <dcterms:modified xsi:type="dcterms:W3CDTF">2014-11-19T14:05:00Z</dcterms:modified>
</cp:coreProperties>
</file>