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2ED0EA" w14:textId="22A3C138" w:rsidR="009F3C1A" w:rsidRDefault="00C205F8" w:rsidP="00C205F8">
      <w:pPr>
        <w:pStyle w:val="Titre1"/>
        <w:jc w:val="center"/>
        <w:rPr>
          <w:rFonts w:ascii="Calibri" w:hAnsi="Calibri" w:cs="Vrinda"/>
        </w:rPr>
      </w:pPr>
      <w:r>
        <w:rPr>
          <w:rFonts w:ascii="Calibri" w:hAnsi="Calibri" w:cs="Vrinda"/>
          <w:noProof/>
          <w:lang w:eastAsia="fr-FR"/>
        </w:rPr>
        <w:drawing>
          <wp:anchor distT="0" distB="0" distL="114300" distR="114300" simplePos="0" relativeHeight="251659264" behindDoc="0" locked="0" layoutInCell="1" allowOverlap="1" wp14:editId="6664019D">
            <wp:simplePos x="0" y="0"/>
            <wp:positionH relativeFrom="column">
              <wp:posOffset>-899795</wp:posOffset>
            </wp:positionH>
            <wp:positionV relativeFrom="paragraph">
              <wp:posOffset>-70485</wp:posOffset>
            </wp:positionV>
            <wp:extent cx="7560310" cy="1804670"/>
            <wp:effectExtent l="0" t="0" r="0" b="0"/>
            <wp:wrapThrough wrapText="bothSides">
              <wp:wrapPolygon edited="0">
                <wp:start x="10087" y="0"/>
                <wp:lineTo x="3193" y="2736"/>
                <wp:lineTo x="1306" y="3648"/>
                <wp:lineTo x="1306" y="4864"/>
                <wp:lineTo x="581" y="9120"/>
                <wp:lineTo x="508" y="10640"/>
                <wp:lineTo x="798" y="12768"/>
                <wp:lineTo x="1161" y="14593"/>
                <wp:lineTo x="1161" y="17937"/>
                <wp:lineTo x="6894" y="19457"/>
                <wp:lineTo x="17489" y="20065"/>
                <wp:lineTo x="17054" y="21281"/>
                <wp:lineTo x="17416" y="21281"/>
                <wp:lineTo x="17562" y="20977"/>
                <wp:lineTo x="18505" y="19761"/>
                <wp:lineTo x="18505" y="19457"/>
                <wp:lineTo x="21190" y="16417"/>
                <wp:lineTo x="21335" y="15809"/>
                <wp:lineTo x="19956" y="14593"/>
                <wp:lineTo x="20392" y="9728"/>
                <wp:lineTo x="20464" y="4864"/>
                <wp:lineTo x="20247" y="0"/>
                <wp:lineTo x="10087" y="0"/>
              </wp:wrapPolygon>
            </wp:wrapThrough>
            <wp:docPr id="1" name="Image 1" descr="PAPIER ENTÊTE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 descr="PAPIER ENTÊTE 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80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 w:cs="Vrinda"/>
        </w:rPr>
        <w:tab/>
      </w:r>
      <w:r>
        <w:rPr>
          <w:rFonts w:ascii="Calibri" w:hAnsi="Calibri" w:cs="Vrinda"/>
        </w:rPr>
        <w:tab/>
      </w:r>
      <w:r>
        <w:rPr>
          <w:rFonts w:ascii="Calibri" w:hAnsi="Calibri" w:cs="Vrinda"/>
        </w:rPr>
        <w:tab/>
      </w:r>
      <w:r>
        <w:rPr>
          <w:rFonts w:ascii="Calibri" w:hAnsi="Calibri" w:cs="Vrinda"/>
        </w:rPr>
        <w:tab/>
      </w:r>
      <w:r>
        <w:rPr>
          <w:rFonts w:ascii="Calibri" w:hAnsi="Calibri" w:cs="Vrinda"/>
        </w:rPr>
        <w:tab/>
      </w:r>
      <w:r>
        <w:rPr>
          <w:rFonts w:ascii="Calibri" w:hAnsi="Calibri" w:cs="Vrinda"/>
        </w:rPr>
        <w:tab/>
      </w:r>
      <w:r>
        <w:rPr>
          <w:rFonts w:ascii="Calibri" w:hAnsi="Calibri" w:cs="Vrinda"/>
        </w:rPr>
        <w:tab/>
      </w:r>
      <w:r w:rsidR="009F3C1A">
        <w:rPr>
          <w:rFonts w:ascii="Calibri" w:hAnsi="Calibri" w:cs="Vrinda"/>
        </w:rPr>
        <w:t>Société</w:t>
      </w:r>
      <w:r>
        <w:rPr>
          <w:rFonts w:ascii="Calibri" w:hAnsi="Calibri" w:cs="Vrinda"/>
        </w:rPr>
        <w:t xml:space="preserve"> LEROY LOGISTIQUE</w:t>
      </w:r>
    </w:p>
    <w:p w14:paraId="67119EBC" w14:textId="10A59AED" w:rsidR="009F3C1A" w:rsidRPr="009F3C1A" w:rsidRDefault="009F3C1A" w:rsidP="00762801">
      <w:pPr>
        <w:jc w:val="right"/>
      </w:pPr>
      <w:r>
        <w:t xml:space="preserve">A l’attention de : </w:t>
      </w:r>
      <w:r w:rsidR="00C205F8">
        <w:t>NICOLAS</w:t>
      </w:r>
    </w:p>
    <w:p w14:paraId="2A038A8F" w14:textId="77777777" w:rsidR="005440AF" w:rsidRPr="008151AB" w:rsidRDefault="005440AF" w:rsidP="00877D3B">
      <w:pPr>
        <w:pStyle w:val="Titre1"/>
        <w:jc w:val="center"/>
        <w:rPr>
          <w:rFonts w:ascii="Calibri" w:hAnsi="Calibri" w:cs="Vrinda"/>
        </w:rPr>
      </w:pPr>
      <w:r w:rsidRPr="008151AB">
        <w:rPr>
          <w:rFonts w:ascii="Calibri" w:hAnsi="Calibri" w:cs="Vrinda"/>
        </w:rPr>
        <w:t>COMMANDE TRANSPORT</w:t>
      </w:r>
    </w:p>
    <w:p w14:paraId="64E757E1" w14:textId="5E270278" w:rsidR="005440AF" w:rsidRDefault="00660D8D" w:rsidP="00660D8D">
      <w:pPr>
        <w:jc w:val="center"/>
      </w:pPr>
      <w:r>
        <w:t xml:space="preserve">Du </w:t>
      </w:r>
      <w:r w:rsidR="00C205F8">
        <w:t xml:space="preserve"> 6 DECEMBRE 2016</w:t>
      </w:r>
    </w:p>
    <w:p w14:paraId="1A233AF7" w14:textId="77777777" w:rsidR="005440AF" w:rsidRDefault="005440AF" w:rsidP="005440AF"/>
    <w:p w14:paraId="5499E29B" w14:textId="1C708347" w:rsidR="005440AF" w:rsidRDefault="00660D8D" w:rsidP="00C45053">
      <w:pPr>
        <w:rPr>
          <w:sz w:val="24"/>
          <w:szCs w:val="24"/>
        </w:rPr>
      </w:pPr>
      <w:r>
        <w:t>Référence à préciser sur facture</w:t>
      </w:r>
      <w:r w:rsidR="00997E97" w:rsidRPr="005440AF">
        <w:t xml:space="preserve"> : </w:t>
      </w:r>
      <w:r w:rsidR="00435E50">
        <w:t xml:space="preserve"> </w:t>
      </w:r>
      <w:r>
        <w:t>SL</w:t>
      </w:r>
      <w:r w:rsidR="00FF177D">
        <w:t xml:space="preserve"> </w:t>
      </w:r>
      <w:r w:rsidR="00C205F8">
        <w:t>161203</w:t>
      </w:r>
    </w:p>
    <w:p w14:paraId="11F31823" w14:textId="645C1F79" w:rsidR="00660D8D" w:rsidRPr="00443793" w:rsidRDefault="00C205F8" w:rsidP="00C45053">
      <w:pPr>
        <w:rPr>
          <w:color w:val="FF0000"/>
        </w:rPr>
      </w:pPr>
      <w:r>
        <w:rPr>
          <w:color w:val="FF0000"/>
        </w:rPr>
        <w:t>ATTENTION A LA DISCRETION COMMERCIALE, FAIRE PLUSIEURS CMR ‘s</w:t>
      </w:r>
    </w:p>
    <w:p w14:paraId="35F1A03A" w14:textId="77777777" w:rsidR="00997E97" w:rsidRPr="005440AF" w:rsidRDefault="00997E97" w:rsidP="00C45053">
      <w:r w:rsidRPr="005440AF">
        <w:t> </w:t>
      </w:r>
    </w:p>
    <w:p w14:paraId="119C9CAD" w14:textId="77777777" w:rsidR="00997E97" w:rsidRPr="005440AF" w:rsidRDefault="00997E97" w:rsidP="00C45053"/>
    <w:p w14:paraId="403356E3" w14:textId="01418EA0" w:rsidR="00997E97" w:rsidRPr="00C205F8" w:rsidRDefault="00997E97" w:rsidP="00C45053">
      <w:pPr>
        <w:rPr>
          <w:color w:val="0070C0"/>
        </w:rPr>
      </w:pPr>
      <w:r w:rsidRPr="005440AF">
        <w:t xml:space="preserve">Date de chargement: </w:t>
      </w:r>
      <w:r w:rsidR="005440AF" w:rsidRPr="005440AF">
        <w:tab/>
      </w:r>
      <w:r w:rsidR="00C205F8" w:rsidRPr="00C205F8">
        <w:rPr>
          <w:color w:val="0070C0"/>
        </w:rPr>
        <w:t>JEUDI 8 DECEMBRE 2016</w:t>
      </w:r>
    </w:p>
    <w:p w14:paraId="0C992B98" w14:textId="77777777" w:rsidR="00997E97" w:rsidRPr="005440AF" w:rsidRDefault="00997E97" w:rsidP="00C45053"/>
    <w:p w14:paraId="6B2A139F" w14:textId="5166966E" w:rsidR="005440AF" w:rsidRDefault="00C205F8" w:rsidP="00C45053">
      <w:pPr>
        <w:rPr>
          <w:b w:val="0"/>
        </w:rPr>
      </w:pPr>
      <w:r w:rsidRPr="00C205F8">
        <w:rPr>
          <w:b w:val="0"/>
          <w:highlight w:val="yellow"/>
        </w:rPr>
        <w:t>SE PRESENTER SOUS SITA – 80 AMIENS</w:t>
      </w:r>
      <w:r w:rsidR="00160C4D">
        <w:rPr>
          <w:b w:val="0"/>
        </w:rPr>
        <w:tab/>
      </w:r>
      <w:r w:rsidR="00160C4D">
        <w:rPr>
          <w:b w:val="0"/>
        </w:rPr>
        <w:tab/>
      </w:r>
    </w:p>
    <w:p w14:paraId="483FBDD0" w14:textId="5FBE1103" w:rsidR="00907AFD" w:rsidRPr="005440AF" w:rsidRDefault="00907AFD" w:rsidP="00907AFD">
      <w:pPr>
        <w:rPr>
          <w:b w:val="0"/>
        </w:rPr>
      </w:pPr>
      <w:r w:rsidRPr="005440AF">
        <w:t>Lieu de chargement:</w:t>
      </w:r>
      <w:r w:rsidRPr="005440AF">
        <w:tab/>
      </w:r>
      <w:r w:rsidR="00C205F8">
        <w:t>TUBESCA</w:t>
      </w:r>
    </w:p>
    <w:p w14:paraId="5061A290" w14:textId="1B25D6CF" w:rsidR="00907AFD" w:rsidRDefault="00907AFD" w:rsidP="00907AFD">
      <w:pPr>
        <w:rPr>
          <w:b w:val="0"/>
        </w:rPr>
      </w:pPr>
      <w:r w:rsidRPr="005440AF">
        <w:rPr>
          <w:b w:val="0"/>
        </w:rPr>
        <w:t>                                     </w:t>
      </w:r>
      <w:r w:rsidRPr="005440AF">
        <w:rPr>
          <w:b w:val="0"/>
        </w:rPr>
        <w:tab/>
      </w:r>
      <w:r w:rsidR="00C205F8">
        <w:rPr>
          <w:b w:val="0"/>
        </w:rPr>
        <w:t>RUE DE BOVES</w:t>
      </w:r>
    </w:p>
    <w:p w14:paraId="4CA64B86" w14:textId="67B1076B" w:rsidR="00702D10" w:rsidRDefault="00702D10" w:rsidP="00907AFD">
      <w:pPr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 w:rsidR="00C205F8">
        <w:rPr>
          <w:b w:val="0"/>
        </w:rPr>
        <w:t>80250 AILLY SUR NOYE</w:t>
      </w:r>
    </w:p>
    <w:p w14:paraId="6427D8B2" w14:textId="7C43443F" w:rsidR="00C205F8" w:rsidRDefault="00C205F8" w:rsidP="00907AFD">
      <w:pPr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Contact : Hélène GUIBAUT</w:t>
      </w:r>
    </w:p>
    <w:p w14:paraId="22AC2C06" w14:textId="77777777" w:rsidR="00907AFD" w:rsidRDefault="00907AFD" w:rsidP="00907AFD">
      <w:pPr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</w:p>
    <w:p w14:paraId="42219B93" w14:textId="77777777" w:rsidR="00660D8D" w:rsidRPr="00B77FFE" w:rsidRDefault="00660D8D" w:rsidP="00907AFD">
      <w:pPr>
        <w:rPr>
          <w:b w:val="0"/>
        </w:rPr>
      </w:pPr>
    </w:p>
    <w:p w14:paraId="1E5A357D" w14:textId="3B556873" w:rsidR="00435E50" w:rsidRPr="005440AF" w:rsidRDefault="005440AF" w:rsidP="00435E50">
      <w:r w:rsidRPr="005440AF">
        <w:t xml:space="preserve">Date de livraison: </w:t>
      </w:r>
      <w:r w:rsidRPr="005440AF">
        <w:tab/>
      </w:r>
      <w:r w:rsidR="00C205F8" w:rsidRPr="00C205F8">
        <w:rPr>
          <w:color w:val="0070C0"/>
        </w:rPr>
        <w:t>JEUDI 8 DECEMBRE OU VENDREDI 9 DECEMBRE 2016</w:t>
      </w:r>
    </w:p>
    <w:p w14:paraId="05C2C325" w14:textId="77777777" w:rsidR="005440AF" w:rsidRPr="005440AF" w:rsidRDefault="005440AF" w:rsidP="00C45053"/>
    <w:p w14:paraId="1BC527E7" w14:textId="60952E03" w:rsidR="005440AF" w:rsidRDefault="00997E97" w:rsidP="00C45053">
      <w:r w:rsidRPr="005440AF">
        <w:t> </w:t>
      </w:r>
      <w:r w:rsidR="00C205F8" w:rsidRPr="00C205F8">
        <w:rPr>
          <w:highlight w:val="yellow"/>
        </w:rPr>
        <w:t>SE PRESENTER SOUS E.DEAL- REF SL161203</w:t>
      </w:r>
    </w:p>
    <w:p w14:paraId="75988B00" w14:textId="77777777" w:rsidR="00660D8D" w:rsidRDefault="00907AFD" w:rsidP="00660D8D">
      <w:pPr>
        <w:rPr>
          <w:color w:val="000000"/>
          <w:sz w:val="21"/>
          <w:szCs w:val="21"/>
        </w:rPr>
      </w:pPr>
      <w:r w:rsidRPr="005440AF">
        <w:t xml:space="preserve">Lieu de </w:t>
      </w:r>
      <w:r>
        <w:t>livraison :</w:t>
      </w:r>
      <w:r w:rsidRPr="005440AF">
        <w:tab/>
      </w:r>
      <w:r w:rsidR="00660D8D">
        <w:rPr>
          <w:color w:val="000000"/>
          <w:sz w:val="21"/>
          <w:szCs w:val="21"/>
        </w:rPr>
        <w:t>CRI</w:t>
      </w:r>
    </w:p>
    <w:p w14:paraId="78198724" w14:textId="77777777" w:rsidR="00660D8D" w:rsidRPr="00660D8D" w:rsidRDefault="00660D8D" w:rsidP="00660D8D">
      <w:pPr>
        <w:ind w:left="1440" w:firstLine="720"/>
        <w:rPr>
          <w:b w:val="0"/>
          <w:color w:val="000000"/>
          <w:sz w:val="21"/>
          <w:szCs w:val="21"/>
        </w:rPr>
      </w:pPr>
      <w:r w:rsidRPr="00660D8D">
        <w:rPr>
          <w:b w:val="0"/>
          <w:color w:val="000000"/>
          <w:sz w:val="21"/>
          <w:szCs w:val="21"/>
        </w:rPr>
        <w:t>Entrepôt 5388</w:t>
      </w:r>
    </w:p>
    <w:p w14:paraId="066271EF" w14:textId="77777777" w:rsidR="00660D8D" w:rsidRPr="00660D8D" w:rsidRDefault="00660D8D" w:rsidP="00660D8D">
      <w:pPr>
        <w:ind w:left="1440" w:firstLine="720"/>
        <w:rPr>
          <w:b w:val="0"/>
          <w:color w:val="000000"/>
          <w:sz w:val="21"/>
          <w:szCs w:val="21"/>
        </w:rPr>
      </w:pPr>
      <w:r w:rsidRPr="00660D8D">
        <w:rPr>
          <w:b w:val="0"/>
          <w:color w:val="000000"/>
          <w:sz w:val="21"/>
          <w:szCs w:val="21"/>
        </w:rPr>
        <w:t>Rte des Alizés</w:t>
      </w:r>
    </w:p>
    <w:p w14:paraId="09B98910" w14:textId="77777777" w:rsidR="00660D8D" w:rsidRPr="00660D8D" w:rsidRDefault="00660D8D" w:rsidP="00660D8D">
      <w:pPr>
        <w:ind w:left="1440" w:firstLine="720"/>
        <w:rPr>
          <w:b w:val="0"/>
          <w:color w:val="000000"/>
          <w:sz w:val="21"/>
          <w:szCs w:val="21"/>
        </w:rPr>
      </w:pPr>
      <w:r w:rsidRPr="00660D8D">
        <w:rPr>
          <w:b w:val="0"/>
          <w:color w:val="000000"/>
          <w:sz w:val="21"/>
          <w:szCs w:val="21"/>
        </w:rPr>
        <w:t>76430 SANDOUVILLE</w:t>
      </w:r>
    </w:p>
    <w:p w14:paraId="2DCBD6DF" w14:textId="52E2ACD0" w:rsidR="00907AFD" w:rsidRDefault="00907AFD" w:rsidP="00660D8D"/>
    <w:p w14:paraId="7FFEFB5B" w14:textId="425009DA" w:rsidR="00997E97" w:rsidRPr="005440AF" w:rsidRDefault="00997E97" w:rsidP="00C45053">
      <w:pPr>
        <w:tabs>
          <w:tab w:val="left" w:pos="2268"/>
        </w:tabs>
        <w:rPr>
          <w:b w:val="0"/>
        </w:rPr>
      </w:pPr>
      <w:r w:rsidRPr="005440AF">
        <w:t xml:space="preserve">Véhicule: </w:t>
      </w:r>
      <w:r w:rsidR="005440AF" w:rsidRPr="005440AF">
        <w:tab/>
      </w:r>
      <w:r w:rsidR="00702D10">
        <w:rPr>
          <w:b w:val="0"/>
        </w:rPr>
        <w:t>Tautliner 2,60m ss barres</w:t>
      </w:r>
    </w:p>
    <w:p w14:paraId="73FDC3CC" w14:textId="32C2E9C3" w:rsidR="00997E97" w:rsidRPr="005440AF" w:rsidRDefault="00997E97" w:rsidP="00C45053">
      <w:r w:rsidRPr="005440AF">
        <w:t> </w:t>
      </w:r>
    </w:p>
    <w:p w14:paraId="694D5F1F" w14:textId="0313065F" w:rsidR="00997E97" w:rsidRPr="005440AF" w:rsidRDefault="005440AF" w:rsidP="00C45053">
      <w:pPr>
        <w:tabs>
          <w:tab w:val="left" w:pos="2268"/>
        </w:tabs>
      </w:pPr>
      <w:r w:rsidRPr="005440AF">
        <w:t>Matières transportées</w:t>
      </w:r>
      <w:r w:rsidR="00C45053">
        <w:t>:</w:t>
      </w:r>
      <w:r w:rsidR="00C45053">
        <w:tab/>
      </w:r>
      <w:r w:rsidR="00C205F8">
        <w:t xml:space="preserve">Bobines PEBD Film naturel sur palettes </w:t>
      </w:r>
    </w:p>
    <w:p w14:paraId="58470565" w14:textId="77777777" w:rsidR="00997E97" w:rsidRPr="005440AF" w:rsidRDefault="00997E97" w:rsidP="00C45053">
      <w:r w:rsidRPr="005440AF">
        <w:t> </w:t>
      </w:r>
    </w:p>
    <w:p w14:paraId="37A6EB6D" w14:textId="5E403665" w:rsidR="00997E97" w:rsidRDefault="00997E97" w:rsidP="00443793">
      <w:pPr>
        <w:tabs>
          <w:tab w:val="left" w:pos="2268"/>
        </w:tabs>
        <w:rPr>
          <w:b w:val="0"/>
        </w:rPr>
      </w:pPr>
      <w:r w:rsidRPr="005440AF">
        <w:t xml:space="preserve">Tonnage approx: </w:t>
      </w:r>
      <w:r w:rsidR="005440AF" w:rsidRPr="005440AF">
        <w:tab/>
      </w:r>
      <w:r w:rsidR="00C205F8">
        <w:rPr>
          <w:b w:val="0"/>
        </w:rPr>
        <w:t>(7 palettes 100x 120cm, non gerbables)</w:t>
      </w:r>
      <w:r w:rsidR="001C6DD2">
        <w:rPr>
          <w:b w:val="0"/>
        </w:rPr>
        <w:t xml:space="preserve"> </w:t>
      </w:r>
      <w:bookmarkStart w:id="0" w:name="_GoBack"/>
      <w:bookmarkEnd w:id="0"/>
    </w:p>
    <w:p w14:paraId="19A2987B" w14:textId="77777777" w:rsidR="00443793" w:rsidRPr="005440AF" w:rsidRDefault="00443793" w:rsidP="00443793">
      <w:pPr>
        <w:tabs>
          <w:tab w:val="left" w:pos="2268"/>
        </w:tabs>
      </w:pPr>
    </w:p>
    <w:p w14:paraId="0DC05F08" w14:textId="2A7EFB5E" w:rsidR="00997E97" w:rsidRPr="005440AF" w:rsidRDefault="00997E97" w:rsidP="00C45053">
      <w:pPr>
        <w:tabs>
          <w:tab w:val="left" w:pos="2268"/>
        </w:tabs>
        <w:rPr>
          <w:b w:val="0"/>
        </w:rPr>
      </w:pPr>
      <w:r w:rsidRPr="005440AF">
        <w:t xml:space="preserve">Tarif: </w:t>
      </w:r>
      <w:r w:rsidR="005440AF" w:rsidRPr="005440AF">
        <w:tab/>
      </w:r>
      <w:r w:rsidR="00C205F8" w:rsidRPr="00C205F8">
        <w:t>200€</w:t>
      </w:r>
    </w:p>
    <w:p w14:paraId="280A8029" w14:textId="77777777" w:rsidR="00997E97" w:rsidRPr="005440AF" w:rsidRDefault="00997E97" w:rsidP="00C45053">
      <w:r w:rsidRPr="005440AF">
        <w:t> </w:t>
      </w:r>
    </w:p>
    <w:p w14:paraId="35E37EF6" w14:textId="19F691D2" w:rsidR="005440AF" w:rsidRPr="005440AF" w:rsidRDefault="005440AF" w:rsidP="00C45053">
      <w:pPr>
        <w:rPr>
          <w:b w:val="0"/>
        </w:rPr>
      </w:pPr>
      <w:r>
        <w:t>Conditions de paiement </w:t>
      </w:r>
      <w:r w:rsidRPr="005440AF">
        <w:rPr>
          <w:b w:val="0"/>
        </w:rPr>
        <w:t xml:space="preserve">: 30 Jours </w:t>
      </w:r>
      <w:r w:rsidR="00702D10">
        <w:rPr>
          <w:b w:val="0"/>
        </w:rPr>
        <w:t>net</w:t>
      </w:r>
      <w:r w:rsidR="00C205F8">
        <w:rPr>
          <w:b w:val="0"/>
        </w:rPr>
        <w:t xml:space="preserve"> date de facture par virement bancaire</w:t>
      </w:r>
    </w:p>
    <w:p w14:paraId="738A6394" w14:textId="77777777" w:rsidR="00997E97" w:rsidRPr="005440AF" w:rsidRDefault="00997E97" w:rsidP="00C45053">
      <w:r w:rsidRPr="005440AF">
        <w:t> </w:t>
      </w:r>
    </w:p>
    <w:p w14:paraId="1F1B1828" w14:textId="7510F005" w:rsidR="00997E97" w:rsidRPr="005440AF" w:rsidRDefault="00997E97" w:rsidP="00C45053">
      <w:pPr>
        <w:rPr>
          <w:b w:val="0"/>
        </w:rPr>
      </w:pPr>
      <w:r w:rsidRPr="005440AF">
        <w:rPr>
          <w:b w:val="0"/>
        </w:rPr>
        <w:t>Merci par avance,</w:t>
      </w:r>
    </w:p>
    <w:p w14:paraId="6D7A85E1" w14:textId="6B9E04FA" w:rsidR="00997E97" w:rsidRPr="005440AF" w:rsidRDefault="00997E97" w:rsidP="00C45053">
      <w:pPr>
        <w:rPr>
          <w:b w:val="0"/>
        </w:rPr>
      </w:pPr>
      <w:r w:rsidRPr="005440AF">
        <w:rPr>
          <w:b w:val="0"/>
        </w:rPr>
        <w:t> </w:t>
      </w:r>
    </w:p>
    <w:p w14:paraId="106EF04B" w14:textId="77777777" w:rsidR="00997E97" w:rsidRPr="005440AF" w:rsidRDefault="00997E97" w:rsidP="00C45053">
      <w:pPr>
        <w:rPr>
          <w:b w:val="0"/>
        </w:rPr>
      </w:pPr>
      <w:r w:rsidRPr="005440AF">
        <w:rPr>
          <w:b w:val="0"/>
        </w:rPr>
        <w:t>Cordialement.</w:t>
      </w:r>
    </w:p>
    <w:p w14:paraId="0B0521ED" w14:textId="35CDFE57" w:rsidR="00997E97" w:rsidRPr="00997E97" w:rsidRDefault="009F3C1A" w:rsidP="005440AF"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31717161" wp14:editId="1FA515A9">
            <wp:simplePos x="0" y="0"/>
            <wp:positionH relativeFrom="column">
              <wp:posOffset>-147320</wp:posOffset>
            </wp:positionH>
            <wp:positionV relativeFrom="paragraph">
              <wp:posOffset>159385</wp:posOffset>
            </wp:positionV>
            <wp:extent cx="1727200" cy="786765"/>
            <wp:effectExtent l="0" t="0" r="6350" b="0"/>
            <wp:wrapNone/>
            <wp:docPr id="8" name="Image 8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97" w:rsidRPr="00997E97">
        <w:t> </w:t>
      </w:r>
    </w:p>
    <w:p w14:paraId="5EF328CF" w14:textId="3AA323E7" w:rsidR="008151AB" w:rsidRPr="008151AB" w:rsidRDefault="00C205F8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editId="249E5333">
            <wp:simplePos x="0" y="0"/>
            <wp:positionH relativeFrom="column">
              <wp:posOffset>-889000</wp:posOffset>
            </wp:positionH>
            <wp:positionV relativeFrom="paragraph">
              <wp:posOffset>536575</wp:posOffset>
            </wp:positionV>
            <wp:extent cx="7379970" cy="507365"/>
            <wp:effectExtent l="0" t="0" r="11430" b="635"/>
            <wp:wrapThrough wrapText="bothSides">
              <wp:wrapPolygon edited="0">
                <wp:start x="1264" y="0"/>
                <wp:lineTo x="520" y="2163"/>
                <wp:lineTo x="0" y="8651"/>
                <wp:lineTo x="0" y="19464"/>
                <wp:lineTo x="223" y="20546"/>
                <wp:lineTo x="19775" y="20546"/>
                <wp:lineTo x="21113" y="20546"/>
                <wp:lineTo x="21485" y="19464"/>
                <wp:lineTo x="21559" y="15139"/>
                <wp:lineTo x="21559" y="11895"/>
                <wp:lineTo x="1784" y="0"/>
                <wp:lineTo x="1264" y="0"/>
              </wp:wrapPolygon>
            </wp:wrapThrough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50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151AB" w:rsidRPr="008151AB" w:rsidSect="00C45053">
      <w:headerReference w:type="even" r:id="rId9"/>
      <w:headerReference w:type="default" r:id="rId10"/>
      <w:footerReference w:type="even" r:id="rId11"/>
      <w:footerReference w:type="default" r:id="rId12"/>
      <w:pgSz w:w="11900" w:h="16840" w:code="9"/>
      <w:pgMar w:top="-111" w:right="1417" w:bottom="1417" w:left="1417" w:header="0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86AD88" w14:textId="77777777" w:rsidR="00D9222A" w:rsidRDefault="00D9222A" w:rsidP="005440AF">
      <w:r>
        <w:separator/>
      </w:r>
    </w:p>
  </w:endnote>
  <w:endnote w:type="continuationSeparator" w:id="0">
    <w:p w14:paraId="58F81BE5" w14:textId="77777777" w:rsidR="00D9222A" w:rsidRDefault="00D9222A" w:rsidP="005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Vrinda">
    <w:panose1 w:val="00000000000000000000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3A6791" w14:textId="77777777" w:rsidR="008151AB" w:rsidRDefault="008151A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46CDE2" w14:textId="56251A5A" w:rsidR="008151AB" w:rsidRDefault="008151A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0E1F2C" w14:textId="77777777" w:rsidR="00D9222A" w:rsidRDefault="00D9222A" w:rsidP="005440AF">
      <w:r>
        <w:separator/>
      </w:r>
    </w:p>
  </w:footnote>
  <w:footnote w:type="continuationSeparator" w:id="0">
    <w:p w14:paraId="05329D62" w14:textId="77777777" w:rsidR="00D9222A" w:rsidRDefault="00D9222A" w:rsidP="005440A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22BA71" w14:textId="77777777" w:rsidR="008151AB" w:rsidRDefault="008151A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C06E22" w14:textId="0ED32AFE" w:rsidR="008151AB" w:rsidRDefault="008151A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7B4DBBAE" w14:textId="77777777"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7025FE4A" w14:textId="77777777"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7C99554A" w14:textId="77777777"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169F431" w14:textId="77777777"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78C9BC76" w14:textId="77777777"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E4FF1B3" w14:textId="77777777"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0BF86388" w14:textId="77777777"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530F037D" w14:textId="77777777" w:rsidR="00997E97" w:rsidRP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embedSystemFonts/>
  <w:bordersDoNotSurroundHeader/>
  <w:bordersDoNotSurroundFooter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C4D"/>
    <w:rsid w:val="000E1E2B"/>
    <w:rsid w:val="00160C4D"/>
    <w:rsid w:val="00170AE2"/>
    <w:rsid w:val="001C6DD2"/>
    <w:rsid w:val="0022592B"/>
    <w:rsid w:val="002676E0"/>
    <w:rsid w:val="002A4E58"/>
    <w:rsid w:val="002C6FA6"/>
    <w:rsid w:val="0030555F"/>
    <w:rsid w:val="00314A95"/>
    <w:rsid w:val="003B6AEE"/>
    <w:rsid w:val="0042175C"/>
    <w:rsid w:val="00435E50"/>
    <w:rsid w:val="00443793"/>
    <w:rsid w:val="004C39A5"/>
    <w:rsid w:val="004C7A7E"/>
    <w:rsid w:val="005440AF"/>
    <w:rsid w:val="00551A93"/>
    <w:rsid w:val="0060454A"/>
    <w:rsid w:val="00651294"/>
    <w:rsid w:val="00655B15"/>
    <w:rsid w:val="00660D8D"/>
    <w:rsid w:val="00687E57"/>
    <w:rsid w:val="006B3BAB"/>
    <w:rsid w:val="00702D10"/>
    <w:rsid w:val="00762801"/>
    <w:rsid w:val="00811BA3"/>
    <w:rsid w:val="008151AB"/>
    <w:rsid w:val="00877D3B"/>
    <w:rsid w:val="008D6580"/>
    <w:rsid w:val="00907AFD"/>
    <w:rsid w:val="00997E97"/>
    <w:rsid w:val="009A4957"/>
    <w:rsid w:val="009F3C1A"/>
    <w:rsid w:val="00A35CCE"/>
    <w:rsid w:val="00B77FFE"/>
    <w:rsid w:val="00B81E76"/>
    <w:rsid w:val="00B86FF5"/>
    <w:rsid w:val="00BD226C"/>
    <w:rsid w:val="00C205F8"/>
    <w:rsid w:val="00C45053"/>
    <w:rsid w:val="00CD0039"/>
    <w:rsid w:val="00D9222A"/>
    <w:rsid w:val="00E86F54"/>
    <w:rsid w:val="00ED38C6"/>
    <w:rsid w:val="00FE2C48"/>
    <w:rsid w:val="00FF1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FB0E78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emf"/><Relationship Id="rId7" Type="http://schemas.openxmlformats.org/officeDocument/2006/relationships/image" Target="media/image2.jpeg"/><Relationship Id="rId8" Type="http://schemas.openxmlformats.org/officeDocument/2006/relationships/image" Target="media/image3.png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%20Maison\Documents\E%20DEAL\Mod&#232;le%20conf%20transpor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C:\Users\PC Maison\Documents\E DEAL\Modèle conf transport.dot</Template>
  <TotalTime>1</TotalTime>
  <Pages>1</Pages>
  <Words>138</Words>
  <Characters>762</Characters>
  <Application>Microsoft Macintosh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leffray</dc:creator>
  <cp:lastModifiedBy>Utilisateur de Microsoft Office</cp:lastModifiedBy>
  <cp:revision>3</cp:revision>
  <cp:lastPrinted>2016-12-06T16:24:00Z</cp:lastPrinted>
  <dcterms:created xsi:type="dcterms:W3CDTF">2016-12-06T16:24:00Z</dcterms:created>
  <dcterms:modified xsi:type="dcterms:W3CDTF">2016-12-07T09:07:00Z</dcterms:modified>
</cp:coreProperties>
</file>