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3693" w14:textId="748716FC" w:rsidR="009F3C1A" w:rsidRPr="004C1C64" w:rsidRDefault="00974B7D" w:rsidP="006418F3">
      <w:pPr>
        <w:jc w:val="right"/>
      </w:pPr>
      <w:r w:rsidRPr="004C1C64">
        <w:rPr>
          <w:noProof/>
        </w:rPr>
        <w:drawing>
          <wp:anchor distT="0" distB="0" distL="114300" distR="114300" simplePos="0" relativeHeight="251659264" behindDoc="1" locked="0" layoutInCell="1" allowOverlap="1" wp14:anchorId="3D3F34A5" wp14:editId="3CD3674C">
            <wp:simplePos x="0" y="0"/>
            <wp:positionH relativeFrom="column">
              <wp:posOffset>-734695</wp:posOffset>
            </wp:positionH>
            <wp:positionV relativeFrom="paragraph">
              <wp:posOffset>18415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C1A" w:rsidRPr="00974B7D">
        <w:t xml:space="preserve">Société </w:t>
      </w:r>
      <w:r w:rsidR="001D5C38">
        <w:t>TCV</w:t>
      </w:r>
    </w:p>
    <w:p w14:paraId="51738B74" w14:textId="655B5755" w:rsidR="009F3C1A" w:rsidRPr="00974B7D" w:rsidRDefault="009F3C1A" w:rsidP="006418F3">
      <w:pPr>
        <w:jc w:val="right"/>
      </w:pPr>
      <w:r w:rsidRPr="00974B7D">
        <w:t xml:space="preserve">A l’attention de : </w:t>
      </w:r>
      <w:r w:rsidR="001D5C38">
        <w:t>François</w:t>
      </w:r>
    </w:p>
    <w:p w14:paraId="648013AC" w14:textId="77777777" w:rsidR="004C1C64" w:rsidRDefault="004C1C64" w:rsidP="000146D5"/>
    <w:p w14:paraId="58B9CA44" w14:textId="743D089B" w:rsidR="005440AF" w:rsidRPr="004C1C64" w:rsidRDefault="005440AF" w:rsidP="006418F3">
      <w:pPr>
        <w:jc w:val="center"/>
      </w:pPr>
      <w:r w:rsidRPr="004C1C64">
        <w:t>COMMANDE TRANSPORT</w:t>
      </w:r>
    </w:p>
    <w:p w14:paraId="67150CA4" w14:textId="33F7DDC9" w:rsidR="005440AF" w:rsidRPr="00974B7D" w:rsidRDefault="009F3231" w:rsidP="006418F3">
      <w:pPr>
        <w:jc w:val="center"/>
      </w:pPr>
      <w:r w:rsidRPr="00974B7D">
        <w:t xml:space="preserve">Du </w:t>
      </w:r>
      <w:r w:rsidR="001D5C38">
        <w:t>1</w:t>
      </w:r>
      <w:r w:rsidR="00E654EB">
        <w:t xml:space="preserve">7 Juin 2021 </w:t>
      </w:r>
    </w:p>
    <w:p w14:paraId="2D92E3DE" w14:textId="51CBE48E" w:rsidR="00907AFD" w:rsidRPr="00974B7D" w:rsidRDefault="00997E97" w:rsidP="000146D5">
      <w:r w:rsidRPr="00974B7D">
        <w:t xml:space="preserve">Référence </w:t>
      </w:r>
      <w:r w:rsidR="009F3231" w:rsidRPr="00974B7D">
        <w:t>Dossier</w:t>
      </w:r>
      <w:r w:rsidRPr="00974B7D">
        <w:t xml:space="preserve">: </w:t>
      </w:r>
      <w:r w:rsidR="00974B7D" w:rsidRPr="00974B7D">
        <w:t xml:space="preserve"> SL</w:t>
      </w:r>
      <w:r w:rsidR="00CE4797">
        <w:t>21</w:t>
      </w:r>
      <w:r w:rsidR="001D5C38">
        <w:t>0</w:t>
      </w:r>
      <w:r w:rsidR="00E654EB">
        <w:t>602B</w:t>
      </w:r>
    </w:p>
    <w:p w14:paraId="773C91E3" w14:textId="77777777" w:rsidR="00997E97" w:rsidRPr="006418F3" w:rsidRDefault="00997E97" w:rsidP="000146D5">
      <w:pPr>
        <w:rPr>
          <w:color w:val="0070C0"/>
        </w:rPr>
      </w:pPr>
      <w:r w:rsidRPr="006418F3">
        <w:rPr>
          <w:color w:val="0070C0"/>
        </w:rPr>
        <w:t>Afin de bien respecter la discrétion commerciale, merci d’établir 2 CMR’S.</w:t>
      </w:r>
      <w:r w:rsidRPr="006418F3">
        <w:rPr>
          <w:color w:val="0070C0"/>
        </w:rPr>
        <w:br/>
        <w:t>Seule la société EDEAL doit être annoncée sur les lieux de chargement et de livraison.</w:t>
      </w:r>
    </w:p>
    <w:p w14:paraId="2C0DB665" w14:textId="4C68AB6F" w:rsidR="001D5C38" w:rsidRPr="00E654EB" w:rsidRDefault="00997E97" w:rsidP="000146D5">
      <w:pPr>
        <w:rPr>
          <w:color w:val="FF0000"/>
        </w:rPr>
      </w:pPr>
      <w:r w:rsidRPr="00974B7D">
        <w:t xml:space="preserve">Date de chargement: </w:t>
      </w:r>
      <w:r w:rsidR="00E654EB">
        <w:t xml:space="preserve"> </w:t>
      </w:r>
      <w:r w:rsidR="00E654EB">
        <w:rPr>
          <w:color w:val="FF0000"/>
        </w:rPr>
        <w:t xml:space="preserve"> DES QUE POSSIBLE</w:t>
      </w:r>
    </w:p>
    <w:p w14:paraId="7AD25A6A" w14:textId="6D93952A" w:rsidR="005440AF" w:rsidRPr="001D5C38" w:rsidRDefault="001D5C38" w:rsidP="000146D5">
      <w:r w:rsidRPr="001D5C38">
        <w:rPr>
          <w:highlight w:val="yellow"/>
        </w:rPr>
        <w:t xml:space="preserve">Se présenter sous E.DEAL 72 LE MANS avec </w:t>
      </w:r>
      <w:proofErr w:type="spellStart"/>
      <w:r w:rsidRPr="00E654EB">
        <w:rPr>
          <w:highlight w:val="yellow"/>
        </w:rPr>
        <w:t>ref</w:t>
      </w:r>
      <w:proofErr w:type="spellEnd"/>
      <w:r w:rsidRPr="00E654EB">
        <w:rPr>
          <w:highlight w:val="yellow"/>
        </w:rPr>
        <w:t xml:space="preserve"> SL210</w:t>
      </w:r>
      <w:r w:rsidR="00E654EB" w:rsidRPr="00E654EB">
        <w:rPr>
          <w:highlight w:val="yellow"/>
        </w:rPr>
        <w:t>602B</w:t>
      </w:r>
    </w:p>
    <w:p w14:paraId="72E3850C" w14:textId="6EC6E0A0" w:rsidR="00907AFD" w:rsidRPr="00413C98" w:rsidRDefault="00907AFD" w:rsidP="000146D5">
      <w:pPr>
        <w:pStyle w:val="p1"/>
      </w:pPr>
      <w:r w:rsidRPr="00974B7D">
        <w:rPr>
          <w:rFonts w:ascii="Gautami" w:hAnsi="Gautami"/>
          <w:sz w:val="20"/>
          <w:szCs w:val="20"/>
        </w:rPr>
        <w:t>Lieu de chargement:</w:t>
      </w:r>
      <w:r w:rsidRPr="00974B7D">
        <w:rPr>
          <w:rFonts w:ascii="Gautami" w:hAnsi="Gautami"/>
          <w:sz w:val="20"/>
          <w:szCs w:val="20"/>
        </w:rPr>
        <w:tab/>
      </w:r>
      <w:r w:rsidR="00E654EB">
        <w:rPr>
          <w:rFonts w:ascii="Gautami" w:hAnsi="Gautami"/>
          <w:sz w:val="20"/>
          <w:szCs w:val="20"/>
        </w:rPr>
        <w:t>CIFRA</w:t>
      </w:r>
    </w:p>
    <w:p w14:paraId="1D7416F8" w14:textId="55225875" w:rsidR="00907AFD" w:rsidRPr="00D07A33" w:rsidRDefault="00907AFD" w:rsidP="000146D5">
      <w:pPr>
        <w:rPr>
          <w:b w:val="0"/>
          <w:bCs/>
        </w:rPr>
      </w:pPr>
      <w:r w:rsidRPr="000146D5">
        <w:t>      </w:t>
      </w:r>
      <w:r w:rsidR="00974B7D" w:rsidRPr="000146D5">
        <w:t>                           </w:t>
      </w:r>
      <w:r w:rsidR="00D07A33">
        <w:tab/>
      </w:r>
      <w:r w:rsidR="00E654EB">
        <w:rPr>
          <w:b w:val="0"/>
          <w:bCs/>
        </w:rPr>
        <w:t>6 RUE DE LA PLAINE _ 02400 CHATEAU-THIERRY</w:t>
      </w:r>
    </w:p>
    <w:p w14:paraId="09A1FA72" w14:textId="7721146C" w:rsidR="00907AFD" w:rsidRPr="00D07A33" w:rsidRDefault="00907AFD" w:rsidP="000146D5">
      <w:pPr>
        <w:rPr>
          <w:b w:val="0"/>
          <w:bCs/>
        </w:rPr>
      </w:pPr>
      <w:r w:rsidRPr="00D07A33">
        <w:rPr>
          <w:b w:val="0"/>
          <w:bCs/>
        </w:rPr>
        <w:tab/>
      </w:r>
    </w:p>
    <w:p w14:paraId="26118C6E" w14:textId="648C21B9" w:rsidR="005440AF" w:rsidRPr="00974B7D" w:rsidRDefault="005440AF" w:rsidP="000146D5">
      <w:r w:rsidRPr="00974B7D">
        <w:t xml:space="preserve">Date de livraison: </w:t>
      </w:r>
      <w:r w:rsidRPr="00974B7D">
        <w:tab/>
      </w:r>
      <w:r w:rsidR="00E654EB">
        <w:rPr>
          <w:color w:val="FF0000"/>
        </w:rPr>
        <w:t>FOULEE ou J+1 (à confirmer par TCV)</w:t>
      </w:r>
    </w:p>
    <w:p w14:paraId="4BF5EEF8" w14:textId="0B541023" w:rsidR="000146D5" w:rsidRPr="000146D5" w:rsidRDefault="00907AFD" w:rsidP="000146D5">
      <w:pPr>
        <w:rPr>
          <w:lang w:eastAsia="fr-FR"/>
        </w:rPr>
      </w:pPr>
      <w:r w:rsidRPr="000146D5">
        <w:rPr>
          <w:bCs/>
        </w:rPr>
        <w:t>Lieu de livraison :</w:t>
      </w:r>
      <w:r w:rsidRPr="000146D5">
        <w:rPr>
          <w:bCs/>
        </w:rPr>
        <w:tab/>
      </w:r>
      <w:r w:rsidR="000146D5" w:rsidRPr="000146D5">
        <w:rPr>
          <w:highlight w:val="yellow"/>
        </w:rPr>
        <w:t>SE PRESENTER SOUS E</w:t>
      </w:r>
      <w:r w:rsidR="000146D5" w:rsidRPr="00E654EB">
        <w:rPr>
          <w:highlight w:val="yellow"/>
        </w:rPr>
        <w:t>.DEAL</w:t>
      </w:r>
      <w:r w:rsidR="000146D5" w:rsidRPr="00E654EB">
        <w:rPr>
          <w:highlight w:val="yellow"/>
          <w:lang w:eastAsia="fr-FR"/>
        </w:rPr>
        <w:t xml:space="preserve">    </w:t>
      </w:r>
      <w:r w:rsidR="00E654EB" w:rsidRPr="00E654EB">
        <w:rPr>
          <w:highlight w:val="yellow"/>
          <w:lang w:eastAsia="fr-FR"/>
        </w:rPr>
        <w:t>REF SL210602B</w:t>
      </w:r>
      <w:r w:rsidR="000146D5" w:rsidRPr="000146D5">
        <w:rPr>
          <w:lang w:eastAsia="fr-FR"/>
        </w:rPr>
        <w:t xml:space="preserve"> </w:t>
      </w:r>
    </w:p>
    <w:p w14:paraId="34DD6DA5" w14:textId="45A82A3D" w:rsidR="000146D5" w:rsidRPr="00E654EB" w:rsidRDefault="00E654EB" w:rsidP="000146D5">
      <w:pPr>
        <w:ind w:left="1440" w:firstLine="720"/>
        <w:rPr>
          <w:b w:val="0"/>
          <w:bCs/>
          <w:lang w:eastAsia="fr-FR"/>
        </w:rPr>
      </w:pPr>
      <w:r w:rsidRPr="00E654EB">
        <w:rPr>
          <w:b w:val="0"/>
          <w:bCs/>
          <w:lang w:eastAsia="fr-FR"/>
        </w:rPr>
        <w:t>SARPLASTIC</w:t>
      </w:r>
    </w:p>
    <w:p w14:paraId="59F3E675" w14:textId="3095F0A8" w:rsidR="000146D5" w:rsidRPr="00E654EB" w:rsidRDefault="00E654EB" w:rsidP="00E654EB">
      <w:pPr>
        <w:ind w:left="1440" w:firstLine="720"/>
        <w:rPr>
          <w:b w:val="0"/>
          <w:bCs/>
          <w:lang w:eastAsia="fr-FR"/>
        </w:rPr>
      </w:pPr>
      <w:r w:rsidRPr="00E654EB">
        <w:rPr>
          <w:b w:val="0"/>
          <w:bCs/>
          <w:lang w:eastAsia="fr-FR"/>
        </w:rPr>
        <w:t xml:space="preserve">31 RUE DE L’EGALITE – 59600 </w:t>
      </w:r>
      <w:r w:rsidR="00FA053D">
        <w:rPr>
          <w:b w:val="0"/>
          <w:bCs/>
          <w:lang w:eastAsia="fr-FR"/>
        </w:rPr>
        <w:t>MAUBEUGE</w:t>
      </w:r>
    </w:p>
    <w:p w14:paraId="7CDCF403" w14:textId="77777777" w:rsidR="000146D5" w:rsidRPr="00C9778B" w:rsidRDefault="000146D5" w:rsidP="000146D5">
      <w:r w:rsidRPr="00C9778B">
        <w:t>                                </w:t>
      </w:r>
      <w:r w:rsidRPr="00C9778B">
        <w:tab/>
      </w:r>
    </w:p>
    <w:p w14:paraId="7943209E" w14:textId="438A0B4E" w:rsidR="00997E97" w:rsidRPr="000146D5" w:rsidRDefault="00997E97" w:rsidP="000146D5">
      <w:r w:rsidRPr="000146D5">
        <w:t xml:space="preserve">Véhicule: </w:t>
      </w:r>
      <w:r w:rsidR="005440AF" w:rsidRPr="000146D5">
        <w:tab/>
      </w:r>
      <w:proofErr w:type="spellStart"/>
      <w:r w:rsidRPr="000146D5">
        <w:t>Tautliner</w:t>
      </w:r>
      <w:proofErr w:type="spellEnd"/>
      <w:r w:rsidRPr="000146D5">
        <w:t xml:space="preserve"> 2,60m </w:t>
      </w:r>
      <w:proofErr w:type="spellStart"/>
      <w:r w:rsidRPr="000146D5">
        <w:t>ss</w:t>
      </w:r>
      <w:proofErr w:type="spellEnd"/>
      <w:r w:rsidRPr="000146D5">
        <w:t xml:space="preserve"> barres</w:t>
      </w:r>
    </w:p>
    <w:p w14:paraId="1F475924" w14:textId="77777777" w:rsidR="00974B7D" w:rsidRPr="000146D5" w:rsidRDefault="00974B7D" w:rsidP="000146D5"/>
    <w:p w14:paraId="0F338AC7" w14:textId="32EB31E0" w:rsidR="00997E97" w:rsidRPr="000146D5" w:rsidRDefault="005440AF" w:rsidP="000146D5">
      <w:r w:rsidRPr="000146D5">
        <w:t>Matières transportées</w:t>
      </w:r>
      <w:r w:rsidR="00C45053" w:rsidRPr="000146D5">
        <w:t>:</w:t>
      </w:r>
      <w:r w:rsidR="00C45053" w:rsidRPr="000146D5">
        <w:tab/>
      </w:r>
      <w:r w:rsidR="00E654EB">
        <w:t xml:space="preserve">1 </w:t>
      </w:r>
      <w:proofErr w:type="spellStart"/>
      <w:r w:rsidR="00E654EB">
        <w:t>Big-bag</w:t>
      </w:r>
      <w:proofErr w:type="spellEnd"/>
      <w:r w:rsidR="00E654EB">
        <w:t xml:space="preserve"> sur palette  (Poids : 1100 Kilos) palette 100 x 120cm</w:t>
      </w:r>
    </w:p>
    <w:p w14:paraId="475FBFD2" w14:textId="03E52E8D" w:rsidR="00997E97" w:rsidRPr="000146D5" w:rsidRDefault="00997E97" w:rsidP="000146D5">
      <w:r w:rsidRPr="000146D5">
        <w:t xml:space="preserve">Tonnage </w:t>
      </w:r>
      <w:proofErr w:type="spellStart"/>
      <w:r w:rsidRPr="000146D5">
        <w:t>approx</w:t>
      </w:r>
      <w:proofErr w:type="spellEnd"/>
      <w:r w:rsidRPr="000146D5">
        <w:t xml:space="preserve">: </w:t>
      </w:r>
      <w:r w:rsidR="005440AF" w:rsidRPr="000146D5">
        <w:tab/>
      </w:r>
    </w:p>
    <w:p w14:paraId="4A117E74" w14:textId="04B8DC2E" w:rsidR="00997E97" w:rsidRPr="000146D5" w:rsidRDefault="00997E97" w:rsidP="000146D5">
      <w:r w:rsidRPr="000146D5">
        <w:t xml:space="preserve">Tarif: </w:t>
      </w:r>
      <w:r w:rsidR="005440AF" w:rsidRPr="000146D5">
        <w:tab/>
      </w:r>
      <w:r w:rsidR="00E654EB">
        <w:t>145 Euros</w:t>
      </w:r>
      <w:r w:rsidR="00974B7D" w:rsidRPr="000146D5">
        <w:t xml:space="preserve"> </w:t>
      </w:r>
    </w:p>
    <w:p w14:paraId="04BA96FB" w14:textId="3DEEA281" w:rsidR="00997E97" w:rsidRPr="000146D5" w:rsidRDefault="005440AF" w:rsidP="000146D5">
      <w:r w:rsidRPr="000146D5">
        <w:t xml:space="preserve">Conditions de paiement : 30 Jours </w:t>
      </w:r>
      <w:r w:rsidR="009F3231" w:rsidRPr="000146D5">
        <w:t>date de facture par virement bancaire</w:t>
      </w:r>
    </w:p>
    <w:p w14:paraId="56D86C10" w14:textId="6A58F74A" w:rsidR="00997E97" w:rsidRPr="000146D5" w:rsidRDefault="00997E97" w:rsidP="000146D5">
      <w:r w:rsidRPr="000146D5">
        <w:t>Merci par avance,</w:t>
      </w:r>
    </w:p>
    <w:p w14:paraId="47B68FE2" w14:textId="77777777" w:rsidR="00997E97" w:rsidRPr="00974B7D" w:rsidRDefault="00997E97" w:rsidP="000146D5">
      <w:r w:rsidRPr="00974B7D">
        <w:t>Cordialement.</w:t>
      </w:r>
    </w:p>
    <w:p w14:paraId="41BAA46C" w14:textId="77777777" w:rsidR="00997E97" w:rsidRPr="00997E97" w:rsidRDefault="009F3C1A" w:rsidP="000146D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77A35A" wp14:editId="12C27543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30429C7A" w14:textId="77777777" w:rsidR="008151AB" w:rsidRPr="008151AB" w:rsidRDefault="00974B7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9193C58" wp14:editId="33C9B8A4">
            <wp:simplePos x="0" y="0"/>
            <wp:positionH relativeFrom="column">
              <wp:posOffset>-731941</wp:posOffset>
            </wp:positionH>
            <wp:positionV relativeFrom="paragraph">
              <wp:posOffset>1515036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0146D5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844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0EF57" w14:textId="77777777" w:rsidR="00F82DF2" w:rsidRDefault="00F82DF2" w:rsidP="000146D5">
      <w:r>
        <w:separator/>
      </w:r>
    </w:p>
  </w:endnote>
  <w:endnote w:type="continuationSeparator" w:id="0">
    <w:p w14:paraId="404F52BD" w14:textId="77777777" w:rsidR="00F82DF2" w:rsidRDefault="00F82DF2" w:rsidP="000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2004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575FA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C6454" w14:textId="77777777" w:rsidR="00F82DF2" w:rsidRDefault="00F82DF2" w:rsidP="000146D5">
      <w:r>
        <w:separator/>
      </w:r>
    </w:p>
  </w:footnote>
  <w:footnote w:type="continuationSeparator" w:id="0">
    <w:p w14:paraId="7B8CE3DC" w14:textId="77777777" w:rsidR="00F82DF2" w:rsidRDefault="00F82DF2" w:rsidP="0001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6991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C9EDD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17605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D8FF6C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B7CB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7C784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2043E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D96FD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A3BE00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BD09BA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4D"/>
    <w:rsid w:val="000146D5"/>
    <w:rsid w:val="000A3457"/>
    <w:rsid w:val="000E1E2B"/>
    <w:rsid w:val="00160C4D"/>
    <w:rsid w:val="00192605"/>
    <w:rsid w:val="001D5C38"/>
    <w:rsid w:val="001F0906"/>
    <w:rsid w:val="0022178B"/>
    <w:rsid w:val="00262303"/>
    <w:rsid w:val="002A4E58"/>
    <w:rsid w:val="00301C9C"/>
    <w:rsid w:val="0030555F"/>
    <w:rsid w:val="003F7218"/>
    <w:rsid w:val="00413C98"/>
    <w:rsid w:val="00414F26"/>
    <w:rsid w:val="0042175C"/>
    <w:rsid w:val="0043770B"/>
    <w:rsid w:val="00470511"/>
    <w:rsid w:val="004C0E1B"/>
    <w:rsid w:val="004C1C64"/>
    <w:rsid w:val="004C7A7E"/>
    <w:rsid w:val="00516B80"/>
    <w:rsid w:val="005440AF"/>
    <w:rsid w:val="006109F7"/>
    <w:rsid w:val="006418F3"/>
    <w:rsid w:val="0065364C"/>
    <w:rsid w:val="00655B15"/>
    <w:rsid w:val="00687E57"/>
    <w:rsid w:val="00724946"/>
    <w:rsid w:val="00762801"/>
    <w:rsid w:val="008151AB"/>
    <w:rsid w:val="00877D3B"/>
    <w:rsid w:val="008D6580"/>
    <w:rsid w:val="00907AFD"/>
    <w:rsid w:val="00931896"/>
    <w:rsid w:val="00974B7D"/>
    <w:rsid w:val="00997E97"/>
    <w:rsid w:val="009F3231"/>
    <w:rsid w:val="009F3C1A"/>
    <w:rsid w:val="00A35CCE"/>
    <w:rsid w:val="00A90FFD"/>
    <w:rsid w:val="00B77FFE"/>
    <w:rsid w:val="00B8610E"/>
    <w:rsid w:val="00C14C10"/>
    <w:rsid w:val="00C45053"/>
    <w:rsid w:val="00C9778B"/>
    <w:rsid w:val="00CD0039"/>
    <w:rsid w:val="00CE4797"/>
    <w:rsid w:val="00D02476"/>
    <w:rsid w:val="00D07A33"/>
    <w:rsid w:val="00D60CC1"/>
    <w:rsid w:val="00E654EB"/>
    <w:rsid w:val="00F7307B"/>
    <w:rsid w:val="00F82DF2"/>
    <w:rsid w:val="00FA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09EC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0146D5"/>
    <w:pPr>
      <w:widowControl w:val="0"/>
      <w:autoSpaceDE w:val="0"/>
      <w:autoSpaceDN w:val="0"/>
      <w:adjustRightInd w:val="0"/>
    </w:pPr>
    <w:rPr>
      <w:rFonts w:ascii="Gautami" w:hAnsi="Gautami" w:cs="Arial"/>
      <w:b/>
      <w:color w:val="000000" w:themeColor="text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13C98"/>
    <w:rPr>
      <w:rFonts w:ascii="Helvetica" w:hAnsi="Helvetica" w:cs="Times New Roman"/>
      <w:b w:val="0"/>
      <w:sz w:val="17"/>
      <w:szCs w:val="17"/>
      <w:lang w:eastAsia="fr-FR"/>
    </w:rPr>
  </w:style>
  <w:style w:type="paragraph" w:customStyle="1" w:styleId="p2">
    <w:name w:val="p2"/>
    <w:basedOn w:val="Normal"/>
    <w:rsid w:val="00413C98"/>
    <w:rPr>
      <w:rFonts w:ascii="Helvetica" w:hAnsi="Helvetica" w:cs="Times New Roman"/>
      <w:b w:val="0"/>
      <w:sz w:val="18"/>
      <w:szCs w:val="18"/>
      <w:lang w:eastAsia="fr-FR"/>
    </w:rPr>
  </w:style>
  <w:style w:type="character" w:styleId="Lienhypertexte">
    <w:name w:val="Hyperlink"/>
    <w:uiPriority w:val="99"/>
    <w:unhideWhenUsed/>
    <w:rsid w:val="000146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rsid w:val="00C9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5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2021-04-14T13:04:00Z</cp:lastPrinted>
  <dcterms:created xsi:type="dcterms:W3CDTF">2021-06-17T13:56:00Z</dcterms:created>
  <dcterms:modified xsi:type="dcterms:W3CDTF">2021-06-17T14:09:00Z</dcterms:modified>
</cp:coreProperties>
</file>