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18" w:rsidRDefault="008A7918" w:rsidP="00877D3B">
      <w:pPr>
        <w:pStyle w:val="Titre1"/>
        <w:jc w:val="center"/>
        <w:rPr>
          <w:rFonts w:ascii="Calibri" w:hAnsi="Calibri" w:cs="Vrinda"/>
        </w:rPr>
      </w:pPr>
    </w:p>
    <w:p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:rsidR="005440AF" w:rsidRDefault="005440AF" w:rsidP="005440AF"/>
    <w:p w:rsidR="00867D1F" w:rsidRDefault="00867D1F" w:rsidP="005440AF"/>
    <w:p w:rsidR="004E300D" w:rsidRPr="002077C3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REMONDIS</w:t>
      </w:r>
    </w:p>
    <w:p w:rsidR="000A62D8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ZA des Vallées</w:t>
      </w:r>
    </w:p>
    <w:p w:rsidR="000A62D8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Rue de Bruxelles</w:t>
      </w:r>
    </w:p>
    <w:p w:rsidR="0062452A" w:rsidRDefault="0062452A" w:rsidP="00C45053">
      <w:pPr>
        <w:rPr>
          <w:sz w:val="24"/>
          <w:szCs w:val="24"/>
        </w:rPr>
      </w:pPr>
      <w:r>
        <w:rPr>
          <w:sz w:val="24"/>
          <w:szCs w:val="24"/>
        </w:rPr>
        <w:t>60110 AMBLAINVILLE</w:t>
      </w:r>
    </w:p>
    <w:p w:rsidR="002077C3" w:rsidRPr="002077C3" w:rsidRDefault="002077C3" w:rsidP="00C45053">
      <w:pPr>
        <w:rPr>
          <w:sz w:val="24"/>
          <w:szCs w:val="24"/>
        </w:rPr>
      </w:pPr>
    </w:p>
    <w:p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>M</w:t>
      </w:r>
      <w:r w:rsidR="0062452A">
        <w:rPr>
          <w:sz w:val="24"/>
          <w:szCs w:val="24"/>
        </w:rPr>
        <w:t>. Henri Moreaux</w:t>
      </w:r>
    </w:p>
    <w:p w:rsidR="00837F67" w:rsidRPr="004C3E5E" w:rsidRDefault="00837F67" w:rsidP="00C45053">
      <w:pPr>
        <w:rPr>
          <w:sz w:val="24"/>
          <w:szCs w:val="24"/>
        </w:rPr>
      </w:pPr>
    </w:p>
    <w:p w:rsidR="00837F67" w:rsidRPr="00181124" w:rsidRDefault="00837F67" w:rsidP="00C45053">
      <w:pPr>
        <w:rPr>
          <w:sz w:val="24"/>
          <w:szCs w:val="24"/>
        </w:rPr>
      </w:pPr>
    </w:p>
    <w:p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731D35">
        <w:rPr>
          <w:sz w:val="24"/>
          <w:szCs w:val="24"/>
        </w:rPr>
        <w:t>SL14</w:t>
      </w:r>
      <w:r w:rsidR="009F2056">
        <w:rPr>
          <w:sz w:val="24"/>
          <w:szCs w:val="24"/>
        </w:rPr>
        <w:t>0</w:t>
      </w:r>
      <w:r w:rsidR="008A7918">
        <w:rPr>
          <w:sz w:val="24"/>
          <w:szCs w:val="24"/>
        </w:rPr>
        <w:t>912</w:t>
      </w:r>
      <w:r w:rsidR="00DC1406">
        <w:rPr>
          <w:sz w:val="24"/>
          <w:szCs w:val="24"/>
        </w:rPr>
        <w:t xml:space="preserve"> / </w:t>
      </w:r>
      <w:r w:rsidR="008A7918">
        <w:t>NE627-996</w:t>
      </w:r>
      <w:r w:rsidR="00B950CE">
        <w:rPr>
          <w:sz w:val="24"/>
          <w:szCs w:val="24"/>
        </w:rPr>
        <w:tab/>
      </w:r>
      <w:r w:rsidR="009F2056">
        <w:rPr>
          <w:sz w:val="24"/>
          <w:szCs w:val="24"/>
        </w:rPr>
        <w:tab/>
      </w:r>
      <w:r w:rsidR="008A7918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</w:t>
      </w:r>
      <w:r w:rsidR="0062452A">
        <w:rPr>
          <w:b w:val="0"/>
          <w:sz w:val="24"/>
          <w:szCs w:val="24"/>
        </w:rPr>
        <w:t xml:space="preserve">Le </w:t>
      </w:r>
      <w:r w:rsidR="008A7918">
        <w:rPr>
          <w:b w:val="0"/>
          <w:sz w:val="24"/>
          <w:szCs w:val="24"/>
        </w:rPr>
        <w:t>19 Septembre 2014</w:t>
      </w:r>
    </w:p>
    <w:p w:rsidR="00837F67" w:rsidRDefault="00837F67" w:rsidP="00837F67"/>
    <w:p w:rsidR="00837F67" w:rsidRDefault="00837F67" w:rsidP="00C45053"/>
    <w:bookmarkStart w:id="0" w:name="_MON_1441212091"/>
    <w:bookmarkStart w:id="1" w:name="_MON_1441210352"/>
    <w:bookmarkStart w:id="2" w:name="_MON_1441210421"/>
    <w:bookmarkStart w:id="3" w:name="_MON_1441210447"/>
    <w:bookmarkStart w:id="4" w:name="_MON_1441210654"/>
    <w:bookmarkStart w:id="5" w:name="_MON_1441210689"/>
    <w:bookmarkStart w:id="6" w:name="_MON_1441211117"/>
    <w:bookmarkStart w:id="7" w:name="_MON_1441211160"/>
    <w:bookmarkStart w:id="8" w:name="_MON_1441211164"/>
    <w:bookmarkStart w:id="9" w:name="_MON_1441211276"/>
    <w:bookmarkStart w:id="10" w:name="_MON_1441211757"/>
    <w:bookmarkStart w:id="11" w:name="_MON_1441211902"/>
    <w:bookmarkStart w:id="12" w:name="_MON_1441211911"/>
    <w:bookmarkStart w:id="13" w:name="_MON_14412119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1987"/>
    <w:bookmarkEnd w:id="14"/>
    <w:p w:rsidR="004E300D" w:rsidRDefault="008A7918" w:rsidP="00C45053">
      <w:r>
        <w:object w:dxaOrig="13229" w:dyaOrig="36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1.5pt;height:184.5pt" o:ole="">
            <v:imagedata r:id="rId7" o:title=""/>
          </v:shape>
          <o:OLEObject Type="Embed" ProgID="Excel.Sheet.12" ShapeID="_x0000_i1025" DrawAspect="Content" ObjectID="_1472628308" r:id="rId8"/>
        </w:object>
      </w:r>
    </w:p>
    <w:p w:rsidR="004E300D" w:rsidRDefault="00837F67" w:rsidP="00C45053">
      <w:r>
        <w:t xml:space="preserve">Conditions : </w:t>
      </w:r>
      <w:r w:rsidR="008A7918">
        <w:rPr>
          <w:b w:val="0"/>
          <w:i/>
        </w:rPr>
        <w:t xml:space="preserve">Départ 59 HAUTMONT – Chargement en container Maritime </w:t>
      </w:r>
      <w:r w:rsidR="007D6A45">
        <w:rPr>
          <w:b w:val="0"/>
          <w:i/>
        </w:rPr>
        <w:t>40HC</w:t>
      </w:r>
    </w:p>
    <w:p w:rsidR="00997E97" w:rsidRPr="005440AF" w:rsidRDefault="00997E97" w:rsidP="00C45053"/>
    <w:p w:rsidR="004E300D" w:rsidRDefault="004E300D" w:rsidP="00C45053">
      <w:r>
        <w:t xml:space="preserve">Date et heure </w:t>
      </w:r>
      <w:r w:rsidR="00AF3545">
        <w:t xml:space="preserve">de </w:t>
      </w:r>
      <w:r w:rsidR="00731D35">
        <w:t xml:space="preserve">chargement : </w:t>
      </w:r>
      <w:r w:rsidR="00293E82">
        <w:rPr>
          <w:color w:val="FF0000"/>
        </w:rPr>
        <w:t>MARDI 23 SEPTEMBRE à 9H00</w:t>
      </w:r>
      <w:r w:rsidR="00C04041" w:rsidRPr="00A84CE1">
        <w:rPr>
          <w:color w:val="FF0000"/>
        </w:rPr>
        <w:t xml:space="preserve"> </w:t>
      </w:r>
      <w:r w:rsidR="00A355FE" w:rsidRPr="00A84CE1">
        <w:rPr>
          <w:color w:val="FF0000"/>
        </w:rPr>
        <w:t xml:space="preserve"> </w:t>
      </w:r>
    </w:p>
    <w:p w:rsidR="00837F67" w:rsidRDefault="00837F67" w:rsidP="00C45053"/>
    <w:p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A84CE1">
        <w:rPr>
          <w:b w:val="0"/>
        </w:rPr>
        <w:t xml:space="preserve">45 Jours </w:t>
      </w:r>
      <w:proofErr w:type="gramStart"/>
      <w:r w:rsidR="00A84CE1">
        <w:rPr>
          <w:b w:val="0"/>
        </w:rPr>
        <w:t>date</w:t>
      </w:r>
      <w:proofErr w:type="gramEnd"/>
      <w:r w:rsidR="00A84CE1">
        <w:rPr>
          <w:b w:val="0"/>
        </w:rPr>
        <w:t xml:space="preserve"> de facture par virement.</w:t>
      </w:r>
    </w:p>
    <w:p w:rsidR="00111173" w:rsidRPr="005440AF" w:rsidRDefault="00997E97" w:rsidP="00C45053">
      <w:r w:rsidRPr="005440AF">
        <w:t> </w:t>
      </w:r>
    </w:p>
    <w:p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  <w:bookmarkStart w:id="15" w:name="_GoBack"/>
      <w:bookmarkEnd w:id="15"/>
    </w:p>
    <w:p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C54C107" wp14:editId="6A7DFF69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7EBC3F20" wp14:editId="16CEA29E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:rsidR="00723F3D" w:rsidRPr="00723F3D" w:rsidRDefault="00997E97" w:rsidP="00867D1F">
      <w:r w:rsidRPr="00997E97">
        <w:t> </w:t>
      </w:r>
    </w:p>
    <w:p w:rsidR="00723F3D" w:rsidRPr="00723F3D" w:rsidRDefault="00723F3D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723F3D" w:rsidRPr="00723F3D" w:rsidSect="008A7918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2552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CE" w:rsidRDefault="005345CE" w:rsidP="005440AF">
      <w:r>
        <w:separator/>
      </w:r>
    </w:p>
  </w:endnote>
  <w:endnote w:type="continuationSeparator" w:id="0">
    <w:p w:rsidR="005345CE" w:rsidRDefault="005345CE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A80D0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FB38B4C" wp14:editId="55F3DDCA">
          <wp:simplePos x="0" y="0"/>
          <wp:positionH relativeFrom="column">
            <wp:posOffset>-623570</wp:posOffset>
          </wp:positionH>
          <wp:positionV relativeFrom="paragraph">
            <wp:posOffset>66904</wp:posOffset>
          </wp:positionV>
          <wp:extent cx="6914748" cy="510281"/>
          <wp:effectExtent l="0" t="0" r="635" b="4445"/>
          <wp:wrapNone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4748" cy="51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CE" w:rsidRDefault="005345CE" w:rsidP="005440AF">
      <w:r>
        <w:separator/>
      </w:r>
    </w:p>
  </w:footnote>
  <w:footnote w:type="continuationSeparator" w:id="0">
    <w:p w:rsidR="005345CE" w:rsidRDefault="005345CE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7C3" w:rsidRDefault="008A7918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-897255</wp:posOffset>
          </wp:positionH>
          <wp:positionV relativeFrom="paragraph">
            <wp:posOffset>10160</wp:posOffset>
          </wp:positionV>
          <wp:extent cx="7560310" cy="1804670"/>
          <wp:effectExtent l="0" t="0" r="0" b="5080"/>
          <wp:wrapNone/>
          <wp:docPr id="1" name="Image 1" descr="PAPIER ENTÊT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 ENTÊT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0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1E"/>
    <w:rsid w:val="00001778"/>
    <w:rsid w:val="00004B89"/>
    <w:rsid w:val="0003781E"/>
    <w:rsid w:val="000932C0"/>
    <w:rsid w:val="000A62D8"/>
    <w:rsid w:val="000E1E2B"/>
    <w:rsid w:val="00111173"/>
    <w:rsid w:val="0012764B"/>
    <w:rsid w:val="00181124"/>
    <w:rsid w:val="001817CA"/>
    <w:rsid w:val="002077C3"/>
    <w:rsid w:val="002753AD"/>
    <w:rsid w:val="00293C66"/>
    <w:rsid w:val="00293E82"/>
    <w:rsid w:val="002E3291"/>
    <w:rsid w:val="003A1D72"/>
    <w:rsid w:val="003F4A91"/>
    <w:rsid w:val="004C1B97"/>
    <w:rsid w:val="004C3E5E"/>
    <w:rsid w:val="004E300D"/>
    <w:rsid w:val="005345CE"/>
    <w:rsid w:val="005440AF"/>
    <w:rsid w:val="00573DCA"/>
    <w:rsid w:val="00581EFF"/>
    <w:rsid w:val="0062452A"/>
    <w:rsid w:val="00687E57"/>
    <w:rsid w:val="006E5559"/>
    <w:rsid w:val="00723F3D"/>
    <w:rsid w:val="00731D35"/>
    <w:rsid w:val="00764AF8"/>
    <w:rsid w:val="007A5F5F"/>
    <w:rsid w:val="007D6A45"/>
    <w:rsid w:val="008163F0"/>
    <w:rsid w:val="00837F67"/>
    <w:rsid w:val="00840E3C"/>
    <w:rsid w:val="0086398C"/>
    <w:rsid w:val="00867D1F"/>
    <w:rsid w:val="00877D3B"/>
    <w:rsid w:val="008A7918"/>
    <w:rsid w:val="008D6580"/>
    <w:rsid w:val="00942439"/>
    <w:rsid w:val="00997E97"/>
    <w:rsid w:val="009A35D3"/>
    <w:rsid w:val="009F2056"/>
    <w:rsid w:val="00A355FE"/>
    <w:rsid w:val="00A80D09"/>
    <w:rsid w:val="00A84CE1"/>
    <w:rsid w:val="00AF3545"/>
    <w:rsid w:val="00B27832"/>
    <w:rsid w:val="00B308A6"/>
    <w:rsid w:val="00B86EFB"/>
    <w:rsid w:val="00B950CE"/>
    <w:rsid w:val="00BC7150"/>
    <w:rsid w:val="00C04041"/>
    <w:rsid w:val="00C45053"/>
    <w:rsid w:val="00C521B7"/>
    <w:rsid w:val="00CB32F4"/>
    <w:rsid w:val="00D261D7"/>
    <w:rsid w:val="00DC1406"/>
    <w:rsid w:val="00DC1A17"/>
    <w:rsid w:val="00E15D0B"/>
    <w:rsid w:val="00ED49F3"/>
    <w:rsid w:val="00ED7CE5"/>
    <w:rsid w:val="00F14AA8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1.xlsx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vente</Template>
  <TotalTime>57</TotalTime>
  <Pages>1</Pages>
  <Words>74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3</cp:revision>
  <cp:lastPrinted>2014-01-23T16:06:00Z</cp:lastPrinted>
  <dcterms:created xsi:type="dcterms:W3CDTF">2014-09-19T07:32:00Z</dcterms:created>
  <dcterms:modified xsi:type="dcterms:W3CDTF">2014-09-19T08:38:00Z</dcterms:modified>
</cp:coreProperties>
</file>