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739BD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A659F92" wp14:editId="57A7A058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362F034B" w14:textId="77777777" w:rsidR="005440AF" w:rsidRDefault="005440AF" w:rsidP="005440AF"/>
    <w:p w14:paraId="449E22D9" w14:textId="77777777" w:rsidR="00867D1F" w:rsidRDefault="00867D1F" w:rsidP="005440AF"/>
    <w:p w14:paraId="01ABA711" w14:textId="096C2D0A" w:rsidR="004E300D" w:rsidRPr="00495A38" w:rsidRDefault="007D35AA" w:rsidP="00C45053">
      <w:pPr>
        <w:rPr>
          <w:rFonts w:ascii="Avenir Next" w:hAnsi="Avenir Next"/>
          <w:b w:val="0"/>
          <w:sz w:val="20"/>
          <w:szCs w:val="20"/>
        </w:rPr>
      </w:pPr>
      <w:r>
        <w:rPr>
          <w:rFonts w:ascii="Avenir Next" w:hAnsi="Avenir Next"/>
          <w:b w:val="0"/>
          <w:sz w:val="20"/>
          <w:szCs w:val="20"/>
        </w:rPr>
        <w:t>ORTEC</w:t>
      </w:r>
    </w:p>
    <w:p w14:paraId="3134EE8D" w14:textId="30ACB678" w:rsidR="000A62D8" w:rsidRPr="00495A38" w:rsidRDefault="007D35AA" w:rsidP="00C45053">
      <w:pPr>
        <w:rPr>
          <w:rFonts w:ascii="Avenir Next" w:hAnsi="Avenir Next"/>
          <w:b w:val="0"/>
          <w:sz w:val="20"/>
          <w:szCs w:val="20"/>
        </w:rPr>
      </w:pPr>
      <w:r>
        <w:rPr>
          <w:rFonts w:ascii="Avenir Next" w:hAnsi="Avenir Next"/>
          <w:b w:val="0"/>
          <w:sz w:val="20"/>
          <w:szCs w:val="20"/>
        </w:rPr>
        <w:t>107 Avenue Roger Dumoulin</w:t>
      </w:r>
    </w:p>
    <w:p w14:paraId="56B0539E" w14:textId="409F714C" w:rsidR="000A62D8" w:rsidRPr="00495A38" w:rsidRDefault="007D35AA" w:rsidP="00C45053">
      <w:pPr>
        <w:rPr>
          <w:rFonts w:ascii="Avenir Next" w:hAnsi="Avenir Next"/>
          <w:b w:val="0"/>
          <w:sz w:val="20"/>
          <w:szCs w:val="20"/>
        </w:rPr>
      </w:pPr>
      <w:r>
        <w:rPr>
          <w:rFonts w:ascii="Avenir Next" w:hAnsi="Avenir Next"/>
          <w:b w:val="0"/>
          <w:sz w:val="20"/>
          <w:szCs w:val="20"/>
        </w:rPr>
        <w:t>80000 AMIENS</w:t>
      </w:r>
    </w:p>
    <w:p w14:paraId="4584AE5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0E200BB5" w14:textId="041BB1C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7D35AA">
        <w:rPr>
          <w:rFonts w:ascii="Avenir Next" w:hAnsi="Avenir Next"/>
          <w:b w:val="0"/>
          <w:sz w:val="20"/>
          <w:szCs w:val="20"/>
        </w:rPr>
        <w:t>M. David BRASSEUR</w:t>
      </w:r>
    </w:p>
    <w:p w14:paraId="7E6DCDA8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55779AFE" w14:textId="12E2B0CB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C724D">
        <w:rPr>
          <w:rFonts w:ascii="Avenir Next" w:hAnsi="Avenir Next"/>
          <w:sz w:val="20"/>
          <w:szCs w:val="20"/>
        </w:rPr>
        <w:t>1</w:t>
      </w:r>
      <w:r w:rsidR="007D35AA">
        <w:rPr>
          <w:rFonts w:ascii="Avenir Next" w:hAnsi="Avenir Next"/>
          <w:sz w:val="20"/>
          <w:szCs w:val="20"/>
        </w:rPr>
        <w:t>0702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7D35AA">
        <w:rPr>
          <w:rFonts w:ascii="Avenir Next" w:hAnsi="Avenir Next"/>
          <w:b w:val="0"/>
          <w:sz w:val="20"/>
          <w:szCs w:val="20"/>
        </w:rPr>
        <w:t>8 Juillet 2021</w:t>
      </w:r>
    </w:p>
    <w:p w14:paraId="6881F0F1" w14:textId="77777777" w:rsidR="00837F67" w:rsidRPr="004E728C" w:rsidRDefault="00837F67" w:rsidP="00837F67">
      <w:pPr>
        <w:rPr>
          <w:rFonts w:ascii="Avenir Next" w:hAnsi="Avenir Next"/>
        </w:rPr>
      </w:pPr>
    </w:p>
    <w:p w14:paraId="5C053241" w14:textId="2465CDB5" w:rsidR="004E300D" w:rsidRPr="00486834" w:rsidRDefault="001F2A06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60" w:dyaOrig="4560" w14:anchorId="54BF3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2pt;height:228.1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87234124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7D35AA">
        <w:rPr>
          <w:rFonts w:ascii="Avenir Next" w:hAnsi="Avenir Next"/>
          <w:b w:val="0"/>
          <w:i/>
          <w:sz w:val="20"/>
          <w:szCs w:val="20"/>
        </w:rPr>
        <w:t>Livraison ALLONNE 60 – En Vrac FMA</w:t>
      </w:r>
    </w:p>
    <w:p w14:paraId="4E65C63F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1734889" w14:textId="4F9DC80C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43D5A">
        <w:rPr>
          <w:rFonts w:ascii="Avenir Next" w:hAnsi="Avenir Next"/>
          <w:color w:val="FF0000"/>
          <w:sz w:val="20"/>
          <w:szCs w:val="20"/>
        </w:rPr>
        <w:t xml:space="preserve"> </w:t>
      </w:r>
      <w:r w:rsidR="007D35AA">
        <w:rPr>
          <w:rFonts w:ascii="Avenir Next" w:hAnsi="Avenir Next"/>
          <w:color w:val="FF0000"/>
          <w:sz w:val="20"/>
          <w:szCs w:val="20"/>
        </w:rPr>
        <w:t>MARDI 13 JUILLET 2021</w:t>
      </w:r>
    </w:p>
    <w:p w14:paraId="2EB28DF5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12FCAFD9" w14:textId="1EE5AABA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</w:t>
      </w:r>
      <w:r w:rsidR="007D35AA">
        <w:rPr>
          <w:rFonts w:ascii="Avenir Next" w:hAnsi="Avenir Next"/>
          <w:b w:val="0"/>
          <w:sz w:val="20"/>
          <w:szCs w:val="20"/>
        </w:rPr>
        <w:t>par virement bancaire</w:t>
      </w:r>
    </w:p>
    <w:p w14:paraId="02F2C205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3609F76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37653676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0E72A01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205D9645" wp14:editId="415A982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7F4339BB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B8AF345" wp14:editId="2CA36A45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430A87E" wp14:editId="29BCB1E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AC5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53B2E22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4702CE3A" wp14:editId="51AE6DF2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C0D7E" w14:textId="77777777" w:rsidR="001F2A06" w:rsidRDefault="001F2A06" w:rsidP="005440AF">
      <w:r>
        <w:separator/>
      </w:r>
    </w:p>
  </w:endnote>
  <w:endnote w:type="continuationSeparator" w:id="0">
    <w:p w14:paraId="12DAB274" w14:textId="77777777" w:rsidR="001F2A06" w:rsidRDefault="001F2A06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C364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4179F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139CA172" wp14:editId="7AEA5193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8A70D" w14:textId="77777777" w:rsidR="001F2A06" w:rsidRDefault="001F2A06" w:rsidP="005440AF">
      <w:r>
        <w:separator/>
      </w:r>
    </w:p>
  </w:footnote>
  <w:footnote w:type="continuationSeparator" w:id="0">
    <w:p w14:paraId="1F1CBC0E" w14:textId="77777777" w:rsidR="001F2A06" w:rsidRDefault="001F2A06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6102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D51A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E92C7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FF353B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4E08A4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2568A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72BFA8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D36C13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89E5ED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EA89F51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F4B806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5A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2A06"/>
    <w:rsid w:val="001F6297"/>
    <w:rsid w:val="002077C3"/>
    <w:rsid w:val="00234EB2"/>
    <w:rsid w:val="00251D48"/>
    <w:rsid w:val="002A40E5"/>
    <w:rsid w:val="002A473A"/>
    <w:rsid w:val="002B1FC8"/>
    <w:rsid w:val="0034468C"/>
    <w:rsid w:val="00393D73"/>
    <w:rsid w:val="003A1D72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46A4A"/>
    <w:rsid w:val="0065510A"/>
    <w:rsid w:val="00661B04"/>
    <w:rsid w:val="00682BB6"/>
    <w:rsid w:val="00687E57"/>
    <w:rsid w:val="00723F3D"/>
    <w:rsid w:val="00742884"/>
    <w:rsid w:val="00761A99"/>
    <w:rsid w:val="007A5F5F"/>
    <w:rsid w:val="007D35AA"/>
    <w:rsid w:val="007E4962"/>
    <w:rsid w:val="007F5927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9B53CB"/>
    <w:rsid w:val="00A16D69"/>
    <w:rsid w:val="00A355FE"/>
    <w:rsid w:val="00A3750D"/>
    <w:rsid w:val="00A728A8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43D5A"/>
    <w:rsid w:val="00B4545E"/>
    <w:rsid w:val="00B65BB8"/>
    <w:rsid w:val="00B86EFB"/>
    <w:rsid w:val="00B90C4C"/>
    <w:rsid w:val="00BA6D22"/>
    <w:rsid w:val="00C04041"/>
    <w:rsid w:val="00C3743E"/>
    <w:rsid w:val="00C45053"/>
    <w:rsid w:val="00C521B7"/>
    <w:rsid w:val="00C54924"/>
    <w:rsid w:val="00C679FD"/>
    <w:rsid w:val="00C77640"/>
    <w:rsid w:val="00CC724D"/>
    <w:rsid w:val="00CD552C"/>
    <w:rsid w:val="00D261D7"/>
    <w:rsid w:val="00D525EA"/>
    <w:rsid w:val="00D8479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6347FC"/>
  <w15:docId w15:val="{4DD79C60-F66E-FB4D-B3F1-65FDD24F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2021-07-08T05:19:00Z</dcterms:created>
  <dcterms:modified xsi:type="dcterms:W3CDTF">2021-07-08T05:21:00Z</dcterms:modified>
</cp:coreProperties>
</file>