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45F2EE24" w:rsidR="004E300D" w:rsidRPr="00495A38" w:rsidRDefault="004200B5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NPC</w:t>
      </w:r>
    </w:p>
    <w:p w14:paraId="6495DE2B" w14:textId="77777777" w:rsidR="004200B5" w:rsidRDefault="004200B5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Route du Manoir</w:t>
      </w:r>
    </w:p>
    <w:p w14:paraId="660D9C4B" w14:textId="77777777" w:rsidR="004200B5" w:rsidRDefault="004200B5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ZI Le Clos Pré</w:t>
      </w:r>
    </w:p>
    <w:p w14:paraId="259C3533" w14:textId="501DFDCE" w:rsidR="000A62D8" w:rsidRPr="009D553C" w:rsidRDefault="004200B5" w:rsidP="00C45053">
      <w:pPr>
        <w:rPr>
          <w:rFonts w:ascii="Avenir Next" w:hAnsi="Avenir Next"/>
          <w:b w:val="0"/>
          <w:sz w:val="20"/>
          <w:szCs w:val="20"/>
        </w:rPr>
      </w:pPr>
      <w:r w:rsidRPr="009D553C">
        <w:rPr>
          <w:rFonts w:ascii="Avenir Next" w:hAnsi="Avenir Next"/>
          <w:b w:val="0"/>
          <w:sz w:val="20"/>
          <w:szCs w:val="20"/>
        </w:rPr>
        <w:t>27460 ALIZAY</w:t>
      </w:r>
    </w:p>
    <w:p w14:paraId="74B1A4B0" w14:textId="77777777" w:rsidR="002077C3" w:rsidRPr="009D553C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1A0A8D24" w:rsidR="00837F67" w:rsidRPr="009D553C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9D553C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9D553C">
        <w:rPr>
          <w:rFonts w:ascii="Avenir Next" w:hAnsi="Avenir Next"/>
          <w:b w:val="0"/>
          <w:sz w:val="20"/>
          <w:szCs w:val="20"/>
        </w:rPr>
        <w:t>M</w:t>
      </w:r>
      <w:r w:rsidR="004200B5" w:rsidRPr="009D553C">
        <w:rPr>
          <w:rFonts w:ascii="Avenir Next" w:hAnsi="Avenir Next"/>
          <w:b w:val="0"/>
          <w:sz w:val="20"/>
          <w:szCs w:val="20"/>
        </w:rPr>
        <w:t>. Maurice SLOTINE</w:t>
      </w:r>
    </w:p>
    <w:p w14:paraId="72E2F2C0" w14:textId="77777777" w:rsidR="00837F67" w:rsidRPr="009D553C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489385DE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1A4908">
        <w:rPr>
          <w:rFonts w:ascii="Avenir Next" w:hAnsi="Avenir Next"/>
          <w:sz w:val="20"/>
          <w:szCs w:val="20"/>
        </w:rPr>
        <w:t>4</w:t>
      </w:r>
      <w:r w:rsidR="004200B5">
        <w:rPr>
          <w:rFonts w:ascii="Avenir Next" w:hAnsi="Avenir Next"/>
          <w:sz w:val="20"/>
          <w:szCs w:val="20"/>
        </w:rPr>
        <w:t>0</w:t>
      </w:r>
      <w:r w:rsidR="009D553C">
        <w:rPr>
          <w:rFonts w:ascii="Avenir Next" w:hAnsi="Avenir Next"/>
          <w:sz w:val="20"/>
          <w:szCs w:val="20"/>
        </w:rPr>
        <w:t>303</w:t>
      </w:r>
      <w:r w:rsidR="004200B5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9D553C">
        <w:rPr>
          <w:rFonts w:ascii="Avenir Next" w:hAnsi="Avenir Next"/>
          <w:b w:val="0"/>
          <w:sz w:val="20"/>
          <w:szCs w:val="20"/>
        </w:rPr>
        <w:t>4 Mars 2024</w:t>
      </w:r>
    </w:p>
    <w:p w14:paraId="2483CC6F" w14:textId="77777777" w:rsidR="001A4908" w:rsidRPr="004E728C" w:rsidRDefault="001A4908" w:rsidP="00837F67">
      <w:pPr>
        <w:rPr>
          <w:rFonts w:ascii="Avenir Next" w:hAnsi="Avenir Next"/>
        </w:rPr>
      </w:pPr>
    </w:p>
    <w:p w14:paraId="36C07C7C" w14:textId="53494E77" w:rsidR="004E300D" w:rsidRDefault="00D63BFF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244.4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106185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>Départ</w:t>
      </w:r>
      <w:r w:rsidR="004200B5">
        <w:rPr>
          <w:rFonts w:ascii="Avenir Next" w:hAnsi="Avenir Next"/>
          <w:b w:val="0"/>
          <w:i/>
          <w:sz w:val="20"/>
          <w:szCs w:val="20"/>
        </w:rPr>
        <w:t xml:space="preserve"> votre site à ALIZAY FR-27 en </w:t>
      </w:r>
      <w:proofErr w:type="spellStart"/>
      <w:r w:rsidR="004200B5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72A6892A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9D553C">
        <w:rPr>
          <w:rFonts w:ascii="Avenir Next" w:hAnsi="Avenir Next"/>
          <w:color w:val="FF0000"/>
          <w:sz w:val="20"/>
          <w:szCs w:val="20"/>
        </w:rPr>
        <w:t>MARDI 5 MARS 2024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D63BFF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68DD" w14:textId="77777777" w:rsidR="00D63BFF" w:rsidRDefault="00D63BFF" w:rsidP="005440AF">
      <w:r>
        <w:separator/>
      </w:r>
    </w:p>
  </w:endnote>
  <w:endnote w:type="continuationSeparator" w:id="0">
    <w:p w14:paraId="3E235505" w14:textId="77777777" w:rsidR="00D63BFF" w:rsidRDefault="00D63BF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6906" w14:textId="77777777" w:rsidR="00D63BFF" w:rsidRDefault="00D63BFF" w:rsidP="005440AF">
      <w:r>
        <w:separator/>
      </w:r>
    </w:p>
  </w:footnote>
  <w:footnote w:type="continuationSeparator" w:id="0">
    <w:p w14:paraId="18913ABB" w14:textId="77777777" w:rsidR="00D63BFF" w:rsidRDefault="00D63BF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0F38C9"/>
    <w:rsid w:val="00111173"/>
    <w:rsid w:val="0011509B"/>
    <w:rsid w:val="0012764B"/>
    <w:rsid w:val="001310A6"/>
    <w:rsid w:val="001702C0"/>
    <w:rsid w:val="00181124"/>
    <w:rsid w:val="001A4908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5738E"/>
    <w:rsid w:val="002A40E5"/>
    <w:rsid w:val="002A473A"/>
    <w:rsid w:val="002B1FC8"/>
    <w:rsid w:val="002C5E1D"/>
    <w:rsid w:val="002D026A"/>
    <w:rsid w:val="00311F3D"/>
    <w:rsid w:val="0034468C"/>
    <w:rsid w:val="00393D73"/>
    <w:rsid w:val="003A1D72"/>
    <w:rsid w:val="003C5BB1"/>
    <w:rsid w:val="003F4A91"/>
    <w:rsid w:val="00420075"/>
    <w:rsid w:val="004200B5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24E55"/>
    <w:rsid w:val="0063382A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0D0C"/>
    <w:rsid w:val="007A5F5F"/>
    <w:rsid w:val="007B6CCC"/>
    <w:rsid w:val="007C03F5"/>
    <w:rsid w:val="007C239D"/>
    <w:rsid w:val="007E4962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9D553C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63BFF"/>
    <w:rsid w:val="00DA2193"/>
    <w:rsid w:val="00DB3254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2024-03-04T11:50:00Z</dcterms:created>
  <dcterms:modified xsi:type="dcterms:W3CDTF">2024-03-04T11:51:00Z</dcterms:modified>
</cp:coreProperties>
</file>