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ED49F3" w:rsidP="00C45053">
      <w:pPr>
        <w:rPr>
          <w:sz w:val="24"/>
          <w:szCs w:val="24"/>
        </w:rPr>
      </w:pPr>
      <w:r>
        <w:rPr>
          <w:sz w:val="24"/>
          <w:szCs w:val="24"/>
        </w:rPr>
        <w:t>LAMESCH SA</w:t>
      </w:r>
    </w:p>
    <w:p w:rsidR="000A62D8" w:rsidRDefault="00ED49F3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12, Z.I </w:t>
      </w:r>
      <w:proofErr w:type="spellStart"/>
      <w:r>
        <w:rPr>
          <w:sz w:val="24"/>
          <w:szCs w:val="24"/>
        </w:rPr>
        <w:t>Wolser</w:t>
      </w:r>
      <w:proofErr w:type="spellEnd"/>
      <w:r>
        <w:rPr>
          <w:sz w:val="24"/>
          <w:szCs w:val="24"/>
        </w:rPr>
        <w:t xml:space="preserve"> 2</w:t>
      </w:r>
    </w:p>
    <w:p w:rsidR="000A62D8" w:rsidRDefault="00ED49F3" w:rsidP="00C45053">
      <w:pPr>
        <w:rPr>
          <w:sz w:val="24"/>
          <w:szCs w:val="24"/>
        </w:rPr>
      </w:pPr>
      <w:r>
        <w:rPr>
          <w:sz w:val="24"/>
          <w:szCs w:val="24"/>
        </w:rPr>
        <w:t>L-3201 BETTEMBOURG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>M. Florent MAIRE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4A60E7">
        <w:rPr>
          <w:sz w:val="24"/>
          <w:szCs w:val="24"/>
        </w:rPr>
        <w:t>SL140411</w:t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4A60E7">
        <w:rPr>
          <w:b w:val="0"/>
          <w:sz w:val="24"/>
          <w:szCs w:val="24"/>
        </w:rPr>
        <w:t>18 Avril 2014</w:t>
      </w:r>
    </w:p>
    <w:p w:rsidR="00837F67" w:rsidRDefault="00837F67" w:rsidP="00837F67"/>
    <w:p w:rsidR="00837F67" w:rsidRDefault="00837F67" w:rsidP="00C45053"/>
    <w:bookmarkStart w:id="0" w:name="_MON_1441211164"/>
    <w:bookmarkStart w:id="1" w:name="_MON_1441211276"/>
    <w:bookmarkStart w:id="2" w:name="_MON_1441211757"/>
    <w:bookmarkStart w:id="3" w:name="_MON_1441211902"/>
    <w:bookmarkStart w:id="4" w:name="_MON_1441211911"/>
    <w:bookmarkStart w:id="5" w:name="_MON_1441211928"/>
    <w:bookmarkStart w:id="6" w:name="_MON_1441211987"/>
    <w:bookmarkStart w:id="7" w:name="_MON_1441212091"/>
    <w:bookmarkStart w:id="8" w:name="_MON_1441210352"/>
    <w:bookmarkStart w:id="9" w:name="_MON_1441210421"/>
    <w:bookmarkStart w:id="10" w:name="_MON_1441210447"/>
    <w:bookmarkStart w:id="11" w:name="_MON_1441210654"/>
    <w:bookmarkStart w:id="12" w:name="_MON_1441210689"/>
    <w:bookmarkStart w:id="13" w:name="_MON_144121111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160"/>
    <w:bookmarkEnd w:id="14"/>
    <w:p w:rsidR="004E300D" w:rsidRDefault="00ED49F3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59334041" r:id="rId8"/>
        </w:object>
      </w:r>
    </w:p>
    <w:p w:rsidR="004E300D" w:rsidRDefault="00837F67" w:rsidP="00C45053">
      <w:r>
        <w:t xml:space="preserve">Conditions : </w:t>
      </w:r>
      <w:r w:rsidR="00ED49F3">
        <w:rPr>
          <w:b w:val="0"/>
          <w:i/>
        </w:rPr>
        <w:t>Franco KALIP</w:t>
      </w:r>
      <w:r w:rsidR="004A60E7">
        <w:rPr>
          <w:b w:val="0"/>
          <w:i/>
        </w:rPr>
        <w:t xml:space="preserve">LAST – ZI Rouge Porte – Rue de </w:t>
      </w:r>
      <w:proofErr w:type="spellStart"/>
      <w:r w:rsidR="004A60E7">
        <w:rPr>
          <w:b w:val="0"/>
          <w:i/>
        </w:rPr>
        <w:t>L</w:t>
      </w:r>
      <w:r w:rsidR="00ED49F3">
        <w:rPr>
          <w:b w:val="0"/>
          <w:i/>
        </w:rPr>
        <w:t>auwe</w:t>
      </w:r>
      <w:proofErr w:type="spellEnd"/>
      <w:r w:rsidR="00ED49F3">
        <w:rPr>
          <w:b w:val="0"/>
          <w:i/>
        </w:rPr>
        <w:t xml:space="preserve"> – 59250 HALLUIN</w:t>
      </w:r>
      <w:r w:rsidR="00C04041">
        <w:rPr>
          <w:b w:val="0"/>
          <w:i/>
        </w:rPr>
        <w:t xml:space="preserve"> 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4A60E7">
        <w:t>livraison </w:t>
      </w:r>
      <w:proofErr w:type="gramStart"/>
      <w:r w:rsidR="004A60E7">
        <w:t>:  MERCREDI</w:t>
      </w:r>
      <w:proofErr w:type="gramEnd"/>
      <w:r w:rsidR="004A60E7">
        <w:t xml:space="preserve"> 23 AVRIL 2014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>
        <w:rPr>
          <w:b w:val="0"/>
        </w:rPr>
        <w:t xml:space="preserve"> par Virement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  <w:bookmarkStart w:id="15" w:name="_GoBack"/>
      <w:bookmarkEnd w:id="15"/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49" w:rsidRDefault="00E43649" w:rsidP="005440AF">
      <w:r>
        <w:separator/>
      </w:r>
    </w:p>
  </w:endnote>
  <w:endnote w:type="continuationSeparator" w:id="0">
    <w:p w:rsidR="00E43649" w:rsidRDefault="00E4364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49" w:rsidRDefault="00E43649" w:rsidP="005440AF">
      <w:r>
        <w:separator/>
      </w:r>
    </w:p>
  </w:footnote>
  <w:footnote w:type="continuationSeparator" w:id="0">
    <w:p w:rsidR="00E43649" w:rsidRDefault="00E4364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3A1D72"/>
    <w:rsid w:val="003F4A91"/>
    <w:rsid w:val="004A60E7"/>
    <w:rsid w:val="004C1B97"/>
    <w:rsid w:val="004C3E5E"/>
    <w:rsid w:val="004E300D"/>
    <w:rsid w:val="005440AF"/>
    <w:rsid w:val="00581EFF"/>
    <w:rsid w:val="00670224"/>
    <w:rsid w:val="00687E57"/>
    <w:rsid w:val="00723F3D"/>
    <w:rsid w:val="007A5F5F"/>
    <w:rsid w:val="008163F0"/>
    <w:rsid w:val="00837F67"/>
    <w:rsid w:val="00840E3C"/>
    <w:rsid w:val="00867D1F"/>
    <w:rsid w:val="00877D3B"/>
    <w:rsid w:val="008D6580"/>
    <w:rsid w:val="00997E97"/>
    <w:rsid w:val="009A35D3"/>
    <w:rsid w:val="00A355FE"/>
    <w:rsid w:val="00A80D09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D261D7"/>
    <w:rsid w:val="00DC1A17"/>
    <w:rsid w:val="00E15D0B"/>
    <w:rsid w:val="00E43649"/>
    <w:rsid w:val="00ED49F3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2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2014-01-23T16:06:00Z</cp:lastPrinted>
  <dcterms:created xsi:type="dcterms:W3CDTF">2014-04-18T11:46:00Z</dcterms:created>
  <dcterms:modified xsi:type="dcterms:W3CDTF">2014-04-18T11:48:00Z</dcterms:modified>
</cp:coreProperties>
</file>