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B464A9" w14:textId="051F919B" w:rsidR="00A80D09" w:rsidRDefault="00973C77" w:rsidP="00877D3B">
      <w:pPr>
        <w:pStyle w:val="Titre1"/>
        <w:jc w:val="center"/>
        <w:rPr>
          <w:rFonts w:ascii="Calibri" w:hAnsi="Calibri" w:cs="Vrinda"/>
        </w:rPr>
      </w:pPr>
      <w:r>
        <w:rPr>
          <w:noProof/>
        </w:rPr>
        <w:drawing>
          <wp:anchor distT="0" distB="0" distL="114300" distR="114300" simplePos="0" relativeHeight="251669504" behindDoc="1" locked="0" layoutInCell="1" allowOverlap="1" wp14:anchorId="2721A7F9" wp14:editId="7D622D5F">
            <wp:simplePos x="0" y="0"/>
            <wp:positionH relativeFrom="column">
              <wp:posOffset>-508000</wp:posOffset>
            </wp:positionH>
            <wp:positionV relativeFrom="paragraph">
              <wp:posOffset>-1473200</wp:posOffset>
            </wp:positionV>
            <wp:extent cx="7379970" cy="163385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1633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866F40" w14:textId="77777777" w:rsidR="005440AF" w:rsidRPr="00723F3D" w:rsidRDefault="004E300D" w:rsidP="00877D3B">
      <w:pPr>
        <w:pStyle w:val="Titre1"/>
        <w:jc w:val="center"/>
        <w:rPr>
          <w:rFonts w:ascii="Calibri" w:hAnsi="Calibri" w:cs="Vrinda"/>
        </w:rPr>
      </w:pPr>
      <w:r>
        <w:rPr>
          <w:rFonts w:ascii="Calibri" w:hAnsi="Calibri" w:cs="Vrinda"/>
        </w:rPr>
        <w:t xml:space="preserve">CONFIRMATION </w:t>
      </w:r>
      <w:r w:rsidR="00C04041">
        <w:rPr>
          <w:rFonts w:ascii="Calibri" w:hAnsi="Calibri" w:cs="Vrinda"/>
        </w:rPr>
        <w:t>D’ACHAT</w:t>
      </w:r>
    </w:p>
    <w:p w14:paraId="4D66CB82" w14:textId="77777777" w:rsidR="005440AF" w:rsidRDefault="005440AF" w:rsidP="005440AF"/>
    <w:p w14:paraId="7B9A0B5F" w14:textId="77777777" w:rsidR="00867D1F" w:rsidRDefault="00867D1F" w:rsidP="005440AF"/>
    <w:p w14:paraId="5FB330D9" w14:textId="77777777" w:rsidR="004E300D" w:rsidRPr="002077C3" w:rsidRDefault="004C0208" w:rsidP="00C45053">
      <w:pPr>
        <w:rPr>
          <w:sz w:val="24"/>
          <w:szCs w:val="24"/>
        </w:rPr>
      </w:pPr>
      <w:r>
        <w:rPr>
          <w:sz w:val="24"/>
          <w:szCs w:val="24"/>
        </w:rPr>
        <w:t>ISOMUR</w:t>
      </w:r>
      <w:r w:rsidR="00F56BA1">
        <w:rPr>
          <w:sz w:val="24"/>
          <w:szCs w:val="24"/>
        </w:rPr>
        <w:tab/>
      </w:r>
    </w:p>
    <w:p w14:paraId="7865E00D" w14:textId="77777777" w:rsidR="000A62D8" w:rsidRDefault="004C0208" w:rsidP="00C45053">
      <w:pPr>
        <w:rPr>
          <w:sz w:val="24"/>
          <w:szCs w:val="24"/>
        </w:rPr>
      </w:pPr>
      <w:r>
        <w:rPr>
          <w:sz w:val="24"/>
          <w:szCs w:val="24"/>
        </w:rPr>
        <w:t>6 Allée du Nautilus</w:t>
      </w:r>
    </w:p>
    <w:p w14:paraId="77515026" w14:textId="77777777" w:rsidR="000A62D8" w:rsidRDefault="004C0208" w:rsidP="00C45053">
      <w:pPr>
        <w:rPr>
          <w:sz w:val="24"/>
          <w:szCs w:val="24"/>
        </w:rPr>
      </w:pPr>
      <w:r>
        <w:rPr>
          <w:sz w:val="24"/>
          <w:szCs w:val="24"/>
        </w:rPr>
        <w:t>80440 GLISY</w:t>
      </w:r>
    </w:p>
    <w:p w14:paraId="057CC4B5" w14:textId="77777777" w:rsidR="002077C3" w:rsidRPr="002077C3" w:rsidRDefault="002077C3" w:rsidP="00C45053">
      <w:pPr>
        <w:rPr>
          <w:sz w:val="24"/>
          <w:szCs w:val="24"/>
        </w:rPr>
      </w:pPr>
    </w:p>
    <w:p w14:paraId="1E9313D2" w14:textId="32249606" w:rsidR="00837F67" w:rsidRPr="004C3E5E" w:rsidRDefault="004E300D" w:rsidP="00C45053">
      <w:pPr>
        <w:rPr>
          <w:sz w:val="24"/>
          <w:szCs w:val="24"/>
        </w:rPr>
      </w:pPr>
      <w:r w:rsidRPr="004C3E5E">
        <w:rPr>
          <w:sz w:val="24"/>
          <w:szCs w:val="24"/>
        </w:rPr>
        <w:t xml:space="preserve">Contact : </w:t>
      </w:r>
      <w:r w:rsidR="00ED49F3">
        <w:rPr>
          <w:sz w:val="24"/>
          <w:szCs w:val="24"/>
        </w:rPr>
        <w:t>M</w:t>
      </w:r>
      <w:r w:rsidR="00973C77">
        <w:rPr>
          <w:sz w:val="24"/>
          <w:szCs w:val="24"/>
        </w:rPr>
        <w:t>me Noémie CARON</w:t>
      </w:r>
    </w:p>
    <w:p w14:paraId="0B6C1E62" w14:textId="77777777" w:rsidR="00837F67" w:rsidRPr="004C3E5E" w:rsidRDefault="00837F67" w:rsidP="00C45053">
      <w:pPr>
        <w:rPr>
          <w:sz w:val="24"/>
          <w:szCs w:val="24"/>
        </w:rPr>
      </w:pPr>
    </w:p>
    <w:p w14:paraId="4DD646D4" w14:textId="77777777" w:rsidR="00837F67" w:rsidRPr="00181124" w:rsidRDefault="00837F67" w:rsidP="00C45053">
      <w:pPr>
        <w:rPr>
          <w:sz w:val="24"/>
          <w:szCs w:val="24"/>
        </w:rPr>
      </w:pPr>
    </w:p>
    <w:p w14:paraId="306819D2" w14:textId="0A463B20" w:rsidR="00837F67" w:rsidRPr="000E1E2B" w:rsidRDefault="00837F67" w:rsidP="00837F67">
      <w:pPr>
        <w:rPr>
          <w:sz w:val="24"/>
          <w:szCs w:val="24"/>
        </w:rPr>
      </w:pPr>
      <w:r w:rsidRPr="00181124">
        <w:rPr>
          <w:sz w:val="24"/>
          <w:szCs w:val="24"/>
        </w:rPr>
        <w:t xml:space="preserve">Référence Dossier : </w:t>
      </w:r>
      <w:r w:rsidR="00C60309">
        <w:rPr>
          <w:sz w:val="24"/>
          <w:szCs w:val="24"/>
        </w:rPr>
        <w:t>SL1</w:t>
      </w:r>
      <w:r w:rsidR="00973C77">
        <w:rPr>
          <w:sz w:val="24"/>
          <w:szCs w:val="24"/>
        </w:rPr>
        <w:t>90513BIS</w:t>
      </w:r>
      <w:r w:rsidR="00C60309">
        <w:rPr>
          <w:sz w:val="24"/>
          <w:szCs w:val="24"/>
        </w:rPr>
        <w:tab/>
      </w:r>
      <w:r w:rsidR="00B950CE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F77CD2">
        <w:rPr>
          <w:sz w:val="24"/>
          <w:szCs w:val="24"/>
        </w:rPr>
        <w:tab/>
      </w:r>
      <w:r w:rsidR="002077C3">
        <w:rPr>
          <w:sz w:val="24"/>
          <w:szCs w:val="24"/>
        </w:rPr>
        <w:tab/>
      </w:r>
      <w:r w:rsidR="00F77CD2" w:rsidRPr="00F77CD2">
        <w:rPr>
          <w:b w:val="0"/>
          <w:sz w:val="24"/>
          <w:szCs w:val="24"/>
        </w:rPr>
        <w:t xml:space="preserve">Date : </w:t>
      </w:r>
      <w:r w:rsidR="00F56BA1">
        <w:rPr>
          <w:b w:val="0"/>
          <w:sz w:val="24"/>
          <w:szCs w:val="24"/>
        </w:rPr>
        <w:t xml:space="preserve">Le </w:t>
      </w:r>
      <w:r w:rsidR="00973C77">
        <w:rPr>
          <w:b w:val="0"/>
          <w:sz w:val="24"/>
          <w:szCs w:val="24"/>
        </w:rPr>
        <w:t>23 Mai 2019</w:t>
      </w:r>
    </w:p>
    <w:p w14:paraId="24B348DC" w14:textId="77777777" w:rsidR="00837F67" w:rsidRDefault="00837F67" w:rsidP="00837F67"/>
    <w:p w14:paraId="0CFEE2E9" w14:textId="77777777" w:rsidR="00837F67" w:rsidRDefault="00837F67" w:rsidP="00C45053"/>
    <w:bookmarkStart w:id="0" w:name="_MON_1441210421"/>
    <w:bookmarkStart w:id="1" w:name="_MON_1441210447"/>
    <w:bookmarkStart w:id="2" w:name="_MON_1441210654"/>
    <w:bookmarkStart w:id="3" w:name="_MON_1441210689"/>
    <w:bookmarkStart w:id="4" w:name="_MON_1441211117"/>
    <w:bookmarkStart w:id="5" w:name="_MON_1441211160"/>
    <w:bookmarkStart w:id="6" w:name="_MON_1441211164"/>
    <w:bookmarkStart w:id="7" w:name="_MON_1441211276"/>
    <w:bookmarkStart w:id="8" w:name="_MON_1441211757"/>
    <w:bookmarkStart w:id="9" w:name="_MON_1441211902"/>
    <w:bookmarkStart w:id="10" w:name="_MON_1441211911"/>
    <w:bookmarkStart w:id="11" w:name="_MON_1441211928"/>
    <w:bookmarkStart w:id="12" w:name="_MON_1441211987"/>
    <w:bookmarkStart w:id="13" w:name="_MON_1441212091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Start w:id="14" w:name="_MON_1441210352"/>
    <w:bookmarkEnd w:id="14"/>
    <w:p w14:paraId="2953C6F5" w14:textId="76E43844" w:rsidR="004E300D" w:rsidRDefault="00B12103" w:rsidP="00C45053">
      <w:r>
        <w:rPr>
          <w:noProof/>
        </w:rPr>
        <w:object w:dxaOrig="14060" w:dyaOrig="3700" w14:anchorId="2CA2137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703pt;height:185pt;mso-width-percent:0;mso-height-percent:0;mso-width-percent:0;mso-height-percent:0" o:ole="">
            <v:imagedata r:id="rId7" o:title=""/>
          </v:shape>
          <o:OLEObject Type="Embed" ProgID="Excel.Sheet.12" ShapeID="_x0000_i1025" DrawAspect="Content" ObjectID="_1620210876" r:id="rId8"/>
        </w:object>
      </w:r>
    </w:p>
    <w:p w14:paraId="0E047555" w14:textId="772079A7" w:rsidR="004E300D" w:rsidRPr="004C0208" w:rsidRDefault="00837F67" w:rsidP="00C45053">
      <w:pPr>
        <w:rPr>
          <w:color w:val="00B050"/>
        </w:rPr>
      </w:pPr>
      <w:r>
        <w:t xml:space="preserve">Conditions : </w:t>
      </w:r>
      <w:r w:rsidR="00F56BA1" w:rsidRPr="004C0208">
        <w:rPr>
          <w:i/>
          <w:color w:val="00B050"/>
        </w:rPr>
        <w:t xml:space="preserve">Départ </w:t>
      </w:r>
      <w:r w:rsidR="004C0208" w:rsidRPr="004C0208">
        <w:rPr>
          <w:i/>
          <w:color w:val="00B050"/>
        </w:rPr>
        <w:t>GLISY 80</w:t>
      </w:r>
      <w:r w:rsidR="006F5D90">
        <w:rPr>
          <w:i/>
          <w:color w:val="00B050"/>
        </w:rPr>
        <w:t xml:space="preserve"> – chargement en </w:t>
      </w:r>
      <w:proofErr w:type="spellStart"/>
      <w:r w:rsidR="006F5D90">
        <w:rPr>
          <w:i/>
          <w:color w:val="00B050"/>
        </w:rPr>
        <w:t>tautliner</w:t>
      </w:r>
      <w:proofErr w:type="spellEnd"/>
      <w:r w:rsidR="006F5D90">
        <w:rPr>
          <w:i/>
          <w:color w:val="00B050"/>
        </w:rPr>
        <w:t xml:space="preserve"> </w:t>
      </w:r>
      <w:r w:rsidR="00973C77">
        <w:rPr>
          <w:i/>
          <w:color w:val="00B050"/>
        </w:rPr>
        <w:t>en complet .</w:t>
      </w:r>
    </w:p>
    <w:p w14:paraId="5C15E690" w14:textId="77777777" w:rsidR="00997E97" w:rsidRPr="005440AF" w:rsidRDefault="00997E97" w:rsidP="00C45053"/>
    <w:p w14:paraId="4F3B145A" w14:textId="61976C73" w:rsidR="004C0208" w:rsidRPr="00973C77" w:rsidRDefault="004E300D" w:rsidP="00C45053">
      <w:pPr>
        <w:rPr>
          <w:color w:val="FF0000"/>
        </w:rPr>
      </w:pPr>
      <w:r>
        <w:t xml:space="preserve">Date et heure </w:t>
      </w:r>
      <w:r w:rsidR="00AF3545">
        <w:t xml:space="preserve">de </w:t>
      </w:r>
      <w:r w:rsidR="00731D35">
        <w:t xml:space="preserve">chargement : </w:t>
      </w:r>
      <w:bookmarkStart w:id="15" w:name="_GoBack"/>
      <w:r w:rsidR="00973C77" w:rsidRPr="00973C77">
        <w:rPr>
          <w:color w:val="FF0000"/>
        </w:rPr>
        <w:t>MARDI 28 MAI 2019 MATIN vers 10H00</w:t>
      </w:r>
    </w:p>
    <w:p w14:paraId="2888AC12" w14:textId="77777777" w:rsidR="004C0208" w:rsidRPr="00973C77" w:rsidRDefault="004C0208" w:rsidP="00C45053">
      <w:pPr>
        <w:rPr>
          <w:color w:val="FF0000"/>
        </w:rPr>
      </w:pPr>
    </w:p>
    <w:bookmarkEnd w:id="15"/>
    <w:p w14:paraId="1E3DED2E" w14:textId="77777777" w:rsidR="005440AF" w:rsidRPr="005440AF" w:rsidRDefault="00AF3545" w:rsidP="00C45053">
      <w:pPr>
        <w:rPr>
          <w:b w:val="0"/>
        </w:rPr>
      </w:pPr>
      <w:r>
        <w:t>Mode et c</w:t>
      </w:r>
      <w:r w:rsidR="005440AF">
        <w:t>onditions de paiement </w:t>
      </w:r>
      <w:r w:rsidR="005440AF" w:rsidRPr="005440AF">
        <w:rPr>
          <w:b w:val="0"/>
        </w:rPr>
        <w:t xml:space="preserve">: </w:t>
      </w:r>
      <w:r w:rsidR="00F56BA1">
        <w:rPr>
          <w:b w:val="0"/>
        </w:rPr>
        <w:t xml:space="preserve">Virement </w:t>
      </w:r>
      <w:r w:rsidR="004C0208">
        <w:rPr>
          <w:b w:val="0"/>
        </w:rPr>
        <w:t>45 Jours date de facture</w:t>
      </w:r>
      <w:r w:rsidR="00F56BA1">
        <w:rPr>
          <w:b w:val="0"/>
        </w:rPr>
        <w:t xml:space="preserve"> </w:t>
      </w:r>
    </w:p>
    <w:p w14:paraId="48C0D1DB" w14:textId="77777777" w:rsidR="00111173" w:rsidRPr="005440AF" w:rsidRDefault="00997E97" w:rsidP="00C45053">
      <w:r w:rsidRPr="005440AF">
        <w:t> </w:t>
      </w:r>
    </w:p>
    <w:p w14:paraId="283F97BA" w14:textId="77777777" w:rsidR="00997E97" w:rsidRDefault="00837F67" w:rsidP="00C45053">
      <w:pPr>
        <w:rPr>
          <w:b w:val="0"/>
        </w:rPr>
      </w:pPr>
      <w:r>
        <w:rPr>
          <w:b w:val="0"/>
        </w:rPr>
        <w:t>Vous remerciant de votre confiance,</w:t>
      </w:r>
    </w:p>
    <w:p w14:paraId="2AAC73E4" w14:textId="77777777" w:rsidR="00997E97" w:rsidRPr="005440AF" w:rsidRDefault="00997E97" w:rsidP="00C45053">
      <w:pPr>
        <w:rPr>
          <w:b w:val="0"/>
        </w:rPr>
      </w:pPr>
      <w:r w:rsidRPr="005440AF">
        <w:rPr>
          <w:b w:val="0"/>
        </w:rPr>
        <w:t> </w:t>
      </w:r>
    </w:p>
    <w:p w14:paraId="34E6C9F2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1312" behindDoc="0" locked="0" layoutInCell="1" allowOverlap="1" wp14:anchorId="60D19864" wp14:editId="63D01E33">
            <wp:simplePos x="0" y="0"/>
            <wp:positionH relativeFrom="column">
              <wp:posOffset>5372100</wp:posOffset>
            </wp:positionH>
            <wp:positionV relativeFrom="paragraph">
              <wp:posOffset>8731250</wp:posOffset>
            </wp:positionV>
            <wp:extent cx="1727200" cy="786765"/>
            <wp:effectExtent l="0" t="0" r="6350" b="0"/>
            <wp:wrapNone/>
            <wp:docPr id="6" name="Image 6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7E97" w:rsidRPr="005440AF">
        <w:rPr>
          <w:b w:val="0"/>
        </w:rPr>
        <w:t>Cordialement.</w:t>
      </w:r>
    </w:p>
    <w:p w14:paraId="14DE13C5" w14:textId="77777777" w:rsidR="00867D1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  <w:noProof/>
          <w:lang w:eastAsia="fr-FR"/>
        </w:rPr>
        <w:drawing>
          <wp:anchor distT="0" distB="0" distL="114300" distR="114300" simplePos="0" relativeHeight="251664384" behindDoc="0" locked="0" layoutInCell="1" allowOverlap="1" wp14:anchorId="42237D9E" wp14:editId="6696F03C">
            <wp:simplePos x="0" y="0"/>
            <wp:positionH relativeFrom="column">
              <wp:posOffset>-266700</wp:posOffset>
            </wp:positionH>
            <wp:positionV relativeFrom="paragraph">
              <wp:posOffset>151765</wp:posOffset>
            </wp:positionV>
            <wp:extent cx="1727200" cy="786765"/>
            <wp:effectExtent l="0" t="0" r="6350" b="0"/>
            <wp:wrapNone/>
            <wp:docPr id="10" name="Image 10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 w:val="0"/>
          <w:noProof/>
          <w:lang w:eastAsia="fr-FR"/>
        </w:rPr>
        <w:drawing>
          <wp:anchor distT="0" distB="0" distL="114300" distR="114300" simplePos="0" relativeHeight="251667456" behindDoc="0" locked="0" layoutInCell="1" allowOverlap="1" wp14:anchorId="478B25D5" wp14:editId="403735C5">
            <wp:simplePos x="0" y="0"/>
            <wp:positionH relativeFrom="column">
              <wp:posOffset>2362200</wp:posOffset>
            </wp:positionH>
            <wp:positionV relativeFrom="paragraph">
              <wp:posOffset>9620250</wp:posOffset>
            </wp:positionV>
            <wp:extent cx="1727200" cy="786765"/>
            <wp:effectExtent l="0" t="0" r="6350" b="0"/>
            <wp:wrapNone/>
            <wp:docPr id="13" name="Image 13" descr="SIGNATURE-SEVER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SIGNATURE-SEVERIN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0" cy="786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A931A7" w14:textId="77777777" w:rsidR="00997E97" w:rsidRPr="005440AF" w:rsidRDefault="00867D1F" w:rsidP="00867D1F">
      <w:pPr>
        <w:tabs>
          <w:tab w:val="center" w:pos="4533"/>
        </w:tabs>
        <w:rPr>
          <w:b w:val="0"/>
        </w:rPr>
      </w:pPr>
      <w:r>
        <w:rPr>
          <w:b w:val="0"/>
        </w:rPr>
        <w:tab/>
      </w:r>
    </w:p>
    <w:p w14:paraId="43E29947" w14:textId="77777777" w:rsidR="00723F3D" w:rsidRPr="00723F3D" w:rsidRDefault="00997E97" w:rsidP="00867D1F">
      <w:r w:rsidRPr="00997E97">
        <w:t> </w:t>
      </w:r>
    </w:p>
    <w:p w14:paraId="671F08D0" w14:textId="7C54755C" w:rsidR="00723F3D" w:rsidRPr="00723F3D" w:rsidRDefault="00973C77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</w:rPr>
      </w:pPr>
      <w:r w:rsidRPr="00C24616">
        <w:rPr>
          <w:b/>
          <w:noProof/>
          <w:color w:val="767171"/>
          <w:sz w:val="28"/>
          <w:szCs w:val="28"/>
        </w:rPr>
        <w:drawing>
          <wp:anchor distT="0" distB="0" distL="114300" distR="114300" simplePos="0" relativeHeight="251671552" behindDoc="1" locked="0" layoutInCell="1" allowOverlap="1" wp14:anchorId="4F273EC9" wp14:editId="03F85DBD">
            <wp:simplePos x="0" y="0"/>
            <wp:positionH relativeFrom="column">
              <wp:posOffset>-635000</wp:posOffset>
            </wp:positionH>
            <wp:positionV relativeFrom="paragraph">
              <wp:posOffset>901700</wp:posOffset>
            </wp:positionV>
            <wp:extent cx="7200265" cy="553720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265" cy="553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23F3D" w:rsidRPr="00723F3D" w:rsidSect="00396D8B">
      <w:headerReference w:type="even" r:id="rId11"/>
      <w:headerReference w:type="default" r:id="rId12"/>
      <w:footerReference w:type="even" r:id="rId13"/>
      <w:footerReference w:type="default" r:id="rId14"/>
      <w:pgSz w:w="11900" w:h="16840" w:code="9"/>
      <w:pgMar w:top="0" w:right="1417" w:bottom="1417" w:left="1417" w:header="0" w:footer="115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75019D" w14:textId="77777777" w:rsidR="00B12103" w:rsidRDefault="00B12103" w:rsidP="005440AF">
      <w:r>
        <w:separator/>
      </w:r>
    </w:p>
  </w:endnote>
  <w:endnote w:type="continuationSeparator" w:id="0">
    <w:p w14:paraId="5529BB1F" w14:textId="77777777" w:rsidR="00B12103" w:rsidRDefault="00B12103" w:rsidP="00544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rinda">
    <w:panose1 w:val="020B0502040204020203"/>
    <w:charset w:val="00"/>
    <w:family w:val="swiss"/>
    <w:notTrueType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9AB0EF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287BCF" w14:textId="5DE41FE4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C19FE7" w14:textId="77777777" w:rsidR="00B12103" w:rsidRDefault="00B12103" w:rsidP="005440AF">
      <w:r>
        <w:separator/>
      </w:r>
    </w:p>
  </w:footnote>
  <w:footnote w:type="continuationSeparator" w:id="0">
    <w:p w14:paraId="3D60EBCE" w14:textId="77777777" w:rsidR="00B12103" w:rsidRDefault="00B12103" w:rsidP="005440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F3A05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0B038A" w14:textId="200E4119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593B6B9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D5BF22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91252B7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EFC2EB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3B99F708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1CA6B6BD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42BD396A" w14:textId="77777777" w:rsidR="002077C3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70507FA8" w14:textId="77777777" w:rsidR="002077C3" w:rsidRPr="00997E97" w:rsidRDefault="002077C3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14:paraId="5B3E3C4D" w14:textId="77777777" w:rsidR="002077C3" w:rsidRDefault="002077C3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attachedTemplate r:id="rId1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81E"/>
    <w:rsid w:val="000041EB"/>
    <w:rsid w:val="00004B89"/>
    <w:rsid w:val="0003781E"/>
    <w:rsid w:val="000932C0"/>
    <w:rsid w:val="000A62D8"/>
    <w:rsid w:val="000E1E2B"/>
    <w:rsid w:val="00111173"/>
    <w:rsid w:val="0012764B"/>
    <w:rsid w:val="0016644A"/>
    <w:rsid w:val="00176057"/>
    <w:rsid w:val="00181124"/>
    <w:rsid w:val="002077C3"/>
    <w:rsid w:val="002E3291"/>
    <w:rsid w:val="002F2C6F"/>
    <w:rsid w:val="00341640"/>
    <w:rsid w:val="00396D8B"/>
    <w:rsid w:val="003A1D72"/>
    <w:rsid w:val="003F4A91"/>
    <w:rsid w:val="004A61C3"/>
    <w:rsid w:val="004C0208"/>
    <w:rsid w:val="004C1B97"/>
    <w:rsid w:val="004C3E5E"/>
    <w:rsid w:val="004E300D"/>
    <w:rsid w:val="0050421F"/>
    <w:rsid w:val="00526D08"/>
    <w:rsid w:val="005440AF"/>
    <w:rsid w:val="00573DCA"/>
    <w:rsid w:val="00581EFF"/>
    <w:rsid w:val="00687E57"/>
    <w:rsid w:val="006B47D0"/>
    <w:rsid w:val="006F5D90"/>
    <w:rsid w:val="00723F3D"/>
    <w:rsid w:val="00731D35"/>
    <w:rsid w:val="00773C60"/>
    <w:rsid w:val="007A5F5F"/>
    <w:rsid w:val="007C7DB1"/>
    <w:rsid w:val="008163F0"/>
    <w:rsid w:val="00837F67"/>
    <w:rsid w:val="00840E3C"/>
    <w:rsid w:val="00867D1F"/>
    <w:rsid w:val="00877D3B"/>
    <w:rsid w:val="008D6580"/>
    <w:rsid w:val="00942439"/>
    <w:rsid w:val="00973C77"/>
    <w:rsid w:val="00973E11"/>
    <w:rsid w:val="00997E97"/>
    <w:rsid w:val="009A35D3"/>
    <w:rsid w:val="009C3688"/>
    <w:rsid w:val="00A355FE"/>
    <w:rsid w:val="00A80D09"/>
    <w:rsid w:val="00AF3545"/>
    <w:rsid w:val="00B12103"/>
    <w:rsid w:val="00B27832"/>
    <w:rsid w:val="00B308A6"/>
    <w:rsid w:val="00B86EFB"/>
    <w:rsid w:val="00B94D8D"/>
    <w:rsid w:val="00B950CE"/>
    <w:rsid w:val="00BB0172"/>
    <w:rsid w:val="00BC7150"/>
    <w:rsid w:val="00C04041"/>
    <w:rsid w:val="00C04145"/>
    <w:rsid w:val="00C31629"/>
    <w:rsid w:val="00C45053"/>
    <w:rsid w:val="00C521B7"/>
    <w:rsid w:val="00C60309"/>
    <w:rsid w:val="00CD23A9"/>
    <w:rsid w:val="00D261D7"/>
    <w:rsid w:val="00DC1A17"/>
    <w:rsid w:val="00E15D0B"/>
    <w:rsid w:val="00ED49F3"/>
    <w:rsid w:val="00F14AA8"/>
    <w:rsid w:val="00F56BA1"/>
    <w:rsid w:val="00F73206"/>
    <w:rsid w:val="00F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C0D70F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80D0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80D0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Feuille_de_calcul_Microsoft_Excel.xlsx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PC%20Maison\Documents\E%20DEAL\Mod&#232;le%20conf%20vente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C:\Users\PC Maison\Documents\E DEAL\Modèle conf vente.dot</Template>
  <TotalTime>4</TotalTime>
  <Pages>1</Pages>
  <Words>69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Microsoft Office User</cp:lastModifiedBy>
  <cp:revision>3</cp:revision>
  <cp:lastPrinted>2019-05-24T09:06:00Z</cp:lastPrinted>
  <dcterms:created xsi:type="dcterms:W3CDTF">2019-05-23T07:42:00Z</dcterms:created>
  <dcterms:modified xsi:type="dcterms:W3CDTF">2019-05-24T11:48:00Z</dcterms:modified>
</cp:coreProperties>
</file>