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464A9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71866F40" w14:textId="77777777"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4D66CB82" w14:textId="77777777" w:rsidR="005440AF" w:rsidRDefault="005440AF" w:rsidP="005440AF"/>
    <w:p w14:paraId="7B9A0B5F" w14:textId="77777777" w:rsidR="00867D1F" w:rsidRDefault="00867D1F" w:rsidP="005440AF"/>
    <w:p w14:paraId="5FB330D9" w14:textId="77777777" w:rsidR="004E300D" w:rsidRPr="002077C3" w:rsidRDefault="004C0208" w:rsidP="00C45053">
      <w:pPr>
        <w:rPr>
          <w:sz w:val="24"/>
          <w:szCs w:val="24"/>
        </w:rPr>
      </w:pPr>
      <w:r>
        <w:rPr>
          <w:sz w:val="24"/>
          <w:szCs w:val="24"/>
        </w:rPr>
        <w:t>ISOMUR</w:t>
      </w:r>
      <w:r w:rsidR="00F56BA1">
        <w:rPr>
          <w:sz w:val="24"/>
          <w:szCs w:val="24"/>
        </w:rPr>
        <w:tab/>
      </w:r>
    </w:p>
    <w:p w14:paraId="7865E00D" w14:textId="77777777" w:rsidR="000A62D8" w:rsidRDefault="004C0208" w:rsidP="00C45053">
      <w:pPr>
        <w:rPr>
          <w:sz w:val="24"/>
          <w:szCs w:val="24"/>
        </w:rPr>
      </w:pPr>
      <w:r>
        <w:rPr>
          <w:sz w:val="24"/>
          <w:szCs w:val="24"/>
        </w:rPr>
        <w:t>6 Allée du Nautilus</w:t>
      </w:r>
    </w:p>
    <w:p w14:paraId="77515026" w14:textId="77777777" w:rsidR="000A62D8" w:rsidRDefault="004C0208" w:rsidP="00C45053">
      <w:pPr>
        <w:rPr>
          <w:sz w:val="24"/>
          <w:szCs w:val="24"/>
        </w:rPr>
      </w:pPr>
      <w:r>
        <w:rPr>
          <w:sz w:val="24"/>
          <w:szCs w:val="24"/>
        </w:rPr>
        <w:t>80440 GLISY</w:t>
      </w:r>
    </w:p>
    <w:p w14:paraId="057CC4B5" w14:textId="77777777" w:rsidR="002077C3" w:rsidRPr="002077C3" w:rsidRDefault="002077C3" w:rsidP="00C45053">
      <w:pPr>
        <w:rPr>
          <w:sz w:val="24"/>
          <w:szCs w:val="24"/>
        </w:rPr>
      </w:pPr>
    </w:p>
    <w:p w14:paraId="1E9313D2" w14:textId="77777777"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 xml:space="preserve">M. </w:t>
      </w:r>
      <w:r w:rsidR="004C0208">
        <w:rPr>
          <w:sz w:val="24"/>
          <w:szCs w:val="24"/>
        </w:rPr>
        <w:t>Quentin DERAISON</w:t>
      </w:r>
    </w:p>
    <w:p w14:paraId="0B6C1E62" w14:textId="77777777" w:rsidR="00837F67" w:rsidRPr="004C3E5E" w:rsidRDefault="00837F67" w:rsidP="00C45053">
      <w:pPr>
        <w:rPr>
          <w:sz w:val="24"/>
          <w:szCs w:val="24"/>
        </w:rPr>
      </w:pPr>
    </w:p>
    <w:p w14:paraId="4DD646D4" w14:textId="77777777" w:rsidR="00837F67" w:rsidRPr="00181124" w:rsidRDefault="00837F67" w:rsidP="00C45053">
      <w:pPr>
        <w:rPr>
          <w:sz w:val="24"/>
          <w:szCs w:val="24"/>
        </w:rPr>
      </w:pPr>
    </w:p>
    <w:p w14:paraId="306819D2" w14:textId="15332033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C60309">
        <w:rPr>
          <w:sz w:val="24"/>
          <w:szCs w:val="24"/>
        </w:rPr>
        <w:t>SL16040</w:t>
      </w:r>
      <w:r w:rsidR="007C7DB1">
        <w:rPr>
          <w:sz w:val="24"/>
          <w:szCs w:val="24"/>
        </w:rPr>
        <w:t>9</w:t>
      </w:r>
      <w:r w:rsidR="00C60309">
        <w:rPr>
          <w:sz w:val="24"/>
          <w:szCs w:val="24"/>
        </w:rPr>
        <w:tab/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</w:t>
      </w:r>
      <w:r w:rsidR="00F56BA1">
        <w:rPr>
          <w:b w:val="0"/>
          <w:sz w:val="24"/>
          <w:szCs w:val="24"/>
        </w:rPr>
        <w:t xml:space="preserve">Le </w:t>
      </w:r>
      <w:r w:rsidR="00C60309">
        <w:rPr>
          <w:b w:val="0"/>
          <w:sz w:val="24"/>
          <w:szCs w:val="24"/>
        </w:rPr>
        <w:t>11 Avril 2016</w:t>
      </w:r>
    </w:p>
    <w:p w14:paraId="24B348DC" w14:textId="77777777" w:rsidR="00837F67" w:rsidRDefault="00837F67" w:rsidP="00837F67"/>
    <w:p w14:paraId="0CFEE2E9" w14:textId="77777777" w:rsidR="00837F67" w:rsidRDefault="00837F67" w:rsidP="00C45053"/>
    <w:bookmarkStart w:id="0" w:name="_MON_1441210352"/>
    <w:bookmarkStart w:id="1" w:name="_MON_1441210421"/>
    <w:bookmarkStart w:id="2" w:name="_MON_1441210447"/>
    <w:bookmarkStart w:id="3" w:name="_MON_1441210654"/>
    <w:bookmarkStart w:id="4" w:name="_MON_1441210689"/>
    <w:bookmarkStart w:id="5" w:name="_MON_1441211117"/>
    <w:bookmarkStart w:id="6" w:name="_MON_1441211160"/>
    <w:bookmarkStart w:id="7" w:name="_MON_1441211164"/>
    <w:bookmarkStart w:id="8" w:name="_MON_1441211276"/>
    <w:bookmarkStart w:id="9" w:name="_MON_1441211757"/>
    <w:bookmarkStart w:id="10" w:name="_MON_1441211902"/>
    <w:bookmarkStart w:id="11" w:name="_MON_1441211911"/>
    <w:bookmarkStart w:id="12" w:name="_MON_1441211928"/>
    <w:bookmarkStart w:id="13" w:name="_MON_14412119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2091"/>
    <w:bookmarkEnd w:id="14"/>
    <w:p w14:paraId="2953C6F5" w14:textId="77777777" w:rsidR="004E300D" w:rsidRDefault="00C60309" w:rsidP="00C45053">
      <w:r>
        <w:object w:dxaOrig="14060" w:dyaOrig="3640" w14:anchorId="2CA21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pt;height:182pt" o:ole="">
            <v:imagedata r:id="rId6" o:title=""/>
          </v:shape>
          <o:OLEObject Type="Embed" ProgID="Excel.Sheet.12" ShapeID="_x0000_i1025" DrawAspect="Content" ObjectID="_1521873750" r:id="rId7"/>
        </w:object>
      </w:r>
    </w:p>
    <w:p w14:paraId="0E047555" w14:textId="5DD1E865" w:rsidR="004E300D" w:rsidRPr="004C0208" w:rsidRDefault="00837F67" w:rsidP="00C45053">
      <w:pPr>
        <w:rPr>
          <w:color w:val="00B050"/>
        </w:rPr>
      </w:pPr>
      <w:r>
        <w:t xml:space="preserve">Conditions : </w:t>
      </w:r>
      <w:r w:rsidR="00F56BA1" w:rsidRPr="004C0208">
        <w:rPr>
          <w:i/>
          <w:color w:val="00B050"/>
        </w:rPr>
        <w:t xml:space="preserve">Départ </w:t>
      </w:r>
      <w:r w:rsidR="004C0208" w:rsidRPr="004C0208">
        <w:rPr>
          <w:i/>
          <w:color w:val="00B050"/>
        </w:rPr>
        <w:t>GLISY 80</w:t>
      </w:r>
      <w:r w:rsidR="006F5D90">
        <w:rPr>
          <w:i/>
          <w:color w:val="00B050"/>
        </w:rPr>
        <w:t xml:space="preserve"> – chargement en </w:t>
      </w:r>
      <w:proofErr w:type="spellStart"/>
      <w:r w:rsidR="006F5D90">
        <w:rPr>
          <w:i/>
          <w:color w:val="00B050"/>
        </w:rPr>
        <w:t>tautliner</w:t>
      </w:r>
      <w:proofErr w:type="spellEnd"/>
      <w:r w:rsidR="006F5D90">
        <w:rPr>
          <w:i/>
          <w:color w:val="00B050"/>
        </w:rPr>
        <w:t xml:space="preserve"> sur 6</w:t>
      </w:r>
      <w:r w:rsidR="004C0208" w:rsidRPr="004C0208">
        <w:rPr>
          <w:i/>
          <w:color w:val="00B050"/>
        </w:rPr>
        <w:t>ml de plancher</w:t>
      </w:r>
      <w:r w:rsidR="00F56BA1" w:rsidRPr="004C0208">
        <w:rPr>
          <w:i/>
          <w:color w:val="00B050"/>
        </w:rPr>
        <w:t xml:space="preserve"> </w:t>
      </w:r>
      <w:r w:rsidR="000041EB" w:rsidRPr="004C0208">
        <w:rPr>
          <w:i/>
          <w:color w:val="00B050"/>
        </w:rPr>
        <w:t xml:space="preserve"> </w:t>
      </w:r>
    </w:p>
    <w:p w14:paraId="5C15E690" w14:textId="77777777" w:rsidR="00997E97" w:rsidRPr="005440AF" w:rsidRDefault="00997E97" w:rsidP="00C45053"/>
    <w:p w14:paraId="4F3B145A" w14:textId="7D6C0FB4" w:rsidR="004C0208" w:rsidRDefault="004E300D" w:rsidP="00C45053">
      <w:pPr>
        <w:rPr>
          <w:color w:val="FF0000"/>
        </w:rPr>
      </w:pPr>
      <w:r>
        <w:t xml:space="preserve">Date et heure </w:t>
      </w:r>
      <w:r w:rsidR="00AF3545">
        <w:t xml:space="preserve">de </w:t>
      </w:r>
      <w:r w:rsidR="00731D35">
        <w:t xml:space="preserve">chargement : </w:t>
      </w:r>
      <w:r w:rsidR="00C60309">
        <w:t>MERCREDI 13 AVRIL 2016</w:t>
      </w:r>
    </w:p>
    <w:p w14:paraId="2888AC12" w14:textId="77777777" w:rsidR="004C0208" w:rsidRDefault="004C0208" w:rsidP="00C45053">
      <w:pPr>
        <w:rPr>
          <w:color w:val="FF0000"/>
        </w:rPr>
      </w:pPr>
    </w:p>
    <w:p w14:paraId="1E3DED2E" w14:textId="77777777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F56BA1">
        <w:rPr>
          <w:b w:val="0"/>
        </w:rPr>
        <w:t xml:space="preserve">Virement </w:t>
      </w:r>
      <w:r w:rsidR="004C0208">
        <w:rPr>
          <w:b w:val="0"/>
        </w:rPr>
        <w:t>45 Jours date de facture</w:t>
      </w:r>
      <w:r w:rsidR="00F56BA1">
        <w:rPr>
          <w:b w:val="0"/>
        </w:rPr>
        <w:t xml:space="preserve"> </w:t>
      </w:r>
    </w:p>
    <w:p w14:paraId="48C0D1DB" w14:textId="77777777" w:rsidR="00111173" w:rsidRPr="005440AF" w:rsidRDefault="00997E97" w:rsidP="00C45053">
      <w:r w:rsidRPr="005440AF">
        <w:t> </w:t>
      </w:r>
      <w:bookmarkStart w:id="15" w:name="_GoBack"/>
      <w:bookmarkEnd w:id="15"/>
    </w:p>
    <w:p w14:paraId="283F97BA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2AAC73E4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34E6C9F2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0D19864" wp14:editId="63D01E3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4DE13C5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2237D9E" wp14:editId="6696F03C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78B25D5" wp14:editId="403735C5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931A7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43E29947" w14:textId="77777777" w:rsidR="00723F3D" w:rsidRPr="00723F3D" w:rsidRDefault="00997E97" w:rsidP="00867D1F">
      <w:r w:rsidRPr="00997E97">
        <w:t> </w:t>
      </w:r>
    </w:p>
    <w:p w14:paraId="671F08D0" w14:textId="77777777"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396D8B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7FDB0" w14:textId="77777777" w:rsidR="00CD23A9" w:rsidRDefault="00CD23A9" w:rsidP="005440AF">
      <w:r>
        <w:separator/>
      </w:r>
    </w:p>
  </w:endnote>
  <w:endnote w:type="continuationSeparator" w:id="0">
    <w:p w14:paraId="7AD9B032" w14:textId="77777777" w:rsidR="00CD23A9" w:rsidRDefault="00CD23A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AB0E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87BCF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523D438" wp14:editId="5A91387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FD467" w14:textId="77777777" w:rsidR="00CD23A9" w:rsidRDefault="00CD23A9" w:rsidP="005440AF">
      <w:r>
        <w:separator/>
      </w:r>
    </w:p>
  </w:footnote>
  <w:footnote w:type="continuationSeparator" w:id="0">
    <w:p w14:paraId="5361CEC7" w14:textId="77777777" w:rsidR="00CD23A9" w:rsidRDefault="00CD23A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3A05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B038A" w14:textId="77777777" w:rsidR="002077C3" w:rsidRDefault="00396D8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AE6A924" wp14:editId="0DF3983B">
          <wp:simplePos x="0" y="0"/>
          <wp:positionH relativeFrom="column">
            <wp:posOffset>-904875</wp:posOffset>
          </wp:positionH>
          <wp:positionV relativeFrom="paragraph">
            <wp:posOffset>635</wp:posOffset>
          </wp:positionV>
          <wp:extent cx="7560310" cy="1804670"/>
          <wp:effectExtent l="0" t="0" r="0" b="5080"/>
          <wp:wrapNone/>
          <wp:docPr id="5" name="Image 5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ENTÊTE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93B6B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D5BF2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1252B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FC2EB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B99F70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CA6B6B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2BD396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0507FA8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B3E3C4D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1EB"/>
    <w:rsid w:val="00004B89"/>
    <w:rsid w:val="0003781E"/>
    <w:rsid w:val="000932C0"/>
    <w:rsid w:val="000A62D8"/>
    <w:rsid w:val="000E1E2B"/>
    <w:rsid w:val="00111173"/>
    <w:rsid w:val="0012764B"/>
    <w:rsid w:val="0016644A"/>
    <w:rsid w:val="00176057"/>
    <w:rsid w:val="00181124"/>
    <w:rsid w:val="002077C3"/>
    <w:rsid w:val="002E3291"/>
    <w:rsid w:val="002F2C6F"/>
    <w:rsid w:val="00341640"/>
    <w:rsid w:val="00396D8B"/>
    <w:rsid w:val="003A1D72"/>
    <w:rsid w:val="003F4A91"/>
    <w:rsid w:val="004A61C3"/>
    <w:rsid w:val="004C0208"/>
    <w:rsid w:val="004C1B97"/>
    <w:rsid w:val="004C3E5E"/>
    <w:rsid w:val="004E300D"/>
    <w:rsid w:val="0050421F"/>
    <w:rsid w:val="00526D08"/>
    <w:rsid w:val="005440AF"/>
    <w:rsid w:val="00573DCA"/>
    <w:rsid w:val="00581EFF"/>
    <w:rsid w:val="00687E57"/>
    <w:rsid w:val="006B47D0"/>
    <w:rsid w:val="006F5D90"/>
    <w:rsid w:val="00723F3D"/>
    <w:rsid w:val="00731D35"/>
    <w:rsid w:val="007A5F5F"/>
    <w:rsid w:val="007C7DB1"/>
    <w:rsid w:val="008163F0"/>
    <w:rsid w:val="00837F67"/>
    <w:rsid w:val="00840E3C"/>
    <w:rsid w:val="00867D1F"/>
    <w:rsid w:val="00877D3B"/>
    <w:rsid w:val="008D6580"/>
    <w:rsid w:val="00942439"/>
    <w:rsid w:val="00973E11"/>
    <w:rsid w:val="00997E97"/>
    <w:rsid w:val="009A35D3"/>
    <w:rsid w:val="009C3688"/>
    <w:rsid w:val="00A355FE"/>
    <w:rsid w:val="00A80D09"/>
    <w:rsid w:val="00AF3545"/>
    <w:rsid w:val="00B27832"/>
    <w:rsid w:val="00B308A6"/>
    <w:rsid w:val="00B86EFB"/>
    <w:rsid w:val="00B94D8D"/>
    <w:rsid w:val="00B950CE"/>
    <w:rsid w:val="00BB0172"/>
    <w:rsid w:val="00BC7150"/>
    <w:rsid w:val="00C04041"/>
    <w:rsid w:val="00C04145"/>
    <w:rsid w:val="00C45053"/>
    <w:rsid w:val="00C521B7"/>
    <w:rsid w:val="00C60309"/>
    <w:rsid w:val="00CD23A9"/>
    <w:rsid w:val="00D261D7"/>
    <w:rsid w:val="00DC1A17"/>
    <w:rsid w:val="00E15D0B"/>
    <w:rsid w:val="00ED49F3"/>
    <w:rsid w:val="00F14AA8"/>
    <w:rsid w:val="00F56BA1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0D70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Feuille_de_calcul_Microsoft_Excel1.xlsx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68</Words>
  <Characters>378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5</cp:revision>
  <cp:lastPrinted>2014-11-21T08:24:00Z</cp:lastPrinted>
  <dcterms:created xsi:type="dcterms:W3CDTF">2016-04-11T07:52:00Z</dcterms:created>
  <dcterms:modified xsi:type="dcterms:W3CDTF">2016-04-11T07:54:00Z</dcterms:modified>
</cp:coreProperties>
</file>