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>Franck Beaussier</w:t>
      </w:r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2671C6BF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83716E">
        <w:rPr>
          <w:sz w:val="21"/>
          <w:szCs w:val="21"/>
        </w:rPr>
        <w:t>SL241010</w:t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83716E">
        <w:rPr>
          <w:b w:val="0"/>
          <w:sz w:val="21"/>
          <w:szCs w:val="21"/>
        </w:rPr>
        <w:t>10 Octobre 2024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3679E39C" w14:textId="3F34C868" w:rsidR="004E300D" w:rsidRDefault="0071068D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8pt;height:224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006770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6659F87" w14:textId="6929ABCD" w:rsidR="0023582D" w:rsidRDefault="00837F67" w:rsidP="0023582D">
      <w:pPr>
        <w:pStyle w:val="NormalWeb"/>
        <w:rPr>
          <w:b/>
          <w:i/>
          <w:color w:val="76923C" w:themeColor="accent3" w:themeShade="BF"/>
        </w:rPr>
      </w:pPr>
      <w:r w:rsidRPr="0023582D">
        <w:rPr>
          <w:color w:val="76923C" w:themeColor="accent3" w:themeShade="BF"/>
        </w:rPr>
        <w:t xml:space="preserve">Conditions : </w:t>
      </w:r>
      <w:r w:rsidR="00B86A6D" w:rsidRPr="0023582D">
        <w:rPr>
          <w:i/>
          <w:color w:val="76923C" w:themeColor="accent3" w:themeShade="BF"/>
        </w:rPr>
        <w:t xml:space="preserve">Départ </w:t>
      </w:r>
      <w:r w:rsidR="0083716E">
        <w:rPr>
          <w:b/>
          <w:i/>
          <w:color w:val="76923C" w:themeColor="accent3" w:themeShade="BF"/>
        </w:rPr>
        <w:t>Lorraine Polystyrène – 57 WOIPPY</w:t>
      </w:r>
    </w:p>
    <w:p w14:paraId="616265F7" w14:textId="611EF0E9" w:rsidR="0023582D" w:rsidRPr="0023582D" w:rsidRDefault="0023582D" w:rsidP="0023582D">
      <w:pPr>
        <w:pStyle w:val="NormalWeb"/>
        <w:rPr>
          <w:b/>
          <w:i/>
          <w:color w:val="76923C" w:themeColor="accent3" w:themeShade="BF"/>
        </w:rPr>
      </w:pPr>
      <w:r>
        <w:rPr>
          <w:b/>
          <w:i/>
          <w:color w:val="76923C" w:themeColor="accent3" w:themeShade="BF"/>
        </w:rPr>
        <w:t xml:space="preserve"> </w:t>
      </w:r>
      <w:r w:rsidR="0083716E">
        <w:rPr>
          <w:b/>
          <w:i/>
          <w:color w:val="76923C" w:themeColor="accent3" w:themeShade="BF"/>
        </w:rPr>
        <w:t xml:space="preserve">En </w:t>
      </w:r>
      <w:proofErr w:type="spellStart"/>
      <w:r w:rsidR="0083716E">
        <w:rPr>
          <w:b/>
          <w:i/>
          <w:color w:val="76923C" w:themeColor="accent3" w:themeShade="BF"/>
        </w:rPr>
        <w:t>tautliner</w:t>
      </w:r>
      <w:proofErr w:type="spellEnd"/>
      <w:r w:rsidR="0083716E">
        <w:rPr>
          <w:b/>
          <w:i/>
          <w:color w:val="76923C" w:themeColor="accent3" w:themeShade="BF"/>
        </w:rPr>
        <w:t xml:space="preserve"> classique  (chargement entre 7H30 et 11H00)</w:t>
      </w:r>
    </w:p>
    <w:p w14:paraId="7882F100" w14:textId="49EA0C8C" w:rsidR="00997E97" w:rsidRPr="005440AF" w:rsidRDefault="00997E97" w:rsidP="00C45053"/>
    <w:p w14:paraId="3E2635E8" w14:textId="77777777" w:rsidR="003E74F5" w:rsidRDefault="003E74F5" w:rsidP="00C45053"/>
    <w:p w14:paraId="526472D4" w14:textId="3E8CE25F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AF44AA" w:rsidRPr="00AF44AA">
        <w:rPr>
          <w:color w:val="FF0000"/>
        </w:rPr>
        <w:t xml:space="preserve"> </w:t>
      </w:r>
      <w:r w:rsidR="0023582D" w:rsidRPr="00AF44AA">
        <w:rPr>
          <w:color w:val="FF0000"/>
        </w:rPr>
        <w:t xml:space="preserve">A </w:t>
      </w:r>
      <w:r w:rsidR="0023582D">
        <w:rPr>
          <w:color w:val="FF0000"/>
        </w:rPr>
        <w:t>CONFIRMER PAR E.DEAL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AE18" w14:textId="77777777" w:rsidR="0071068D" w:rsidRDefault="0071068D" w:rsidP="005440AF">
      <w:r>
        <w:separator/>
      </w:r>
    </w:p>
  </w:endnote>
  <w:endnote w:type="continuationSeparator" w:id="0">
    <w:p w14:paraId="32FB7F8C" w14:textId="77777777" w:rsidR="0071068D" w:rsidRDefault="0071068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D3754" w14:textId="77777777" w:rsidR="0071068D" w:rsidRDefault="0071068D" w:rsidP="005440AF">
      <w:r>
        <w:separator/>
      </w:r>
    </w:p>
  </w:footnote>
  <w:footnote w:type="continuationSeparator" w:id="0">
    <w:p w14:paraId="3539BF9D" w14:textId="77777777" w:rsidR="0071068D" w:rsidRDefault="0071068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7767F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16201"/>
    <w:rsid w:val="0012764B"/>
    <w:rsid w:val="001310A6"/>
    <w:rsid w:val="0013362D"/>
    <w:rsid w:val="00140A8C"/>
    <w:rsid w:val="00145B00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3582D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3F720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4E3338"/>
    <w:rsid w:val="0053613D"/>
    <w:rsid w:val="00542681"/>
    <w:rsid w:val="005440AF"/>
    <w:rsid w:val="005457B3"/>
    <w:rsid w:val="005674FF"/>
    <w:rsid w:val="00581EFF"/>
    <w:rsid w:val="005B3807"/>
    <w:rsid w:val="005F540B"/>
    <w:rsid w:val="00621319"/>
    <w:rsid w:val="00635B4F"/>
    <w:rsid w:val="00640E9C"/>
    <w:rsid w:val="0065510A"/>
    <w:rsid w:val="00676CA9"/>
    <w:rsid w:val="00682BB6"/>
    <w:rsid w:val="00687E57"/>
    <w:rsid w:val="006A51CB"/>
    <w:rsid w:val="006D5E20"/>
    <w:rsid w:val="006E53E6"/>
    <w:rsid w:val="0071068D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16E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A5333"/>
    <w:rsid w:val="00AB3B6A"/>
    <w:rsid w:val="00AC0A90"/>
    <w:rsid w:val="00AD28B3"/>
    <w:rsid w:val="00AF3545"/>
    <w:rsid w:val="00AF44AA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1DA4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582D"/>
    <w:rPr>
      <w:rFonts w:ascii="Times New Roman" w:eastAsiaTheme="minorHAnsi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2024-10-10T10:14:00Z</dcterms:created>
  <dcterms:modified xsi:type="dcterms:W3CDTF">2024-10-10T10:15:00Z</dcterms:modified>
</cp:coreProperties>
</file>