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8D1241" w:rsidRDefault="00682BB6" w:rsidP="008D1241">
      <w:pPr>
        <w:pStyle w:val="Titre1"/>
        <w:jc w:val="center"/>
        <w:rPr>
          <w:rFonts w:ascii="Gulim" w:hAnsi="Gulim" w:cs="Arial"/>
          <w:bCs w:val="0"/>
          <w:kern w:val="0"/>
        </w:rPr>
      </w:pPr>
      <w:r w:rsidRPr="008D1241">
        <w:rPr>
          <w:rFonts w:ascii="Gulim" w:hAnsi="Gulim" w:cs="Arial"/>
          <w:bCs w:val="0"/>
          <w:noProof/>
          <w:kern w:val="0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8D1241">
        <w:rPr>
          <w:rFonts w:ascii="Gulim" w:hAnsi="Gulim" w:cs="Arial"/>
          <w:bCs w:val="0"/>
          <w:kern w:val="0"/>
        </w:rPr>
        <w:t xml:space="preserve">CONFIRMATION </w:t>
      </w:r>
      <w:r w:rsidR="00C04041" w:rsidRPr="008D1241">
        <w:rPr>
          <w:rFonts w:ascii="Gulim" w:hAnsi="Gulim" w:cs="Arial"/>
          <w:bCs w:val="0"/>
          <w:kern w:val="0"/>
        </w:rPr>
        <w:t>D’ACHAT</w:t>
      </w:r>
    </w:p>
    <w:p w14:paraId="0CCC42E7" w14:textId="77777777" w:rsidR="005440AF" w:rsidRPr="008B273A" w:rsidRDefault="005440AF" w:rsidP="00495407"/>
    <w:p w14:paraId="132F627A" w14:textId="77777777" w:rsidR="00867D1F" w:rsidRPr="008B273A" w:rsidRDefault="00867D1F" w:rsidP="00495407"/>
    <w:p w14:paraId="1BE18B89" w14:textId="148CCB9C" w:rsidR="004E300D" w:rsidRPr="008B273A" w:rsidRDefault="00EB3381" w:rsidP="00495407">
      <w:r w:rsidRPr="008B273A">
        <w:t>GDA Environnement</w:t>
      </w:r>
    </w:p>
    <w:p w14:paraId="36B2B680" w14:textId="5EE8C3F0" w:rsidR="000A62D8" w:rsidRPr="008B273A" w:rsidRDefault="00EB3381" w:rsidP="00495407">
      <w:r w:rsidRPr="008B273A">
        <w:t>18 Rue du Bas Village</w:t>
      </w:r>
    </w:p>
    <w:p w14:paraId="01101B07" w14:textId="146567C5" w:rsidR="000A62D8" w:rsidRPr="008B273A" w:rsidRDefault="00EB3381" w:rsidP="00495407">
      <w:r w:rsidRPr="008B273A">
        <w:t>35510 CESSON-SEVIGNE</w:t>
      </w:r>
    </w:p>
    <w:p w14:paraId="61E99CCE" w14:textId="77777777" w:rsidR="002077C3" w:rsidRPr="008B273A" w:rsidRDefault="002077C3" w:rsidP="00495407"/>
    <w:p w14:paraId="5A316CB1" w14:textId="791C394D" w:rsidR="00837F67" w:rsidRPr="008B273A" w:rsidRDefault="004E300D" w:rsidP="00495407">
      <w:r w:rsidRPr="008B273A">
        <w:t xml:space="preserve">Contact : </w:t>
      </w:r>
      <w:r w:rsidR="00EB3381" w:rsidRPr="008B273A">
        <w:t xml:space="preserve">Franck </w:t>
      </w:r>
      <w:proofErr w:type="spellStart"/>
      <w:r w:rsidR="00EB3381" w:rsidRPr="008B273A">
        <w:t>Beaussier</w:t>
      </w:r>
      <w:proofErr w:type="spellEnd"/>
    </w:p>
    <w:p w14:paraId="3523B026" w14:textId="77777777" w:rsidR="00837F67" w:rsidRPr="008B273A" w:rsidRDefault="00837F67" w:rsidP="00495407"/>
    <w:p w14:paraId="3A5F771A" w14:textId="43333F7D" w:rsidR="00B86A6D" w:rsidRDefault="00837F67" w:rsidP="00495407">
      <w:r w:rsidRPr="008B273A">
        <w:t xml:space="preserve">Référence Dossier : </w:t>
      </w:r>
      <w:r w:rsidR="00C015B1">
        <w:t>SL2</w:t>
      </w:r>
      <w:r w:rsidR="00CD3F2C">
        <w:t>30</w:t>
      </w:r>
      <w:r w:rsidR="00C4678C">
        <w:t>906</w:t>
      </w:r>
      <w:r w:rsidR="00C4678C">
        <w:tab/>
      </w:r>
      <w:r w:rsidR="007C63A2">
        <w:tab/>
      </w:r>
      <w:r w:rsidR="0011509B" w:rsidRPr="008B273A">
        <w:tab/>
      </w:r>
      <w:r w:rsidR="00F77CD2" w:rsidRPr="008B273A">
        <w:tab/>
      </w:r>
      <w:r w:rsidR="00F77CD2" w:rsidRPr="008B273A">
        <w:tab/>
        <w:t xml:space="preserve">Date : </w:t>
      </w:r>
      <w:r w:rsidR="008B273A">
        <w:t xml:space="preserve">Le </w:t>
      </w:r>
      <w:r w:rsidR="00C4678C">
        <w:t>7 Septembre 2023</w:t>
      </w:r>
    </w:p>
    <w:p w14:paraId="2F9F962F" w14:textId="77777777" w:rsidR="008B273A" w:rsidRDefault="008B273A" w:rsidP="00495407"/>
    <w:p w14:paraId="3679E39C" w14:textId="2877A64D" w:rsidR="004E300D" w:rsidRDefault="00CF3378" w:rsidP="00495407">
      <w:r>
        <w:rPr>
          <w:noProof/>
        </w:rPr>
        <w:object w:dxaOrig="9140" w:dyaOrig="392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6.9pt;height:195.7pt;mso-width-percent:0;mso-height-percent:0;mso-width-percent:0;mso-height-percent:0" o:ole="">
            <v:imagedata r:id="rId8" o:title=""/>
          </v:shape>
          <o:OLEObject Type="Embed" ProgID="Excel.Sheet.12" ShapeID="_x0000_i1025" DrawAspect="Content" ObjectID="_1756019678" r:id="rId9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E2635E8" w14:textId="42080B1C" w:rsidR="003E74F5" w:rsidRDefault="00837F67" w:rsidP="00495407">
      <w:r w:rsidRPr="00004EF3">
        <w:t xml:space="preserve">Conditions : </w:t>
      </w:r>
      <w:r w:rsidR="00004EF3" w:rsidRPr="00004EF3">
        <w:t xml:space="preserve">Départ </w:t>
      </w:r>
      <w:r w:rsidR="00500676">
        <w:t xml:space="preserve">WOIPPY 57 en </w:t>
      </w:r>
      <w:proofErr w:type="spellStart"/>
      <w:r w:rsidR="00500676">
        <w:t>mégatautliner</w:t>
      </w:r>
      <w:proofErr w:type="spellEnd"/>
    </w:p>
    <w:p w14:paraId="7F5BD99F" w14:textId="7131AC63" w:rsidR="00495407" w:rsidRPr="00004EF3" w:rsidRDefault="00495407" w:rsidP="00495407"/>
    <w:p w14:paraId="72960328" w14:textId="07258C78" w:rsidR="00837F67" w:rsidRPr="00495407" w:rsidRDefault="004E300D" w:rsidP="00495407">
      <w:r w:rsidRPr="00004EF3">
        <w:t xml:space="preserve">Date et heure </w:t>
      </w:r>
      <w:r w:rsidR="00AF3545" w:rsidRPr="00004EF3">
        <w:t xml:space="preserve">de </w:t>
      </w:r>
      <w:r w:rsidR="00E7501B" w:rsidRPr="00004EF3">
        <w:t>chargement :</w:t>
      </w:r>
      <w:r w:rsidR="003F4A91" w:rsidRPr="00004EF3">
        <w:t xml:space="preserve"> </w:t>
      </w:r>
      <w:r w:rsidR="00B25F0B" w:rsidRPr="00004EF3">
        <w:t xml:space="preserve"> </w:t>
      </w:r>
      <w:r w:rsidR="00500676">
        <w:rPr>
          <w:color w:val="00B050"/>
        </w:rPr>
        <w:t>MERCREDI 13 SEPTEMBRE 2023</w:t>
      </w:r>
      <w:r w:rsidR="00495407" w:rsidRPr="00495407">
        <w:rPr>
          <w:color w:val="00B050"/>
        </w:rPr>
        <w:t xml:space="preserve"> – </w:t>
      </w:r>
      <w:r w:rsidR="00495407" w:rsidRPr="00495407">
        <w:t>Transporteur</w:t>
      </w:r>
      <w:r w:rsidR="00500676">
        <w:t> : France POL</w:t>
      </w:r>
    </w:p>
    <w:p w14:paraId="7E1EE060" w14:textId="77777777" w:rsidR="00CD3F2C" w:rsidRDefault="00CD3F2C" w:rsidP="00495407"/>
    <w:p w14:paraId="00041510" w14:textId="725691A8" w:rsidR="005440AF" w:rsidRPr="00495407" w:rsidRDefault="00AF3545" w:rsidP="00495407">
      <w:r w:rsidRPr="00495407">
        <w:t>Mode et c</w:t>
      </w:r>
      <w:r w:rsidR="005440AF" w:rsidRPr="00495407">
        <w:t xml:space="preserve">onditions de paiement : </w:t>
      </w:r>
      <w:r w:rsidR="00004EF3" w:rsidRPr="00495407">
        <w:t xml:space="preserve">60 </w:t>
      </w:r>
      <w:r w:rsidR="006D5E20" w:rsidRPr="00495407">
        <w:t xml:space="preserve">Jours FDM par virement bancaire </w:t>
      </w:r>
    </w:p>
    <w:p w14:paraId="37A8C049" w14:textId="77777777" w:rsidR="00111173" w:rsidRPr="00004EF3" w:rsidRDefault="00997E97" w:rsidP="00495407">
      <w:r w:rsidRPr="00004EF3">
        <w:t> </w:t>
      </w:r>
    </w:p>
    <w:p w14:paraId="5FE57035" w14:textId="77777777" w:rsidR="00997E97" w:rsidRPr="00004EF3" w:rsidRDefault="00837F67" w:rsidP="00495407">
      <w:r w:rsidRPr="00004EF3">
        <w:t>Vous remerciant de votre confiance,</w:t>
      </w:r>
    </w:p>
    <w:p w14:paraId="000E9818" w14:textId="77777777" w:rsidR="00997E97" w:rsidRPr="00004EF3" w:rsidRDefault="00997E97" w:rsidP="00495407">
      <w:r w:rsidRPr="00004EF3">
        <w:t> </w:t>
      </w:r>
    </w:p>
    <w:p w14:paraId="4AED8757" w14:textId="5D2A3F69" w:rsidR="00867D1F" w:rsidRPr="00004EF3" w:rsidRDefault="00004EF3" w:rsidP="00495407">
      <w:r w:rsidRPr="00004EF3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57784733">
            <wp:simplePos x="0" y="0"/>
            <wp:positionH relativeFrom="column">
              <wp:posOffset>-266700</wp:posOffset>
            </wp:positionH>
            <wp:positionV relativeFrom="paragraph">
              <wp:posOffset>212090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 w:rsidRPr="00004EF3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04EF3">
        <w:t>Cordialement.</w:t>
      </w:r>
    </w:p>
    <w:p w14:paraId="35DE318E" w14:textId="7F216232" w:rsidR="00723F3D" w:rsidRPr="00004EF3" w:rsidRDefault="00867D1F" w:rsidP="00495407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F71E" w14:textId="4FC0D26C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45677D61">
            <wp:simplePos x="0" y="0"/>
            <wp:positionH relativeFrom="column">
              <wp:posOffset>-696595</wp:posOffset>
            </wp:positionH>
            <wp:positionV relativeFrom="paragraph">
              <wp:posOffset>1778000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004EF3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-111" w:right="1417" w:bottom="363" w:left="1417" w:header="0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5878" w14:textId="77777777" w:rsidR="00CF3378" w:rsidRDefault="00CF3378" w:rsidP="00495407">
      <w:r>
        <w:separator/>
      </w:r>
    </w:p>
  </w:endnote>
  <w:endnote w:type="continuationSeparator" w:id="0">
    <w:p w14:paraId="203891E5" w14:textId="77777777" w:rsidR="00CF3378" w:rsidRDefault="00CF3378" w:rsidP="0049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5C83" w14:textId="77777777" w:rsidR="00CF3378" w:rsidRDefault="00CF3378" w:rsidP="00495407">
      <w:r>
        <w:separator/>
      </w:r>
    </w:p>
  </w:footnote>
  <w:footnote w:type="continuationSeparator" w:id="0">
    <w:p w14:paraId="21CC8981" w14:textId="77777777" w:rsidR="00CF3378" w:rsidRDefault="00CF3378" w:rsidP="0049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 w:rsidP="004954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6F2"/>
    <w:multiLevelType w:val="hybridMultilevel"/>
    <w:tmpl w:val="AD8E9FBC"/>
    <w:lvl w:ilvl="0" w:tplc="733C55B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04EF3"/>
    <w:rsid w:val="0003781E"/>
    <w:rsid w:val="00040C7F"/>
    <w:rsid w:val="00042015"/>
    <w:rsid w:val="000932C0"/>
    <w:rsid w:val="000A62D8"/>
    <w:rsid w:val="000C385C"/>
    <w:rsid w:val="000C7532"/>
    <w:rsid w:val="000E1E2B"/>
    <w:rsid w:val="000E2DC7"/>
    <w:rsid w:val="0010649C"/>
    <w:rsid w:val="00111173"/>
    <w:rsid w:val="0011509B"/>
    <w:rsid w:val="0012764B"/>
    <w:rsid w:val="001310A6"/>
    <w:rsid w:val="0016390A"/>
    <w:rsid w:val="001702C0"/>
    <w:rsid w:val="00181124"/>
    <w:rsid w:val="001D0DB7"/>
    <w:rsid w:val="00201988"/>
    <w:rsid w:val="002077C3"/>
    <w:rsid w:val="00217977"/>
    <w:rsid w:val="002275BF"/>
    <w:rsid w:val="00234EB2"/>
    <w:rsid w:val="00290731"/>
    <w:rsid w:val="002A40E5"/>
    <w:rsid w:val="002B1FC8"/>
    <w:rsid w:val="002B7834"/>
    <w:rsid w:val="002E0F89"/>
    <w:rsid w:val="002E169B"/>
    <w:rsid w:val="002E7EFE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95407"/>
    <w:rsid w:val="004B36A9"/>
    <w:rsid w:val="004C1B97"/>
    <w:rsid w:val="004C28FB"/>
    <w:rsid w:val="004C3E5E"/>
    <w:rsid w:val="004E300D"/>
    <w:rsid w:val="004E3A24"/>
    <w:rsid w:val="00500676"/>
    <w:rsid w:val="005440AF"/>
    <w:rsid w:val="005457B3"/>
    <w:rsid w:val="005533D8"/>
    <w:rsid w:val="0057418B"/>
    <w:rsid w:val="00581EFF"/>
    <w:rsid w:val="005B3807"/>
    <w:rsid w:val="0061515A"/>
    <w:rsid w:val="00621319"/>
    <w:rsid w:val="00635B4F"/>
    <w:rsid w:val="00640E9C"/>
    <w:rsid w:val="00644FC0"/>
    <w:rsid w:val="0065510A"/>
    <w:rsid w:val="00682BB6"/>
    <w:rsid w:val="00687E57"/>
    <w:rsid w:val="006D5E20"/>
    <w:rsid w:val="00723F3D"/>
    <w:rsid w:val="00742884"/>
    <w:rsid w:val="007467E9"/>
    <w:rsid w:val="00750399"/>
    <w:rsid w:val="00761A99"/>
    <w:rsid w:val="00774D31"/>
    <w:rsid w:val="00775CAC"/>
    <w:rsid w:val="007A5F5F"/>
    <w:rsid w:val="007C63A2"/>
    <w:rsid w:val="007D4250"/>
    <w:rsid w:val="007E50FE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94C09"/>
    <w:rsid w:val="008B273A"/>
    <w:rsid w:val="008D1241"/>
    <w:rsid w:val="008D6580"/>
    <w:rsid w:val="00906713"/>
    <w:rsid w:val="00921153"/>
    <w:rsid w:val="00923602"/>
    <w:rsid w:val="00923B75"/>
    <w:rsid w:val="00976EB8"/>
    <w:rsid w:val="00997E97"/>
    <w:rsid w:val="009A3520"/>
    <w:rsid w:val="00A16AD9"/>
    <w:rsid w:val="00A16D69"/>
    <w:rsid w:val="00A355FE"/>
    <w:rsid w:val="00A3750D"/>
    <w:rsid w:val="00A448B3"/>
    <w:rsid w:val="00A80D09"/>
    <w:rsid w:val="00A81CC3"/>
    <w:rsid w:val="00A839B6"/>
    <w:rsid w:val="00A904B9"/>
    <w:rsid w:val="00AB3B6A"/>
    <w:rsid w:val="00AD28B3"/>
    <w:rsid w:val="00AF3545"/>
    <w:rsid w:val="00B06445"/>
    <w:rsid w:val="00B073B2"/>
    <w:rsid w:val="00B25F0B"/>
    <w:rsid w:val="00B27832"/>
    <w:rsid w:val="00B40B6A"/>
    <w:rsid w:val="00B439B7"/>
    <w:rsid w:val="00B53958"/>
    <w:rsid w:val="00B5429B"/>
    <w:rsid w:val="00B86A6D"/>
    <w:rsid w:val="00B86EFB"/>
    <w:rsid w:val="00BA6D22"/>
    <w:rsid w:val="00BD2E43"/>
    <w:rsid w:val="00C015B1"/>
    <w:rsid w:val="00C04041"/>
    <w:rsid w:val="00C436E2"/>
    <w:rsid w:val="00C45053"/>
    <w:rsid w:val="00C457BB"/>
    <w:rsid w:val="00C4678C"/>
    <w:rsid w:val="00C521B7"/>
    <w:rsid w:val="00C56B3E"/>
    <w:rsid w:val="00C679FD"/>
    <w:rsid w:val="00C77640"/>
    <w:rsid w:val="00CB0E8A"/>
    <w:rsid w:val="00CD0B59"/>
    <w:rsid w:val="00CD3F2C"/>
    <w:rsid w:val="00CF3378"/>
    <w:rsid w:val="00D261D7"/>
    <w:rsid w:val="00D35E18"/>
    <w:rsid w:val="00D50E46"/>
    <w:rsid w:val="00D51EC0"/>
    <w:rsid w:val="00D97B77"/>
    <w:rsid w:val="00DC0930"/>
    <w:rsid w:val="00DC1A17"/>
    <w:rsid w:val="00DD125B"/>
    <w:rsid w:val="00E3456B"/>
    <w:rsid w:val="00E47962"/>
    <w:rsid w:val="00E7501B"/>
    <w:rsid w:val="00E77D80"/>
    <w:rsid w:val="00EA41EC"/>
    <w:rsid w:val="00EB3381"/>
    <w:rsid w:val="00EC37A9"/>
    <w:rsid w:val="00EE3E01"/>
    <w:rsid w:val="00EE5B1F"/>
    <w:rsid w:val="00EE6415"/>
    <w:rsid w:val="00EF2BF0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495407"/>
    <w:rPr>
      <w:rFonts w:ascii="Gulim" w:eastAsia="Gulim" w:hAnsi="Gulim" w:cs="Arial"/>
      <w:b/>
      <w:iCs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00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package" Target="embeddings/Feuille_de_calcul_Microsoft_Excel.xlsx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2018-09-13T15:55:00Z</cp:lastPrinted>
  <dcterms:created xsi:type="dcterms:W3CDTF">2023-09-07T13:55:00Z</dcterms:created>
  <dcterms:modified xsi:type="dcterms:W3CDTF">2023-09-12T08:28:00Z</dcterms:modified>
</cp:coreProperties>
</file>