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1F3A2" w14:textId="77777777" w:rsidR="005440AF" w:rsidRPr="00723F3D" w:rsidRDefault="00682BB6" w:rsidP="00682BB6">
      <w:pPr>
        <w:pStyle w:val="Titre1"/>
        <w:jc w:val="center"/>
        <w:rPr>
          <w:rFonts w:ascii="Calibri" w:hAnsi="Calibri" w:cs="Vrinda"/>
        </w:rPr>
      </w:pPr>
      <w:r>
        <w:rPr>
          <w:rFonts w:ascii="Calibri" w:hAnsi="Calibri" w:cs="Vrinda"/>
          <w:noProof/>
          <w:lang w:eastAsia="fr-FR"/>
        </w:rPr>
        <w:drawing>
          <wp:anchor distT="0" distB="0" distL="114300" distR="114300" simplePos="0" relativeHeight="251668480" behindDoc="1" locked="0" layoutInCell="1" allowOverlap="1" wp14:anchorId="6D580E44" wp14:editId="5636B7B1">
            <wp:simplePos x="0" y="0"/>
            <wp:positionH relativeFrom="column">
              <wp:posOffset>-772795</wp:posOffset>
            </wp:positionH>
            <wp:positionV relativeFrom="paragraph">
              <wp:posOffset>-19685</wp:posOffset>
            </wp:positionV>
            <wp:extent cx="7379970" cy="1633855"/>
            <wp:effectExtent l="0" t="0" r="11430" b="0"/>
            <wp:wrapThrough wrapText="bothSides">
              <wp:wrapPolygon edited="0">
                <wp:start x="0" y="0"/>
                <wp:lineTo x="0" y="21155"/>
                <wp:lineTo x="21559" y="21155"/>
                <wp:lineTo x="21559" y="0"/>
                <wp:lineTo x="0" y="0"/>
              </wp:wrapPolygon>
            </wp:wrapThrough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163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300D">
        <w:rPr>
          <w:rFonts w:ascii="Calibri" w:hAnsi="Calibri" w:cs="Vrinda"/>
        </w:rPr>
        <w:t xml:space="preserve">CONFIRMATION </w:t>
      </w:r>
      <w:r w:rsidR="00C04041">
        <w:rPr>
          <w:rFonts w:ascii="Calibri" w:hAnsi="Calibri" w:cs="Vrinda"/>
        </w:rPr>
        <w:t>D’ACHAT</w:t>
      </w:r>
    </w:p>
    <w:p w14:paraId="0CCC42E7" w14:textId="77777777" w:rsidR="005440AF" w:rsidRDefault="005440AF" w:rsidP="005440AF"/>
    <w:p w14:paraId="132F627A" w14:textId="77777777" w:rsidR="00867D1F" w:rsidRDefault="00867D1F" w:rsidP="005440AF"/>
    <w:p w14:paraId="1BE18B89" w14:textId="148CCB9C" w:rsidR="004E300D" w:rsidRPr="008B528F" w:rsidRDefault="00EB3381" w:rsidP="00C45053">
      <w:pPr>
        <w:rPr>
          <w:b w:val="0"/>
          <w:sz w:val="21"/>
          <w:szCs w:val="21"/>
        </w:rPr>
      </w:pPr>
      <w:r w:rsidRPr="008B528F">
        <w:rPr>
          <w:b w:val="0"/>
          <w:sz w:val="21"/>
          <w:szCs w:val="21"/>
        </w:rPr>
        <w:t>GDA Environnement</w:t>
      </w:r>
    </w:p>
    <w:p w14:paraId="36B2B680" w14:textId="5EE8C3F0" w:rsidR="000A62D8" w:rsidRPr="008B528F" w:rsidRDefault="00EB3381" w:rsidP="00C45053">
      <w:pPr>
        <w:rPr>
          <w:b w:val="0"/>
          <w:sz w:val="21"/>
          <w:szCs w:val="21"/>
        </w:rPr>
      </w:pPr>
      <w:r w:rsidRPr="008B528F">
        <w:rPr>
          <w:b w:val="0"/>
          <w:sz w:val="21"/>
          <w:szCs w:val="21"/>
        </w:rPr>
        <w:t>18 Rue du Bas Village</w:t>
      </w:r>
    </w:p>
    <w:p w14:paraId="01101B07" w14:textId="146567C5" w:rsidR="000A62D8" w:rsidRPr="008B528F" w:rsidRDefault="00EB3381" w:rsidP="00C45053">
      <w:pPr>
        <w:rPr>
          <w:b w:val="0"/>
          <w:sz w:val="21"/>
          <w:szCs w:val="21"/>
        </w:rPr>
      </w:pPr>
      <w:r w:rsidRPr="008B528F">
        <w:rPr>
          <w:b w:val="0"/>
          <w:sz w:val="21"/>
          <w:szCs w:val="21"/>
        </w:rPr>
        <w:t>35510 CESSON-SEVIGNE</w:t>
      </w:r>
    </w:p>
    <w:p w14:paraId="61E99CCE" w14:textId="77777777" w:rsidR="002077C3" w:rsidRPr="008B528F" w:rsidRDefault="002077C3" w:rsidP="00C45053">
      <w:pPr>
        <w:rPr>
          <w:b w:val="0"/>
          <w:sz w:val="21"/>
          <w:szCs w:val="21"/>
        </w:rPr>
      </w:pPr>
    </w:p>
    <w:p w14:paraId="5A316CB1" w14:textId="791C394D" w:rsidR="00837F67" w:rsidRPr="008B528F" w:rsidRDefault="004E300D" w:rsidP="00C45053">
      <w:pPr>
        <w:rPr>
          <w:b w:val="0"/>
          <w:sz w:val="21"/>
          <w:szCs w:val="21"/>
        </w:rPr>
      </w:pPr>
      <w:r w:rsidRPr="008B528F">
        <w:rPr>
          <w:b w:val="0"/>
          <w:sz w:val="21"/>
          <w:szCs w:val="21"/>
        </w:rPr>
        <w:t xml:space="preserve">Contact : </w:t>
      </w:r>
      <w:r w:rsidR="00EB3381" w:rsidRPr="008B528F">
        <w:rPr>
          <w:b w:val="0"/>
          <w:sz w:val="21"/>
          <w:szCs w:val="21"/>
        </w:rPr>
        <w:t xml:space="preserve">Franck </w:t>
      </w:r>
      <w:proofErr w:type="spellStart"/>
      <w:r w:rsidR="00EB3381" w:rsidRPr="008B528F">
        <w:rPr>
          <w:b w:val="0"/>
          <w:sz w:val="21"/>
          <w:szCs w:val="21"/>
        </w:rPr>
        <w:t>Beaussier</w:t>
      </w:r>
      <w:proofErr w:type="spellEnd"/>
    </w:p>
    <w:p w14:paraId="3523B026" w14:textId="77777777" w:rsidR="00837F67" w:rsidRPr="008B528F" w:rsidRDefault="00837F67" w:rsidP="00C45053">
      <w:pPr>
        <w:rPr>
          <w:sz w:val="21"/>
          <w:szCs w:val="21"/>
        </w:rPr>
      </w:pPr>
    </w:p>
    <w:p w14:paraId="0F5D29F3" w14:textId="4CA65DDD" w:rsidR="00837F67" w:rsidRPr="008B528F" w:rsidRDefault="00837F67" w:rsidP="00837F67">
      <w:pPr>
        <w:rPr>
          <w:b w:val="0"/>
          <w:sz w:val="21"/>
          <w:szCs w:val="21"/>
        </w:rPr>
      </w:pPr>
      <w:r w:rsidRPr="008B528F">
        <w:rPr>
          <w:sz w:val="21"/>
          <w:szCs w:val="21"/>
        </w:rPr>
        <w:t xml:space="preserve">Référence Dossier : </w:t>
      </w:r>
      <w:r w:rsidR="002A40E5" w:rsidRPr="008B528F">
        <w:rPr>
          <w:sz w:val="21"/>
          <w:szCs w:val="21"/>
        </w:rPr>
        <w:t>SL</w:t>
      </w:r>
      <w:r w:rsidR="00652489">
        <w:rPr>
          <w:sz w:val="21"/>
          <w:szCs w:val="21"/>
        </w:rPr>
        <w:t>23</w:t>
      </w:r>
      <w:r w:rsidR="002A712C">
        <w:rPr>
          <w:sz w:val="21"/>
          <w:szCs w:val="21"/>
        </w:rPr>
        <w:t>0608</w:t>
      </w:r>
      <w:r w:rsidR="0023582D">
        <w:rPr>
          <w:sz w:val="21"/>
          <w:szCs w:val="21"/>
        </w:rPr>
        <w:tab/>
      </w:r>
      <w:r w:rsidR="00B86A6D" w:rsidRPr="008B528F">
        <w:rPr>
          <w:sz w:val="21"/>
          <w:szCs w:val="21"/>
        </w:rPr>
        <w:tab/>
      </w:r>
      <w:r w:rsidR="0011509B" w:rsidRPr="008B528F">
        <w:rPr>
          <w:sz w:val="21"/>
          <w:szCs w:val="21"/>
        </w:rPr>
        <w:tab/>
      </w:r>
      <w:r w:rsidR="00F77CD2" w:rsidRPr="008B528F">
        <w:rPr>
          <w:sz w:val="21"/>
          <w:szCs w:val="21"/>
        </w:rPr>
        <w:tab/>
      </w:r>
      <w:r w:rsidR="00F77CD2" w:rsidRPr="008B528F">
        <w:rPr>
          <w:sz w:val="21"/>
          <w:szCs w:val="21"/>
        </w:rPr>
        <w:tab/>
      </w:r>
      <w:r w:rsidR="00F77CD2" w:rsidRPr="008B528F">
        <w:rPr>
          <w:b w:val="0"/>
          <w:sz w:val="21"/>
          <w:szCs w:val="21"/>
        </w:rPr>
        <w:t>Date : Le</w:t>
      </w:r>
      <w:r w:rsidR="002A712C">
        <w:rPr>
          <w:b w:val="0"/>
          <w:sz w:val="21"/>
          <w:szCs w:val="21"/>
        </w:rPr>
        <w:t xml:space="preserve"> 8 Juin 2023</w:t>
      </w:r>
    </w:p>
    <w:p w14:paraId="3A5F771A" w14:textId="77777777" w:rsidR="00B86A6D" w:rsidRPr="008B528F" w:rsidRDefault="00B86A6D" w:rsidP="00837F67">
      <w:pPr>
        <w:rPr>
          <w:sz w:val="21"/>
          <w:szCs w:val="21"/>
        </w:rPr>
      </w:pPr>
    </w:p>
    <w:p w14:paraId="3679E39C" w14:textId="60C40C94" w:rsidR="004E300D" w:rsidRDefault="009F136C" w:rsidP="00C45053">
      <w:r>
        <w:rPr>
          <w:noProof/>
        </w:rPr>
        <w:object w:dxaOrig="9660" w:dyaOrig="4500" w14:anchorId="2F7D63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82.65pt;height:224.7pt;mso-width-percent:0;mso-height-percent:0;mso-width-percent:0;mso-height-percent:0" o:ole="">
            <v:imagedata r:id="rId7" o:title=""/>
          </v:shape>
          <o:OLEObject Type="Embed" ProgID="Excel.Sheet.12" ShapeID="_x0000_i1025" DrawAspect="Content" ObjectID="_1747725617" r:id="rId8"/>
        </w:object>
      </w:r>
      <w:bookmarkStart w:id="0" w:name="_MON_1441211911"/>
      <w:bookmarkStart w:id="1" w:name="_MON_1441211928"/>
      <w:bookmarkStart w:id="2" w:name="_MON_1441211987"/>
      <w:bookmarkStart w:id="3" w:name="_MON_1441212091"/>
      <w:bookmarkStart w:id="4" w:name="_MON_1441210352"/>
      <w:bookmarkStart w:id="5" w:name="_MON_1441210421"/>
      <w:bookmarkStart w:id="6" w:name="_MON_1441210447"/>
      <w:bookmarkStart w:id="7" w:name="_MON_1441210654"/>
      <w:bookmarkStart w:id="8" w:name="_MON_1441210689"/>
      <w:bookmarkStart w:id="9" w:name="_MON_1441211117"/>
      <w:bookmarkStart w:id="10" w:name="_MON_1441211160"/>
      <w:bookmarkStart w:id="11" w:name="_MON_1441211164"/>
      <w:bookmarkStart w:id="12" w:name="_MON_1441211276"/>
      <w:bookmarkStart w:id="13" w:name="_MON_1441211757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616265F7" w14:textId="50191B3D" w:rsidR="0023582D" w:rsidRPr="0023582D" w:rsidRDefault="00837F67" w:rsidP="003B64F4">
      <w:pPr>
        <w:pStyle w:val="NormalWeb"/>
        <w:rPr>
          <w:b/>
          <w:i/>
          <w:color w:val="76923C" w:themeColor="accent3" w:themeShade="BF"/>
        </w:rPr>
      </w:pPr>
      <w:r w:rsidRPr="0023582D">
        <w:rPr>
          <w:color w:val="76923C" w:themeColor="accent3" w:themeShade="BF"/>
        </w:rPr>
        <w:t xml:space="preserve">Conditions : </w:t>
      </w:r>
      <w:r w:rsidR="003B64F4">
        <w:rPr>
          <w:i/>
          <w:color w:val="76923C" w:themeColor="accent3" w:themeShade="BF"/>
        </w:rPr>
        <w:t>LINPAC- 56 NOYAL PONTIVY</w:t>
      </w:r>
    </w:p>
    <w:p w14:paraId="7882F100" w14:textId="49EA0C8C" w:rsidR="00997E97" w:rsidRPr="005440AF" w:rsidRDefault="00997E97" w:rsidP="00C45053"/>
    <w:p w14:paraId="3E2635E8" w14:textId="77777777" w:rsidR="003E74F5" w:rsidRDefault="003E74F5" w:rsidP="00C45053"/>
    <w:p w14:paraId="526472D4" w14:textId="09639065" w:rsidR="004E300D" w:rsidRPr="002A712C" w:rsidRDefault="004E300D" w:rsidP="00C45053">
      <w:pPr>
        <w:rPr>
          <w:color w:val="FF0000"/>
        </w:rPr>
      </w:pPr>
      <w:r>
        <w:t xml:space="preserve">Date et heure </w:t>
      </w:r>
      <w:r w:rsidR="00AF3545">
        <w:t xml:space="preserve">de </w:t>
      </w:r>
      <w:r w:rsidR="00E7501B">
        <w:t>chargement</w:t>
      </w:r>
      <w:r w:rsidR="003B64F4">
        <w:t xml:space="preserve"> : </w:t>
      </w:r>
      <w:r w:rsidR="002A712C" w:rsidRPr="002A712C">
        <w:rPr>
          <w:color w:val="FF0000"/>
        </w:rPr>
        <w:t xml:space="preserve">VENDREDI 9 JUIN 2023 </w:t>
      </w:r>
    </w:p>
    <w:p w14:paraId="72960328" w14:textId="77777777" w:rsidR="00837F67" w:rsidRDefault="00837F67" w:rsidP="00C45053"/>
    <w:p w14:paraId="00041510" w14:textId="0FB9E9BF" w:rsidR="005440AF" w:rsidRPr="005440AF" w:rsidRDefault="00AF3545" w:rsidP="00C45053">
      <w:pPr>
        <w:rPr>
          <w:b w:val="0"/>
        </w:rPr>
      </w:pPr>
      <w:r>
        <w:t>Mode et c</w:t>
      </w:r>
      <w:r w:rsidR="005440AF">
        <w:t>onditions de paiement </w:t>
      </w:r>
      <w:r w:rsidR="005440AF" w:rsidRPr="005440AF">
        <w:rPr>
          <w:b w:val="0"/>
        </w:rPr>
        <w:t xml:space="preserve">: </w:t>
      </w:r>
      <w:r w:rsidR="0075182F">
        <w:rPr>
          <w:b w:val="0"/>
        </w:rPr>
        <w:t>60</w:t>
      </w:r>
      <w:r w:rsidR="006D5E20">
        <w:rPr>
          <w:b w:val="0"/>
        </w:rPr>
        <w:t xml:space="preserve"> Jours FDM par virement bancaire </w:t>
      </w:r>
    </w:p>
    <w:p w14:paraId="37A8C049" w14:textId="77777777" w:rsidR="00111173" w:rsidRPr="005440AF" w:rsidRDefault="00997E97" w:rsidP="00C45053">
      <w:r w:rsidRPr="005440AF">
        <w:t> </w:t>
      </w:r>
    </w:p>
    <w:p w14:paraId="5FE57035" w14:textId="77777777" w:rsidR="00997E97" w:rsidRDefault="00837F67" w:rsidP="00C45053">
      <w:pPr>
        <w:rPr>
          <w:b w:val="0"/>
        </w:rPr>
      </w:pPr>
      <w:r>
        <w:rPr>
          <w:b w:val="0"/>
        </w:rPr>
        <w:t>Vous remerciant de votre confiance,</w:t>
      </w:r>
    </w:p>
    <w:p w14:paraId="000E9818" w14:textId="77777777" w:rsidR="00997E97" w:rsidRPr="005440AF" w:rsidRDefault="00997E97" w:rsidP="00C45053">
      <w:pPr>
        <w:rPr>
          <w:b w:val="0"/>
        </w:rPr>
      </w:pPr>
      <w:r w:rsidRPr="005440AF">
        <w:rPr>
          <w:b w:val="0"/>
        </w:rPr>
        <w:t> </w:t>
      </w:r>
    </w:p>
    <w:p w14:paraId="4AED8757" w14:textId="77777777" w:rsidR="00867D1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7858475B" wp14:editId="6DB676F3">
            <wp:simplePos x="0" y="0"/>
            <wp:positionH relativeFrom="column">
              <wp:posOffset>5372100</wp:posOffset>
            </wp:positionH>
            <wp:positionV relativeFrom="paragraph">
              <wp:posOffset>8731250</wp:posOffset>
            </wp:positionV>
            <wp:extent cx="1727200" cy="786765"/>
            <wp:effectExtent l="0" t="0" r="6350" b="0"/>
            <wp:wrapNone/>
            <wp:docPr id="6" name="Image 6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97" w:rsidRPr="005440AF">
        <w:rPr>
          <w:b w:val="0"/>
        </w:rPr>
        <w:t>Cordialement.</w:t>
      </w:r>
    </w:p>
    <w:p w14:paraId="156DFE69" w14:textId="77777777" w:rsidR="00867D1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0BFE4317" wp14:editId="346071BE">
            <wp:simplePos x="0" y="0"/>
            <wp:positionH relativeFrom="column">
              <wp:posOffset>-266700</wp:posOffset>
            </wp:positionH>
            <wp:positionV relativeFrom="paragraph">
              <wp:posOffset>151765</wp:posOffset>
            </wp:positionV>
            <wp:extent cx="1727200" cy="786765"/>
            <wp:effectExtent l="0" t="0" r="6350" b="0"/>
            <wp:wrapNone/>
            <wp:docPr id="10" name="Image 10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 w:val="0"/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72F85C30" wp14:editId="3CF5994B">
            <wp:simplePos x="0" y="0"/>
            <wp:positionH relativeFrom="column">
              <wp:posOffset>2362200</wp:posOffset>
            </wp:positionH>
            <wp:positionV relativeFrom="paragraph">
              <wp:posOffset>9620250</wp:posOffset>
            </wp:positionV>
            <wp:extent cx="1727200" cy="786765"/>
            <wp:effectExtent l="0" t="0" r="6350" b="0"/>
            <wp:wrapNone/>
            <wp:docPr id="13" name="Image 13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C5AF2D" w14:textId="77777777" w:rsidR="00997E97" w:rsidRPr="005440A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</w:rPr>
        <w:tab/>
      </w:r>
    </w:p>
    <w:p w14:paraId="281FF71E" w14:textId="76006811" w:rsidR="00723F3D" w:rsidRPr="00723F3D" w:rsidRDefault="00997E97" w:rsidP="008B528F">
      <w:r w:rsidRPr="00997E97">
        <w:t> </w:t>
      </w:r>
    </w:p>
    <w:sectPr w:rsidR="00723F3D" w:rsidRPr="00723F3D" w:rsidSect="008B528F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-111" w:right="1417" w:bottom="517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7996C" w14:textId="77777777" w:rsidR="009F136C" w:rsidRDefault="009F136C" w:rsidP="005440AF">
      <w:r>
        <w:separator/>
      </w:r>
    </w:p>
  </w:endnote>
  <w:endnote w:type="continuationSeparator" w:id="0">
    <w:p w14:paraId="2C0172FA" w14:textId="77777777" w:rsidR="009F136C" w:rsidRDefault="009F136C" w:rsidP="005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panose1 w:val="020B0502040204020203"/>
    <w:charset w:val="00"/>
    <w:family w:val="swiss"/>
    <w:notTrueType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F6067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FD4C2" w14:textId="258E4071" w:rsidR="002077C3" w:rsidRDefault="008B528F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rFonts w:ascii="Calibri" w:hAnsi="Calibri"/>
        <w:noProof/>
      </w:rPr>
      <w:drawing>
        <wp:anchor distT="0" distB="0" distL="114300" distR="114300" simplePos="0" relativeHeight="251659264" behindDoc="1" locked="0" layoutInCell="1" allowOverlap="1" wp14:anchorId="5D4AE3A6" wp14:editId="5F024AE7">
          <wp:simplePos x="0" y="0"/>
          <wp:positionH relativeFrom="column">
            <wp:posOffset>-772358</wp:posOffset>
          </wp:positionH>
          <wp:positionV relativeFrom="paragraph">
            <wp:posOffset>60060</wp:posOffset>
          </wp:positionV>
          <wp:extent cx="7200265" cy="553720"/>
          <wp:effectExtent l="0" t="0" r="0" b="5080"/>
          <wp:wrapThrough wrapText="bothSides">
            <wp:wrapPolygon edited="0">
              <wp:start x="0" y="0"/>
              <wp:lineTo x="0" y="20807"/>
              <wp:lineTo x="21488" y="20807"/>
              <wp:lineTo x="21488" y="0"/>
              <wp:lineTo x="0" y="0"/>
            </wp:wrapPolygon>
          </wp:wrapThrough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5A00F" w14:textId="77777777" w:rsidR="009F136C" w:rsidRDefault="009F136C" w:rsidP="005440AF">
      <w:r>
        <w:separator/>
      </w:r>
    </w:p>
  </w:footnote>
  <w:footnote w:type="continuationSeparator" w:id="0">
    <w:p w14:paraId="75522982" w14:textId="77777777" w:rsidR="009F136C" w:rsidRDefault="009F136C" w:rsidP="00544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ED488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74ACD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16D97D4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04667583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9B6DFBB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7B1EB2B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F97891D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3741C17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38667041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CED358B" w14:textId="77777777" w:rsidR="002077C3" w:rsidRPr="00997E97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32BFDB9" w14:textId="77777777" w:rsidR="002077C3" w:rsidRDefault="002077C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embedSystemFonts/>
  <w:bordersDoNotSurroundHeader/>
  <w:bordersDoNotSurroundFooter/>
  <w:proofState w:spelling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81E"/>
    <w:rsid w:val="00004B89"/>
    <w:rsid w:val="0003781E"/>
    <w:rsid w:val="00040C7F"/>
    <w:rsid w:val="00042015"/>
    <w:rsid w:val="00082AB3"/>
    <w:rsid w:val="000932C0"/>
    <w:rsid w:val="000A62D8"/>
    <w:rsid w:val="000D0FB2"/>
    <w:rsid w:val="000E010A"/>
    <w:rsid w:val="000E1E2B"/>
    <w:rsid w:val="000E2DC7"/>
    <w:rsid w:val="0010649C"/>
    <w:rsid w:val="00111173"/>
    <w:rsid w:val="0011509B"/>
    <w:rsid w:val="0012764B"/>
    <w:rsid w:val="001310A6"/>
    <w:rsid w:val="0013362D"/>
    <w:rsid w:val="0016390A"/>
    <w:rsid w:val="001702C0"/>
    <w:rsid w:val="00172F66"/>
    <w:rsid w:val="00181124"/>
    <w:rsid w:val="001971EF"/>
    <w:rsid w:val="001D0DB7"/>
    <w:rsid w:val="002077C3"/>
    <w:rsid w:val="002275BF"/>
    <w:rsid w:val="00234EB2"/>
    <w:rsid w:val="0023582D"/>
    <w:rsid w:val="00290731"/>
    <w:rsid w:val="002A40E5"/>
    <w:rsid w:val="002A712C"/>
    <w:rsid w:val="002B1FC8"/>
    <w:rsid w:val="002E0F89"/>
    <w:rsid w:val="00310551"/>
    <w:rsid w:val="00317059"/>
    <w:rsid w:val="0032333A"/>
    <w:rsid w:val="00387A6F"/>
    <w:rsid w:val="00393D73"/>
    <w:rsid w:val="003A1D72"/>
    <w:rsid w:val="003B64F4"/>
    <w:rsid w:val="003C1560"/>
    <w:rsid w:val="003E74F5"/>
    <w:rsid w:val="003F0CD3"/>
    <w:rsid w:val="003F4A91"/>
    <w:rsid w:val="00433D36"/>
    <w:rsid w:val="004523E4"/>
    <w:rsid w:val="00486664"/>
    <w:rsid w:val="004A2B9A"/>
    <w:rsid w:val="004B36A9"/>
    <w:rsid w:val="004C1B97"/>
    <w:rsid w:val="004C28FB"/>
    <w:rsid w:val="004C3E5E"/>
    <w:rsid w:val="004E300D"/>
    <w:rsid w:val="0053613D"/>
    <w:rsid w:val="005440AF"/>
    <w:rsid w:val="005457B3"/>
    <w:rsid w:val="005674FF"/>
    <w:rsid w:val="00581EFF"/>
    <w:rsid w:val="005B3807"/>
    <w:rsid w:val="005F540B"/>
    <w:rsid w:val="00617838"/>
    <w:rsid w:val="00621319"/>
    <w:rsid w:val="00635B4F"/>
    <w:rsid w:val="00640E9C"/>
    <w:rsid w:val="00652489"/>
    <w:rsid w:val="0065510A"/>
    <w:rsid w:val="00676CA9"/>
    <w:rsid w:val="00682BB6"/>
    <w:rsid w:val="00687E57"/>
    <w:rsid w:val="006D5E20"/>
    <w:rsid w:val="00723F3D"/>
    <w:rsid w:val="00742884"/>
    <w:rsid w:val="007467E9"/>
    <w:rsid w:val="00750399"/>
    <w:rsid w:val="0075102E"/>
    <w:rsid w:val="0075182F"/>
    <w:rsid w:val="00761A99"/>
    <w:rsid w:val="00775CAC"/>
    <w:rsid w:val="007A5F5F"/>
    <w:rsid w:val="008003CC"/>
    <w:rsid w:val="008163F0"/>
    <w:rsid w:val="008251FC"/>
    <w:rsid w:val="00827EF2"/>
    <w:rsid w:val="00837F67"/>
    <w:rsid w:val="00840E3C"/>
    <w:rsid w:val="00857B11"/>
    <w:rsid w:val="0086384B"/>
    <w:rsid w:val="00867D1F"/>
    <w:rsid w:val="00877D3B"/>
    <w:rsid w:val="008B528F"/>
    <w:rsid w:val="008D6580"/>
    <w:rsid w:val="00921153"/>
    <w:rsid w:val="00923602"/>
    <w:rsid w:val="00991315"/>
    <w:rsid w:val="00997E97"/>
    <w:rsid w:val="009A3520"/>
    <w:rsid w:val="009F136C"/>
    <w:rsid w:val="00A16AD9"/>
    <w:rsid w:val="00A16D69"/>
    <w:rsid w:val="00A23496"/>
    <w:rsid w:val="00A355FE"/>
    <w:rsid w:val="00A3750D"/>
    <w:rsid w:val="00A448B3"/>
    <w:rsid w:val="00A80D09"/>
    <w:rsid w:val="00A839B6"/>
    <w:rsid w:val="00A904B9"/>
    <w:rsid w:val="00AB3B6A"/>
    <w:rsid w:val="00AC0A90"/>
    <w:rsid w:val="00AD28B3"/>
    <w:rsid w:val="00AF3545"/>
    <w:rsid w:val="00B06445"/>
    <w:rsid w:val="00B25F0B"/>
    <w:rsid w:val="00B27832"/>
    <w:rsid w:val="00B40B6A"/>
    <w:rsid w:val="00B439B7"/>
    <w:rsid w:val="00B51502"/>
    <w:rsid w:val="00B5429B"/>
    <w:rsid w:val="00B86A6D"/>
    <w:rsid w:val="00B86EFB"/>
    <w:rsid w:val="00BA6D22"/>
    <w:rsid w:val="00C04041"/>
    <w:rsid w:val="00C35B85"/>
    <w:rsid w:val="00C436E2"/>
    <w:rsid w:val="00C45053"/>
    <w:rsid w:val="00C457BB"/>
    <w:rsid w:val="00C521B7"/>
    <w:rsid w:val="00C679FD"/>
    <w:rsid w:val="00C77640"/>
    <w:rsid w:val="00CA174E"/>
    <w:rsid w:val="00CB0E8A"/>
    <w:rsid w:val="00CD0B59"/>
    <w:rsid w:val="00D058B1"/>
    <w:rsid w:val="00D15BB5"/>
    <w:rsid w:val="00D261D7"/>
    <w:rsid w:val="00D51EC0"/>
    <w:rsid w:val="00DC1A17"/>
    <w:rsid w:val="00DC684E"/>
    <w:rsid w:val="00E7501B"/>
    <w:rsid w:val="00E77D80"/>
    <w:rsid w:val="00EA41EC"/>
    <w:rsid w:val="00EB3381"/>
    <w:rsid w:val="00EC37A9"/>
    <w:rsid w:val="00EC75B1"/>
    <w:rsid w:val="00EE3E01"/>
    <w:rsid w:val="00EE5B1F"/>
    <w:rsid w:val="00EE5EFC"/>
    <w:rsid w:val="00EE6415"/>
    <w:rsid w:val="00EF2BF0"/>
    <w:rsid w:val="00F15F93"/>
    <w:rsid w:val="00F271A3"/>
    <w:rsid w:val="00F555CE"/>
    <w:rsid w:val="00F62B02"/>
    <w:rsid w:val="00F676A4"/>
    <w:rsid w:val="00F73206"/>
    <w:rsid w:val="00F76582"/>
    <w:rsid w:val="00F77CD2"/>
    <w:rsid w:val="00F96FA9"/>
    <w:rsid w:val="00FB52F8"/>
    <w:rsid w:val="00FB7FF2"/>
    <w:rsid w:val="00FC4E20"/>
    <w:rsid w:val="00FF3242"/>
    <w:rsid w:val="00FF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32F32B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80D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D09"/>
    <w:rPr>
      <w:rFonts w:ascii="Tahoma" w:hAnsi="Tahoma" w:cs="Tahoma"/>
      <w:b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23582D"/>
    <w:rPr>
      <w:rFonts w:ascii="Times New Roman" w:eastAsiaTheme="minorHAnsi" w:hAnsi="Times New Roman" w:cs="Times New Roman"/>
      <w:b w:val="0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Feuille_de_calcul_Microsoft_Excel.xlsx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%20Maison\Documents\E%20DEAL\Mod&#232;le%20conf%20vent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C:\Users\PC Maison\Documents\E DEAL\Modèle conf vente.dot</Template>
  <TotalTime>1</TotalTime>
  <Pages>1</Pages>
  <Words>64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leffray</dc:creator>
  <cp:lastModifiedBy>Séverine LEFFRAY</cp:lastModifiedBy>
  <cp:revision>3</cp:revision>
  <cp:lastPrinted>2021-02-23T08:21:00Z</cp:lastPrinted>
  <dcterms:created xsi:type="dcterms:W3CDTF">2023-06-08T08:33:00Z</dcterms:created>
  <dcterms:modified xsi:type="dcterms:W3CDTF">2023-06-08T08:34:00Z</dcterms:modified>
</cp:coreProperties>
</file>