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77777777" w:rsidR="005440AF" w:rsidRPr="008D1241" w:rsidRDefault="00682BB6" w:rsidP="008D1241">
      <w:pPr>
        <w:pStyle w:val="Titre1"/>
        <w:jc w:val="center"/>
        <w:rPr>
          <w:rFonts w:ascii="Gulim" w:hAnsi="Gulim" w:cs="Arial"/>
          <w:bCs w:val="0"/>
          <w:kern w:val="0"/>
        </w:rPr>
      </w:pPr>
      <w:r w:rsidRPr="008D1241">
        <w:rPr>
          <w:rFonts w:ascii="Gulim" w:hAnsi="Gulim" w:cs="Arial"/>
          <w:bCs w:val="0"/>
          <w:noProof/>
          <w:kern w:val="0"/>
        </w:rPr>
        <w:drawing>
          <wp:anchor distT="0" distB="0" distL="114300" distR="114300" simplePos="0" relativeHeight="251668480" behindDoc="1" locked="0" layoutInCell="1" allowOverlap="1" wp14:anchorId="6D580E44" wp14:editId="5636B7B1">
            <wp:simplePos x="0" y="0"/>
            <wp:positionH relativeFrom="column">
              <wp:posOffset>-772795</wp:posOffset>
            </wp:positionH>
            <wp:positionV relativeFrom="paragraph">
              <wp:posOffset>-19685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8D1241">
        <w:rPr>
          <w:rFonts w:ascii="Gulim" w:hAnsi="Gulim" w:cs="Arial"/>
          <w:bCs w:val="0"/>
          <w:kern w:val="0"/>
        </w:rPr>
        <w:t xml:space="preserve">CONFIRMATION </w:t>
      </w:r>
      <w:r w:rsidR="00C04041" w:rsidRPr="008D1241">
        <w:rPr>
          <w:rFonts w:ascii="Gulim" w:hAnsi="Gulim" w:cs="Arial"/>
          <w:bCs w:val="0"/>
          <w:kern w:val="0"/>
        </w:rPr>
        <w:t>D’ACHAT</w:t>
      </w:r>
    </w:p>
    <w:p w14:paraId="0CCC42E7" w14:textId="77777777" w:rsidR="005440AF" w:rsidRPr="008B273A" w:rsidRDefault="005440AF" w:rsidP="00495407"/>
    <w:p w14:paraId="132F627A" w14:textId="77777777" w:rsidR="00867D1F" w:rsidRPr="008B273A" w:rsidRDefault="00867D1F" w:rsidP="00495407"/>
    <w:p w14:paraId="1BE18B89" w14:textId="148CCB9C" w:rsidR="004E300D" w:rsidRPr="008B273A" w:rsidRDefault="00EB3381" w:rsidP="00495407">
      <w:r w:rsidRPr="008B273A">
        <w:t>GDA Environnement</w:t>
      </w:r>
    </w:p>
    <w:p w14:paraId="36B2B680" w14:textId="5EE8C3F0" w:rsidR="000A62D8" w:rsidRPr="008B273A" w:rsidRDefault="00EB3381" w:rsidP="00495407">
      <w:r w:rsidRPr="008B273A">
        <w:t>18 Rue du Bas Village</w:t>
      </w:r>
    </w:p>
    <w:p w14:paraId="01101B07" w14:textId="146567C5" w:rsidR="000A62D8" w:rsidRPr="008B273A" w:rsidRDefault="00EB3381" w:rsidP="00495407">
      <w:r w:rsidRPr="008B273A">
        <w:t>35510 CESSON-SEVIGNE</w:t>
      </w:r>
    </w:p>
    <w:p w14:paraId="61E99CCE" w14:textId="77777777" w:rsidR="002077C3" w:rsidRPr="008B273A" w:rsidRDefault="002077C3" w:rsidP="00495407"/>
    <w:p w14:paraId="5A316CB1" w14:textId="791C394D" w:rsidR="00837F67" w:rsidRPr="008B273A" w:rsidRDefault="004E300D" w:rsidP="00495407">
      <w:r w:rsidRPr="008B273A">
        <w:t xml:space="preserve">Contact : </w:t>
      </w:r>
      <w:r w:rsidR="00EB3381" w:rsidRPr="008B273A">
        <w:t xml:space="preserve">Franck </w:t>
      </w:r>
      <w:proofErr w:type="spellStart"/>
      <w:r w:rsidR="00EB3381" w:rsidRPr="008B273A">
        <w:t>Beaussier</w:t>
      </w:r>
      <w:proofErr w:type="spellEnd"/>
    </w:p>
    <w:p w14:paraId="3523B026" w14:textId="77777777" w:rsidR="00837F67" w:rsidRPr="008B273A" w:rsidRDefault="00837F67" w:rsidP="00495407"/>
    <w:p w14:paraId="3A5F771A" w14:textId="482E06E6" w:rsidR="00B86A6D" w:rsidRDefault="00837F67" w:rsidP="00495407">
      <w:r w:rsidRPr="008B273A">
        <w:t xml:space="preserve">Référence Dossier : </w:t>
      </w:r>
      <w:r w:rsidR="00C015B1">
        <w:t>SL2</w:t>
      </w:r>
      <w:r w:rsidR="00976EB8">
        <w:t>20403</w:t>
      </w:r>
      <w:r w:rsidR="00495407">
        <w:tab/>
      </w:r>
      <w:r w:rsidR="007C63A2">
        <w:tab/>
      </w:r>
      <w:r w:rsidR="0011509B" w:rsidRPr="008B273A">
        <w:tab/>
      </w:r>
      <w:r w:rsidR="00F77CD2" w:rsidRPr="008B273A">
        <w:tab/>
      </w:r>
      <w:r w:rsidR="00F77CD2" w:rsidRPr="008B273A">
        <w:tab/>
        <w:t xml:space="preserve">Date : </w:t>
      </w:r>
      <w:r w:rsidR="008B273A">
        <w:t xml:space="preserve">Le </w:t>
      </w:r>
      <w:r w:rsidR="00976EB8">
        <w:t>7 Avril 2022</w:t>
      </w:r>
    </w:p>
    <w:p w14:paraId="2F9F962F" w14:textId="77777777" w:rsidR="008B273A" w:rsidRDefault="008B273A" w:rsidP="00495407"/>
    <w:p w14:paraId="3679E39C" w14:textId="7F1BE500" w:rsidR="004E300D" w:rsidRDefault="002E169B" w:rsidP="00495407">
      <w:r>
        <w:rPr>
          <w:noProof/>
        </w:rPr>
        <w:object w:dxaOrig="9160" w:dyaOrig="420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8.2pt;height:209.95pt;mso-width-percent:0;mso-height-percent:0;mso-width-percent:0;mso-height-percent:0" o:ole="">
            <v:imagedata r:id="rId8" o:title=""/>
          </v:shape>
          <o:OLEObject Type="Embed" ProgID="Excel.Sheet.12" ShapeID="_x0000_i1025" DrawAspect="Content" ObjectID="_1716708639" r:id="rId9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3E2635E8" w14:textId="3F9899DB" w:rsidR="003E74F5" w:rsidRDefault="00837F67" w:rsidP="00495407">
      <w:r w:rsidRPr="00004EF3">
        <w:t xml:space="preserve">Conditions : </w:t>
      </w:r>
      <w:r w:rsidR="00004EF3" w:rsidRPr="00004EF3">
        <w:t xml:space="preserve">Départ </w:t>
      </w:r>
      <w:r w:rsidR="00976EB8">
        <w:t xml:space="preserve">ROMI – 56 Ploërmel </w:t>
      </w:r>
      <w:r w:rsidR="00495407">
        <w:t xml:space="preserve"> en </w:t>
      </w:r>
      <w:proofErr w:type="spellStart"/>
      <w:r w:rsidR="00495407">
        <w:t>tautliner</w:t>
      </w:r>
      <w:proofErr w:type="spellEnd"/>
      <w:r w:rsidR="00495407">
        <w:t xml:space="preserve"> standard.</w:t>
      </w:r>
    </w:p>
    <w:p w14:paraId="7665E7FD" w14:textId="48DF907A" w:rsidR="00495407" w:rsidRDefault="00495407" w:rsidP="00495407">
      <w:r w:rsidRPr="00495407">
        <w:rPr>
          <w:highlight w:val="yellow"/>
        </w:rPr>
        <w:t xml:space="preserve">Il est impératif </w:t>
      </w:r>
      <w:r>
        <w:rPr>
          <w:highlight w:val="yellow"/>
        </w:rPr>
        <w:t xml:space="preserve"> et obligatoire </w:t>
      </w:r>
      <w:r w:rsidRPr="00495407">
        <w:rPr>
          <w:highlight w:val="yellow"/>
        </w:rPr>
        <w:t xml:space="preserve">que le cariste gerbe les palettes </w:t>
      </w:r>
      <w:r>
        <w:rPr>
          <w:highlight w:val="yellow"/>
        </w:rPr>
        <w:t xml:space="preserve">sur 2 niveaux </w:t>
      </w:r>
      <w:r w:rsidRPr="00495407">
        <w:rPr>
          <w:highlight w:val="yellow"/>
        </w:rPr>
        <w:t>afin d’optimiser au maximum le chargement.</w:t>
      </w:r>
      <w:r>
        <w:t xml:space="preserve"> En cas de problème, E.DEAL doit en être informé avant que le camion reparte du site. </w:t>
      </w:r>
    </w:p>
    <w:p w14:paraId="7F5BD99F" w14:textId="7131AC63" w:rsidR="00495407" w:rsidRPr="00004EF3" w:rsidRDefault="00495407" w:rsidP="00495407"/>
    <w:p w14:paraId="72960328" w14:textId="6700150D" w:rsidR="00837F67" w:rsidRPr="00495407" w:rsidRDefault="004E300D" w:rsidP="00495407">
      <w:r w:rsidRPr="00004EF3">
        <w:t xml:space="preserve">Date et heure </w:t>
      </w:r>
      <w:r w:rsidR="00AF3545" w:rsidRPr="00004EF3">
        <w:t xml:space="preserve">de </w:t>
      </w:r>
      <w:r w:rsidR="00E7501B" w:rsidRPr="00004EF3">
        <w:t>chargement :</w:t>
      </w:r>
      <w:r w:rsidR="003F4A91" w:rsidRPr="00004EF3">
        <w:t xml:space="preserve"> </w:t>
      </w:r>
      <w:r w:rsidR="00B25F0B" w:rsidRPr="00004EF3">
        <w:t xml:space="preserve"> </w:t>
      </w:r>
      <w:r w:rsidR="00774D31">
        <w:rPr>
          <w:color w:val="00B050"/>
        </w:rPr>
        <w:t>Semaine 24/2022  (date exacte de chargement à confirmer</w:t>
      </w:r>
      <w:r w:rsidR="00495407" w:rsidRPr="00495407">
        <w:rPr>
          <w:color w:val="00B050"/>
        </w:rPr>
        <w:t xml:space="preserve"> – </w:t>
      </w:r>
      <w:r w:rsidR="00495407" w:rsidRPr="00495407">
        <w:t xml:space="preserve">Transporteur </w:t>
      </w:r>
    </w:p>
    <w:p w14:paraId="00041510" w14:textId="4F1C978E" w:rsidR="005440AF" w:rsidRPr="00495407" w:rsidRDefault="00AF3545" w:rsidP="00495407">
      <w:r w:rsidRPr="00495407">
        <w:t>Mode et c</w:t>
      </w:r>
      <w:r w:rsidR="005440AF" w:rsidRPr="00495407">
        <w:t xml:space="preserve">onditions de paiement : </w:t>
      </w:r>
      <w:r w:rsidR="00004EF3" w:rsidRPr="00495407">
        <w:t xml:space="preserve">60 </w:t>
      </w:r>
      <w:r w:rsidR="006D5E20" w:rsidRPr="00495407">
        <w:t xml:space="preserve">Jours FDM par virement bancaire </w:t>
      </w:r>
    </w:p>
    <w:p w14:paraId="37A8C049" w14:textId="77777777" w:rsidR="00111173" w:rsidRPr="00004EF3" w:rsidRDefault="00997E97" w:rsidP="00495407">
      <w:r w:rsidRPr="00004EF3">
        <w:t> </w:t>
      </w:r>
    </w:p>
    <w:p w14:paraId="5FE57035" w14:textId="77777777" w:rsidR="00997E97" w:rsidRPr="00004EF3" w:rsidRDefault="00837F67" w:rsidP="00495407">
      <w:r w:rsidRPr="00004EF3">
        <w:t>Vous remerciant de votre confiance,</w:t>
      </w:r>
    </w:p>
    <w:p w14:paraId="000E9818" w14:textId="77777777" w:rsidR="00997E97" w:rsidRPr="00004EF3" w:rsidRDefault="00997E97" w:rsidP="00495407">
      <w:r w:rsidRPr="00004EF3">
        <w:t> </w:t>
      </w:r>
    </w:p>
    <w:p w14:paraId="4AED8757" w14:textId="5D2A3F69" w:rsidR="00867D1F" w:rsidRPr="00004EF3" w:rsidRDefault="00004EF3" w:rsidP="00495407">
      <w:r w:rsidRPr="00004EF3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57784733">
            <wp:simplePos x="0" y="0"/>
            <wp:positionH relativeFrom="column">
              <wp:posOffset>-266700</wp:posOffset>
            </wp:positionH>
            <wp:positionV relativeFrom="paragraph">
              <wp:posOffset>212090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 w:rsidRPr="00004EF3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6DB676F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004EF3">
        <w:t>Cordialement.</w:t>
      </w:r>
    </w:p>
    <w:p w14:paraId="35DE318E" w14:textId="7F216232" w:rsidR="00723F3D" w:rsidRPr="00004EF3" w:rsidRDefault="00867D1F" w:rsidP="00495407">
      <w:r>
        <w:rPr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3CF5994B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1FF71E" w14:textId="4FC0D26C" w:rsidR="00723F3D" w:rsidRPr="00723F3D" w:rsidRDefault="00682BB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anchorId="3506B5D4" wp14:editId="45677D61">
            <wp:simplePos x="0" y="0"/>
            <wp:positionH relativeFrom="column">
              <wp:posOffset>-696595</wp:posOffset>
            </wp:positionH>
            <wp:positionV relativeFrom="paragraph">
              <wp:posOffset>1778000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004EF3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-111" w:right="1417" w:bottom="363" w:left="1417" w:header="0" w:footer="27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5AB0" w14:textId="77777777" w:rsidR="002E169B" w:rsidRDefault="002E169B" w:rsidP="00495407">
      <w:r>
        <w:separator/>
      </w:r>
    </w:p>
  </w:endnote>
  <w:endnote w:type="continuationSeparator" w:id="0">
    <w:p w14:paraId="5DC535C6" w14:textId="77777777" w:rsidR="002E169B" w:rsidRDefault="002E169B" w:rsidP="0049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32C6" w14:textId="77777777" w:rsidR="002E169B" w:rsidRDefault="002E169B" w:rsidP="00495407">
      <w:r>
        <w:separator/>
      </w:r>
    </w:p>
  </w:footnote>
  <w:footnote w:type="continuationSeparator" w:id="0">
    <w:p w14:paraId="5C747D8C" w14:textId="77777777" w:rsidR="002E169B" w:rsidRDefault="002E169B" w:rsidP="0049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 w:rsidP="004954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26F2"/>
    <w:multiLevelType w:val="hybridMultilevel"/>
    <w:tmpl w:val="AD8E9FBC"/>
    <w:lvl w:ilvl="0" w:tplc="733C55BE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B89"/>
    <w:rsid w:val="00004EF3"/>
    <w:rsid w:val="0003781E"/>
    <w:rsid w:val="00040C7F"/>
    <w:rsid w:val="00042015"/>
    <w:rsid w:val="000932C0"/>
    <w:rsid w:val="000A62D8"/>
    <w:rsid w:val="000C385C"/>
    <w:rsid w:val="000C7532"/>
    <w:rsid w:val="000E1E2B"/>
    <w:rsid w:val="000E2DC7"/>
    <w:rsid w:val="0010649C"/>
    <w:rsid w:val="00111173"/>
    <w:rsid w:val="0011509B"/>
    <w:rsid w:val="0012764B"/>
    <w:rsid w:val="001310A6"/>
    <w:rsid w:val="0016390A"/>
    <w:rsid w:val="001702C0"/>
    <w:rsid w:val="00181124"/>
    <w:rsid w:val="001D0DB7"/>
    <w:rsid w:val="002077C3"/>
    <w:rsid w:val="00217977"/>
    <w:rsid w:val="002275BF"/>
    <w:rsid w:val="00234EB2"/>
    <w:rsid w:val="00290731"/>
    <w:rsid w:val="002A40E5"/>
    <w:rsid w:val="002B1FC8"/>
    <w:rsid w:val="002B7834"/>
    <w:rsid w:val="002E0F89"/>
    <w:rsid w:val="002E169B"/>
    <w:rsid w:val="002E7EFE"/>
    <w:rsid w:val="00310551"/>
    <w:rsid w:val="00317059"/>
    <w:rsid w:val="0032333A"/>
    <w:rsid w:val="00387A6F"/>
    <w:rsid w:val="00393D73"/>
    <w:rsid w:val="003A1D72"/>
    <w:rsid w:val="003C1560"/>
    <w:rsid w:val="003E74F5"/>
    <w:rsid w:val="003F0CD3"/>
    <w:rsid w:val="003F4A91"/>
    <w:rsid w:val="00433D36"/>
    <w:rsid w:val="004523E4"/>
    <w:rsid w:val="00495407"/>
    <w:rsid w:val="004B36A9"/>
    <w:rsid w:val="004C1B97"/>
    <w:rsid w:val="004C28FB"/>
    <w:rsid w:val="004C3E5E"/>
    <w:rsid w:val="004E300D"/>
    <w:rsid w:val="004E3A24"/>
    <w:rsid w:val="005440AF"/>
    <w:rsid w:val="005457B3"/>
    <w:rsid w:val="005533D8"/>
    <w:rsid w:val="0057418B"/>
    <w:rsid w:val="00581EFF"/>
    <w:rsid w:val="005B3807"/>
    <w:rsid w:val="00621319"/>
    <w:rsid w:val="00635B4F"/>
    <w:rsid w:val="00640E9C"/>
    <w:rsid w:val="0065510A"/>
    <w:rsid w:val="00682BB6"/>
    <w:rsid w:val="00687E57"/>
    <w:rsid w:val="006D5E20"/>
    <w:rsid w:val="00723F3D"/>
    <w:rsid w:val="00742884"/>
    <w:rsid w:val="007467E9"/>
    <w:rsid w:val="00750399"/>
    <w:rsid w:val="00761A99"/>
    <w:rsid w:val="00774D31"/>
    <w:rsid w:val="00775CAC"/>
    <w:rsid w:val="007A5F5F"/>
    <w:rsid w:val="007C63A2"/>
    <w:rsid w:val="007D4250"/>
    <w:rsid w:val="008003CC"/>
    <w:rsid w:val="008163F0"/>
    <w:rsid w:val="008251FC"/>
    <w:rsid w:val="00827EF2"/>
    <w:rsid w:val="00837F67"/>
    <w:rsid w:val="00840E3C"/>
    <w:rsid w:val="00857B11"/>
    <w:rsid w:val="0086384B"/>
    <w:rsid w:val="00867D1F"/>
    <w:rsid w:val="00877D3B"/>
    <w:rsid w:val="00894C09"/>
    <w:rsid w:val="008B273A"/>
    <w:rsid w:val="008D1241"/>
    <w:rsid w:val="008D6580"/>
    <w:rsid w:val="00921153"/>
    <w:rsid w:val="00923602"/>
    <w:rsid w:val="00923B75"/>
    <w:rsid w:val="00976EB8"/>
    <w:rsid w:val="00997E97"/>
    <w:rsid w:val="009A3520"/>
    <w:rsid w:val="00A16AD9"/>
    <w:rsid w:val="00A16D69"/>
    <w:rsid w:val="00A355FE"/>
    <w:rsid w:val="00A3750D"/>
    <w:rsid w:val="00A448B3"/>
    <w:rsid w:val="00A80D09"/>
    <w:rsid w:val="00A81CC3"/>
    <w:rsid w:val="00A839B6"/>
    <w:rsid w:val="00A904B9"/>
    <w:rsid w:val="00AB3B6A"/>
    <w:rsid w:val="00AD28B3"/>
    <w:rsid w:val="00AF3545"/>
    <w:rsid w:val="00B06445"/>
    <w:rsid w:val="00B073B2"/>
    <w:rsid w:val="00B25F0B"/>
    <w:rsid w:val="00B27832"/>
    <w:rsid w:val="00B40B6A"/>
    <w:rsid w:val="00B439B7"/>
    <w:rsid w:val="00B53958"/>
    <w:rsid w:val="00B5429B"/>
    <w:rsid w:val="00B86A6D"/>
    <w:rsid w:val="00B86EFB"/>
    <w:rsid w:val="00BA6D22"/>
    <w:rsid w:val="00BD2E43"/>
    <w:rsid w:val="00C015B1"/>
    <w:rsid w:val="00C04041"/>
    <w:rsid w:val="00C436E2"/>
    <w:rsid w:val="00C45053"/>
    <w:rsid w:val="00C457BB"/>
    <w:rsid w:val="00C521B7"/>
    <w:rsid w:val="00C679FD"/>
    <w:rsid w:val="00C77640"/>
    <w:rsid w:val="00CB0E8A"/>
    <w:rsid w:val="00CD0B59"/>
    <w:rsid w:val="00D261D7"/>
    <w:rsid w:val="00D35E18"/>
    <w:rsid w:val="00D50E46"/>
    <w:rsid w:val="00D51EC0"/>
    <w:rsid w:val="00D97B77"/>
    <w:rsid w:val="00DC0930"/>
    <w:rsid w:val="00DC1A17"/>
    <w:rsid w:val="00DD125B"/>
    <w:rsid w:val="00E3456B"/>
    <w:rsid w:val="00E47962"/>
    <w:rsid w:val="00E7501B"/>
    <w:rsid w:val="00E77D80"/>
    <w:rsid w:val="00EA41EC"/>
    <w:rsid w:val="00EB3381"/>
    <w:rsid w:val="00EC37A9"/>
    <w:rsid w:val="00EE3E01"/>
    <w:rsid w:val="00EE5B1F"/>
    <w:rsid w:val="00EE6415"/>
    <w:rsid w:val="00EF2BF0"/>
    <w:rsid w:val="00F15F93"/>
    <w:rsid w:val="00F271A3"/>
    <w:rsid w:val="00F555CE"/>
    <w:rsid w:val="00F676A4"/>
    <w:rsid w:val="00F73206"/>
    <w:rsid w:val="00F76582"/>
    <w:rsid w:val="00F77CD2"/>
    <w:rsid w:val="00F96FA9"/>
    <w:rsid w:val="00FB52F8"/>
    <w:rsid w:val="00FB7FF2"/>
    <w:rsid w:val="00FC4E20"/>
    <w:rsid w:val="00FF3242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495407"/>
    <w:rPr>
      <w:rFonts w:ascii="Gulim" w:eastAsia="Gulim" w:hAnsi="Gulim" w:cs="Arial"/>
      <w:b/>
      <w:iCs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004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package" Target="embeddings/Feuille_de_calcul_Microsoft_Excel.xlsx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2018-09-13T15:55:00Z</cp:lastPrinted>
  <dcterms:created xsi:type="dcterms:W3CDTF">2022-06-14T08:43:00Z</dcterms:created>
  <dcterms:modified xsi:type="dcterms:W3CDTF">2022-06-14T08:44:00Z</dcterms:modified>
</cp:coreProperties>
</file>