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02712" w14:textId="77777777" w:rsidR="005440AF" w:rsidRPr="0069699E" w:rsidRDefault="004E300D" w:rsidP="00BE6666">
      <w:pPr>
        <w:pStyle w:val="Titre1"/>
        <w:jc w:val="center"/>
        <w:rPr>
          <w:rFonts w:ascii="Arial Unicode MS" w:eastAsia="Arial Unicode MS" w:hAnsi="Arial Unicode MS" w:cs="Arial Unicode MS"/>
        </w:rPr>
      </w:pPr>
      <w:r w:rsidRPr="0069699E">
        <w:rPr>
          <w:rFonts w:ascii="Arial Unicode MS" w:eastAsia="Arial Unicode MS" w:hAnsi="Arial Unicode MS" w:cs="Arial Unicode MS"/>
        </w:rPr>
        <w:t xml:space="preserve">CONFIRMATION </w:t>
      </w:r>
      <w:r w:rsidR="00C04041" w:rsidRPr="0069699E">
        <w:rPr>
          <w:rFonts w:ascii="Arial Unicode MS" w:eastAsia="Arial Unicode MS" w:hAnsi="Arial Unicode MS" w:cs="Arial Unicode MS"/>
        </w:rPr>
        <w:t>D’ACHAT</w:t>
      </w:r>
    </w:p>
    <w:p w14:paraId="2C47C7A4" w14:textId="77777777" w:rsidR="00867D1F" w:rsidRPr="0069699E" w:rsidRDefault="00867D1F" w:rsidP="005440AF">
      <w:pPr>
        <w:rPr>
          <w:rFonts w:ascii="Arial Unicode MS" w:eastAsia="Arial Unicode MS" w:hAnsi="Arial Unicode MS" w:cs="Arial Unicode MS"/>
        </w:rPr>
      </w:pPr>
    </w:p>
    <w:p w14:paraId="58C299D8" w14:textId="77777777" w:rsidR="004E300D" w:rsidRPr="00463DA1" w:rsidRDefault="003B66DD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FLEXICO</w:t>
      </w:r>
      <w:r w:rsidR="00F56BA1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</w:p>
    <w:p w14:paraId="3C94E74F" w14:textId="77777777" w:rsidR="000A62D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1 Route de Méru – BP 70429 Hénonville</w:t>
      </w:r>
    </w:p>
    <w:p w14:paraId="377A947F" w14:textId="77777777" w:rsidR="00F41248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60544 MERU CEDEX</w:t>
      </w:r>
    </w:p>
    <w:p w14:paraId="749F9AF5" w14:textId="77777777" w:rsidR="00837F67" w:rsidRPr="00463DA1" w:rsidRDefault="00F41248" w:rsidP="00C45053">
      <w:pPr>
        <w:rPr>
          <w:rFonts w:ascii="Arial Unicode MS" w:eastAsia="Arial Unicode MS" w:hAnsi="Arial Unicode MS" w:cs="Arial Unicode MS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Contact : M. Olivier COZETTE</w:t>
      </w:r>
      <w:r w:rsidR="004C0208" w:rsidRPr="00463DA1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</w:p>
    <w:p w14:paraId="2A08AC81" w14:textId="77777777" w:rsidR="00463DA1" w:rsidRPr="00463DA1" w:rsidRDefault="00463DA1" w:rsidP="00C45053">
      <w:pPr>
        <w:rPr>
          <w:rFonts w:ascii="Arial Unicode MS" w:eastAsia="Arial Unicode MS" w:hAnsi="Arial Unicode MS" w:cs="Arial Unicode MS"/>
          <w:sz w:val="20"/>
          <w:szCs w:val="20"/>
        </w:rPr>
      </w:pPr>
    </w:p>
    <w:p w14:paraId="29CEA250" w14:textId="2529B129" w:rsidR="00837F67" w:rsidRDefault="00837F67" w:rsidP="00C45053">
      <w:pPr>
        <w:rPr>
          <w:rFonts w:ascii="Arial Unicode MS" w:eastAsia="Arial Unicode MS" w:hAnsi="Arial Unicode MS" w:cs="Arial Unicode MS"/>
          <w:b w:val="0"/>
          <w:sz w:val="20"/>
          <w:szCs w:val="20"/>
        </w:rPr>
      </w:pPr>
      <w:r w:rsidRPr="00463DA1">
        <w:rPr>
          <w:rFonts w:ascii="Arial Unicode MS" w:eastAsia="Arial Unicode MS" w:hAnsi="Arial Unicode MS" w:cs="Arial Unicode MS"/>
          <w:sz w:val="20"/>
          <w:szCs w:val="20"/>
        </w:rPr>
        <w:t>Référence Dossier </w:t>
      </w:r>
      <w:r w:rsidR="00495228">
        <w:rPr>
          <w:rFonts w:ascii="Arial Unicode MS" w:eastAsia="Arial Unicode MS" w:hAnsi="Arial Unicode MS" w:cs="Arial Unicode MS"/>
          <w:sz w:val="20"/>
          <w:szCs w:val="20"/>
        </w:rPr>
        <w:t>SL240</w:t>
      </w:r>
      <w:r w:rsidR="009D3F4B">
        <w:rPr>
          <w:rFonts w:ascii="Arial Unicode MS" w:eastAsia="Arial Unicode MS" w:hAnsi="Arial Unicode MS" w:cs="Arial Unicode MS"/>
          <w:sz w:val="20"/>
          <w:szCs w:val="20"/>
        </w:rPr>
        <w:t>905</w:t>
      </w:r>
      <w:r w:rsidR="00102169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495228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sz w:val="20"/>
          <w:szCs w:val="20"/>
        </w:rPr>
        <w:tab/>
      </w:r>
      <w:r w:rsidR="00F77CD2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Date : </w:t>
      </w:r>
      <w:r w:rsidR="00F56BA1" w:rsidRPr="00463DA1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Le </w:t>
      </w:r>
      <w:r w:rsidR="00F21225">
        <w:rPr>
          <w:rFonts w:ascii="Arial Unicode MS" w:eastAsia="Arial Unicode MS" w:hAnsi="Arial Unicode MS" w:cs="Arial Unicode MS"/>
          <w:b w:val="0"/>
          <w:sz w:val="20"/>
          <w:szCs w:val="20"/>
        </w:rPr>
        <w:t xml:space="preserve"> </w:t>
      </w:r>
      <w:r w:rsidR="009D3F4B">
        <w:rPr>
          <w:rFonts w:ascii="Arial Unicode MS" w:eastAsia="Arial Unicode MS" w:hAnsi="Arial Unicode MS" w:cs="Arial Unicode MS"/>
          <w:b w:val="0"/>
          <w:sz w:val="20"/>
          <w:szCs w:val="20"/>
        </w:rPr>
        <w:t>10 Septembre 2024</w:t>
      </w:r>
    </w:p>
    <w:p w14:paraId="77359B8B" w14:textId="77777777" w:rsidR="00F21225" w:rsidRDefault="00F21225" w:rsidP="00C45053"/>
    <w:bookmarkStart w:id="0" w:name="_MON_1441212091"/>
    <w:bookmarkStart w:id="1" w:name="_MON_1441210352"/>
    <w:bookmarkStart w:id="2" w:name="_MON_1441210421"/>
    <w:bookmarkStart w:id="3" w:name="_MON_1441210447"/>
    <w:bookmarkStart w:id="4" w:name="_MON_1441210654"/>
    <w:bookmarkStart w:id="5" w:name="_MON_1441210689"/>
    <w:bookmarkStart w:id="6" w:name="_MON_1441211117"/>
    <w:bookmarkStart w:id="7" w:name="_MON_1441211160"/>
    <w:bookmarkStart w:id="8" w:name="_MON_1441211164"/>
    <w:bookmarkStart w:id="9" w:name="_MON_1441211276"/>
    <w:bookmarkStart w:id="10" w:name="_MON_1441211757"/>
    <w:bookmarkStart w:id="11" w:name="_MON_1441211902"/>
    <w:bookmarkStart w:id="12" w:name="_MON_1441211911"/>
    <w:bookmarkStart w:id="13" w:name="_MON_14412119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987"/>
    <w:bookmarkEnd w:id="14"/>
    <w:p w14:paraId="5E9D2472" w14:textId="2E6B050C" w:rsidR="004E300D" w:rsidRDefault="00864784" w:rsidP="00C45053">
      <w:r>
        <w:rPr>
          <w:noProof/>
        </w:rPr>
        <w:object w:dxaOrig="13300" w:dyaOrig="4120" w14:anchorId="39BC0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4.9pt;height:206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87476027" r:id="rId7"/>
        </w:object>
      </w:r>
    </w:p>
    <w:p w14:paraId="4D8C1A7B" w14:textId="14F362C3" w:rsidR="00997E97" w:rsidRPr="00463DA1" w:rsidRDefault="00837F67" w:rsidP="00C45053">
      <w:pPr>
        <w:rPr>
          <w:rFonts w:ascii="Arial Unicode MS" w:eastAsia="Arial Unicode MS" w:hAnsi="Arial Unicode MS" w:cs="Arial Unicode MS"/>
          <w:color w:val="00B050"/>
        </w:rPr>
      </w:pPr>
      <w:r w:rsidRPr="00830763">
        <w:rPr>
          <w:rFonts w:ascii="Arial Unicode MS" w:eastAsia="Arial Unicode MS" w:hAnsi="Arial Unicode MS" w:cs="Arial Unicode MS"/>
        </w:rPr>
        <w:t xml:space="preserve">Conditions : </w:t>
      </w:r>
      <w:r w:rsidR="00DB3226" w:rsidRPr="00830763">
        <w:rPr>
          <w:rFonts w:ascii="Arial Unicode MS" w:eastAsia="Arial Unicode MS" w:hAnsi="Arial Unicode MS" w:cs="Arial Unicode MS"/>
          <w:i/>
          <w:color w:val="000000"/>
        </w:rPr>
        <w:t xml:space="preserve">Départ </w:t>
      </w:r>
      <w:r w:rsidR="00830763" w:rsidRPr="00830763">
        <w:rPr>
          <w:rFonts w:ascii="Arial Unicode MS" w:eastAsia="Arial Unicode MS" w:hAnsi="Arial Unicode MS" w:cs="Arial Unicode MS"/>
          <w:i/>
          <w:color w:val="000000"/>
        </w:rPr>
        <w:t>HENONVILLE 60</w:t>
      </w:r>
      <w:r w:rsidR="004651C8" w:rsidRPr="00830763">
        <w:rPr>
          <w:rFonts w:ascii="Arial Unicode MS" w:eastAsia="Arial Unicode MS" w:hAnsi="Arial Unicode MS" w:cs="Arial Unicode MS"/>
          <w:i/>
          <w:color w:val="000000"/>
        </w:rPr>
        <w:t xml:space="preserve"> – </w:t>
      </w:r>
      <w:r w:rsidR="002D6F43">
        <w:rPr>
          <w:rFonts w:ascii="Arial Unicode MS" w:eastAsia="Arial Unicode MS" w:hAnsi="Arial Unicode MS" w:cs="Arial Unicode MS"/>
          <w:i/>
          <w:color w:val="000000"/>
        </w:rPr>
        <w:t xml:space="preserve">Chargement Complet pour un poids mini de </w:t>
      </w:r>
      <w:r w:rsidR="009D3F4B">
        <w:rPr>
          <w:rFonts w:ascii="Arial Unicode MS" w:eastAsia="Arial Unicode MS" w:hAnsi="Arial Unicode MS" w:cs="Arial Unicode MS"/>
          <w:i/>
          <w:color w:val="000000"/>
        </w:rPr>
        <w:t>24 Tonnes</w:t>
      </w:r>
      <w:r w:rsidR="002D6F43">
        <w:rPr>
          <w:rFonts w:ascii="Arial Unicode MS" w:eastAsia="Arial Unicode MS" w:hAnsi="Arial Unicode MS" w:cs="Arial Unicode MS"/>
          <w:i/>
          <w:color w:val="000000"/>
        </w:rPr>
        <w:t>.</w:t>
      </w:r>
    </w:p>
    <w:p w14:paraId="12E0BE32" w14:textId="477096A9" w:rsidR="004C0208" w:rsidRPr="00830763" w:rsidRDefault="004E300D" w:rsidP="00C45053">
      <w:pPr>
        <w:rPr>
          <w:rFonts w:ascii="Arial Unicode MS" w:eastAsia="Arial Unicode MS" w:hAnsi="Arial Unicode MS" w:cs="Arial Unicode MS"/>
          <w:color w:val="FF0000"/>
        </w:rPr>
      </w:pPr>
      <w:r w:rsidRPr="00830763">
        <w:rPr>
          <w:rFonts w:ascii="Arial Unicode MS" w:eastAsia="Arial Unicode MS" w:hAnsi="Arial Unicode MS" w:cs="Arial Unicode MS"/>
        </w:rPr>
        <w:t xml:space="preserve">Date et heure </w:t>
      </w:r>
      <w:r w:rsidR="00AF3545" w:rsidRPr="00830763">
        <w:rPr>
          <w:rFonts w:ascii="Arial Unicode MS" w:eastAsia="Arial Unicode MS" w:hAnsi="Arial Unicode MS" w:cs="Arial Unicode MS"/>
        </w:rPr>
        <w:t xml:space="preserve">de </w:t>
      </w:r>
      <w:r w:rsidR="00731D35" w:rsidRPr="00830763">
        <w:rPr>
          <w:rFonts w:ascii="Arial Unicode MS" w:eastAsia="Arial Unicode MS" w:hAnsi="Arial Unicode MS" w:cs="Arial Unicode MS"/>
        </w:rPr>
        <w:t>chargement :</w:t>
      </w:r>
      <w:r w:rsidR="00B8208F" w:rsidRPr="00830763">
        <w:rPr>
          <w:rFonts w:ascii="Arial Unicode MS" w:eastAsia="Arial Unicode MS" w:hAnsi="Arial Unicode MS" w:cs="Arial Unicode MS"/>
        </w:rPr>
        <w:t xml:space="preserve"> </w:t>
      </w:r>
      <w:r w:rsidR="00F21225">
        <w:rPr>
          <w:rFonts w:ascii="Arial Unicode MS" w:eastAsia="Arial Unicode MS" w:hAnsi="Arial Unicode MS" w:cs="Arial Unicode MS"/>
          <w:color w:val="FF0000"/>
        </w:rPr>
        <w:t xml:space="preserve"> </w:t>
      </w:r>
      <w:r w:rsidR="00327CA8">
        <w:rPr>
          <w:rFonts w:ascii="Arial Unicode MS" w:eastAsia="Arial Unicode MS" w:hAnsi="Arial Unicode MS" w:cs="Arial Unicode MS"/>
          <w:color w:val="FF0000"/>
        </w:rPr>
        <w:t>A Confirmer Par E.DEAL</w:t>
      </w:r>
    </w:p>
    <w:p w14:paraId="52ED5204" w14:textId="77777777" w:rsidR="005440AF" w:rsidRPr="00830763" w:rsidRDefault="00AF3545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</w:rPr>
        <w:t>Mode et c</w:t>
      </w:r>
      <w:r w:rsidR="005440AF" w:rsidRPr="00830763">
        <w:rPr>
          <w:rFonts w:ascii="Arial Unicode MS" w:eastAsia="Arial Unicode MS" w:hAnsi="Arial Unicode MS" w:cs="Arial Unicode MS"/>
        </w:rPr>
        <w:t>onditions de paiement </w:t>
      </w:r>
      <w:r w:rsidR="005440AF" w:rsidRPr="00830763">
        <w:rPr>
          <w:rFonts w:ascii="Arial Unicode MS" w:eastAsia="Arial Unicode MS" w:hAnsi="Arial Unicode MS" w:cs="Arial Unicode MS"/>
          <w:b w:val="0"/>
        </w:rPr>
        <w:t xml:space="preserve">: 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Virement </w:t>
      </w:r>
      <w:r w:rsidR="00DB3226" w:rsidRPr="00830763">
        <w:rPr>
          <w:rFonts w:ascii="Arial Unicode MS" w:eastAsia="Arial Unicode MS" w:hAnsi="Arial Unicode MS" w:cs="Arial Unicode MS"/>
          <w:b w:val="0"/>
        </w:rPr>
        <w:t>30 Jours FDM</w:t>
      </w:r>
      <w:r w:rsidR="00F56BA1" w:rsidRPr="00830763">
        <w:rPr>
          <w:rFonts w:ascii="Arial Unicode MS" w:eastAsia="Arial Unicode MS" w:hAnsi="Arial Unicode MS" w:cs="Arial Unicode MS"/>
          <w:b w:val="0"/>
        </w:rPr>
        <w:t xml:space="preserve"> </w:t>
      </w:r>
      <w:r w:rsidR="00DB3226" w:rsidRPr="00830763">
        <w:rPr>
          <w:rFonts w:ascii="Arial Unicode MS" w:eastAsia="Arial Unicode MS" w:hAnsi="Arial Unicode MS" w:cs="Arial Unicode MS"/>
          <w:b w:val="0"/>
        </w:rPr>
        <w:t>par virement bancaire</w:t>
      </w:r>
    </w:p>
    <w:p w14:paraId="757032B9" w14:textId="77777777" w:rsidR="00111173" w:rsidRPr="00830763" w:rsidRDefault="00997E97" w:rsidP="00C45053">
      <w:pPr>
        <w:rPr>
          <w:rFonts w:ascii="Arial Unicode MS" w:eastAsia="Arial Unicode MS" w:hAnsi="Arial Unicode MS" w:cs="Arial Unicode MS"/>
        </w:rPr>
      </w:pPr>
      <w:r w:rsidRPr="00830763">
        <w:rPr>
          <w:rFonts w:ascii="Arial Unicode MS" w:eastAsia="Arial Unicode MS" w:hAnsi="Arial Unicode MS" w:cs="Arial Unicode MS"/>
        </w:rPr>
        <w:t> </w:t>
      </w:r>
    </w:p>
    <w:p w14:paraId="6C56EA27" w14:textId="77777777" w:rsidR="00997E97" w:rsidRPr="00830763" w:rsidRDefault="00837F6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Vous remerciant de votre confiance,</w:t>
      </w:r>
    </w:p>
    <w:p w14:paraId="5D61B940" w14:textId="77777777" w:rsidR="00997E97" w:rsidRPr="00830763" w:rsidRDefault="00997E97" w:rsidP="00C45053">
      <w:pPr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b w:val="0"/>
        </w:rPr>
        <w:t> </w:t>
      </w:r>
    </w:p>
    <w:p w14:paraId="090CB96D" w14:textId="77777777" w:rsidR="00867D1F" w:rsidRPr="00830763" w:rsidRDefault="008A6A19" w:rsidP="00867D1F">
      <w:pPr>
        <w:tabs>
          <w:tab w:val="center" w:pos="4533"/>
        </w:tabs>
        <w:rPr>
          <w:rFonts w:ascii="Arial Unicode MS" w:eastAsia="Arial Unicode MS" w:hAnsi="Arial Unicode MS" w:cs="Arial Unicode MS"/>
          <w:b w:val="0"/>
        </w:rPr>
      </w:pPr>
      <w:r w:rsidRPr="00830763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55680" behindDoc="0" locked="0" layoutInCell="1" allowOverlap="1" wp14:anchorId="5F872C74" wp14:editId="5FC138E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0" b="0"/>
            <wp:wrapNone/>
            <wp:docPr id="5" name="Image 6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830763">
        <w:rPr>
          <w:rFonts w:ascii="Arial Unicode MS" w:eastAsia="Arial Unicode MS" w:hAnsi="Arial Unicode MS" w:cs="Arial Unicode MS"/>
          <w:b w:val="0"/>
        </w:rPr>
        <w:t>Cordialement.</w:t>
      </w:r>
    </w:p>
    <w:p w14:paraId="483230A9" w14:textId="77777777" w:rsidR="00867D1F" w:rsidRDefault="008A6A19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2AFE84E" wp14:editId="016FC6A4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0" b="0"/>
            <wp:wrapNone/>
            <wp:docPr id="3" name="Image 13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1A7B9" w14:textId="77777777" w:rsidR="00997E97" w:rsidRPr="005440AF" w:rsidRDefault="004F4797" w:rsidP="00867D1F">
      <w:pPr>
        <w:tabs>
          <w:tab w:val="center" w:pos="4533"/>
        </w:tabs>
        <w:rPr>
          <w:b w:val="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8242DF0" wp14:editId="5F03180B">
            <wp:simplePos x="0" y="0"/>
            <wp:positionH relativeFrom="column">
              <wp:posOffset>4908</wp:posOffset>
            </wp:positionH>
            <wp:positionV relativeFrom="paragraph">
              <wp:posOffset>152066</wp:posOffset>
            </wp:positionV>
            <wp:extent cx="1727200" cy="786765"/>
            <wp:effectExtent l="0" t="0" r="0" b="0"/>
            <wp:wrapNone/>
            <wp:docPr id="4" name="Image 10" descr="SIGNATURE-SEVER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SIGNATURE-SEVERIN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</w:rPr>
        <w:tab/>
      </w:r>
    </w:p>
    <w:p w14:paraId="310C465D" w14:textId="77777777" w:rsidR="00723F3D" w:rsidRPr="00723F3D" w:rsidRDefault="00997E97" w:rsidP="00867D1F">
      <w:r w:rsidRPr="00997E97">
        <w:t> </w:t>
      </w:r>
    </w:p>
    <w:p w14:paraId="3EF435AD" w14:textId="77777777" w:rsidR="00723F3D" w:rsidRPr="00723F3D" w:rsidRDefault="008A6A1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776" behindDoc="0" locked="0" layoutInCell="1" allowOverlap="1" wp14:anchorId="14BE4AB8" wp14:editId="63453DD2">
            <wp:simplePos x="0" y="0"/>
            <wp:positionH relativeFrom="column">
              <wp:posOffset>-748451</wp:posOffset>
            </wp:positionH>
            <wp:positionV relativeFrom="paragraph">
              <wp:posOffset>803275</wp:posOffset>
            </wp:positionV>
            <wp:extent cx="7200000" cy="554400"/>
            <wp:effectExtent l="0" t="0" r="1270" b="444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CB3B21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69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ABD52" w14:textId="77777777" w:rsidR="00864784" w:rsidRDefault="00864784" w:rsidP="005440AF">
      <w:r>
        <w:separator/>
      </w:r>
    </w:p>
  </w:endnote>
  <w:endnote w:type="continuationSeparator" w:id="0">
    <w:p w14:paraId="1481FFAE" w14:textId="77777777" w:rsidR="00864784" w:rsidRDefault="00864784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3B43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B987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EE807" w14:textId="77777777" w:rsidR="00864784" w:rsidRDefault="00864784" w:rsidP="005440AF">
      <w:r>
        <w:separator/>
      </w:r>
    </w:p>
  </w:footnote>
  <w:footnote w:type="continuationSeparator" w:id="0">
    <w:p w14:paraId="547E8833" w14:textId="77777777" w:rsidR="00864784" w:rsidRDefault="00864784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3F12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F6720" w14:textId="77777777" w:rsidR="002077C3" w:rsidRPr="00F21225" w:rsidRDefault="00F21225" w:rsidP="00F2122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69699E">
      <w:rPr>
        <w:rFonts w:ascii="Arial Unicode MS" w:eastAsia="Arial Unicode MS" w:hAnsi="Arial Unicode MS" w:cs="Arial Unicode MS"/>
        <w:noProof/>
      </w:rPr>
      <w:drawing>
        <wp:anchor distT="0" distB="0" distL="114300" distR="114300" simplePos="0" relativeHeight="251659264" behindDoc="1" locked="0" layoutInCell="1" allowOverlap="1" wp14:anchorId="23EC505E" wp14:editId="3BD3DCD9">
          <wp:simplePos x="0" y="0"/>
          <wp:positionH relativeFrom="column">
            <wp:posOffset>-743919</wp:posOffset>
          </wp:positionH>
          <wp:positionV relativeFrom="paragraph">
            <wp:posOffset>10343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F2"/>
    <w:rsid w:val="000041EB"/>
    <w:rsid w:val="00004B89"/>
    <w:rsid w:val="00010E31"/>
    <w:rsid w:val="0003781E"/>
    <w:rsid w:val="000932C0"/>
    <w:rsid w:val="000A62D8"/>
    <w:rsid w:val="000B46AA"/>
    <w:rsid w:val="000E1E2B"/>
    <w:rsid w:val="00102169"/>
    <w:rsid w:val="00111173"/>
    <w:rsid w:val="0012764B"/>
    <w:rsid w:val="0014037B"/>
    <w:rsid w:val="00174992"/>
    <w:rsid w:val="00176057"/>
    <w:rsid w:val="00181124"/>
    <w:rsid w:val="00192C9D"/>
    <w:rsid w:val="001D0D33"/>
    <w:rsid w:val="002077C3"/>
    <w:rsid w:val="00222AC0"/>
    <w:rsid w:val="00293BB7"/>
    <w:rsid w:val="002C3E67"/>
    <w:rsid w:val="002C5112"/>
    <w:rsid w:val="002D46F4"/>
    <w:rsid w:val="002D6F43"/>
    <w:rsid w:val="002E3291"/>
    <w:rsid w:val="002E5231"/>
    <w:rsid w:val="002F2C6F"/>
    <w:rsid w:val="003058DC"/>
    <w:rsid w:val="00327CA8"/>
    <w:rsid w:val="00341640"/>
    <w:rsid w:val="00396D8B"/>
    <w:rsid w:val="003A1D72"/>
    <w:rsid w:val="003B66DD"/>
    <w:rsid w:val="003B6DD6"/>
    <w:rsid w:val="003D026D"/>
    <w:rsid w:val="003F3A9F"/>
    <w:rsid w:val="003F4A91"/>
    <w:rsid w:val="0040352A"/>
    <w:rsid w:val="00463DA1"/>
    <w:rsid w:val="004651C8"/>
    <w:rsid w:val="00495228"/>
    <w:rsid w:val="004A61C3"/>
    <w:rsid w:val="004B3951"/>
    <w:rsid w:val="004C0208"/>
    <w:rsid w:val="004C1B97"/>
    <w:rsid w:val="004C3E5E"/>
    <w:rsid w:val="004E300D"/>
    <w:rsid w:val="004F4797"/>
    <w:rsid w:val="00502114"/>
    <w:rsid w:val="0050421F"/>
    <w:rsid w:val="00526D08"/>
    <w:rsid w:val="005440AF"/>
    <w:rsid w:val="00573DCA"/>
    <w:rsid w:val="00576E4B"/>
    <w:rsid w:val="00581EFF"/>
    <w:rsid w:val="00592463"/>
    <w:rsid w:val="005D7615"/>
    <w:rsid w:val="00687E57"/>
    <w:rsid w:val="00694D3F"/>
    <w:rsid w:val="0069699E"/>
    <w:rsid w:val="006B29B6"/>
    <w:rsid w:val="006B47D0"/>
    <w:rsid w:val="00723F3D"/>
    <w:rsid w:val="00731D35"/>
    <w:rsid w:val="007A51AE"/>
    <w:rsid w:val="007A5F5F"/>
    <w:rsid w:val="008163F0"/>
    <w:rsid w:val="00830763"/>
    <w:rsid w:val="00837F67"/>
    <w:rsid w:val="00840E3C"/>
    <w:rsid w:val="00853A1B"/>
    <w:rsid w:val="00864784"/>
    <w:rsid w:val="00867D1F"/>
    <w:rsid w:val="00872D51"/>
    <w:rsid w:val="00877D3B"/>
    <w:rsid w:val="008A14DA"/>
    <w:rsid w:val="008A6A19"/>
    <w:rsid w:val="008D6580"/>
    <w:rsid w:val="00942439"/>
    <w:rsid w:val="00942DF4"/>
    <w:rsid w:val="00973E11"/>
    <w:rsid w:val="009957EE"/>
    <w:rsid w:val="00997E97"/>
    <w:rsid w:val="009A35D3"/>
    <w:rsid w:val="009C2436"/>
    <w:rsid w:val="009D3F4B"/>
    <w:rsid w:val="00A03681"/>
    <w:rsid w:val="00A20860"/>
    <w:rsid w:val="00A239C4"/>
    <w:rsid w:val="00A329AA"/>
    <w:rsid w:val="00A355FE"/>
    <w:rsid w:val="00A80D09"/>
    <w:rsid w:val="00A83D1D"/>
    <w:rsid w:val="00AA6F4C"/>
    <w:rsid w:val="00AC5409"/>
    <w:rsid w:val="00AE1860"/>
    <w:rsid w:val="00AE700D"/>
    <w:rsid w:val="00AF3545"/>
    <w:rsid w:val="00B2377D"/>
    <w:rsid w:val="00B27832"/>
    <w:rsid w:val="00B308A6"/>
    <w:rsid w:val="00B62FDA"/>
    <w:rsid w:val="00B74FF2"/>
    <w:rsid w:val="00B8208F"/>
    <w:rsid w:val="00B86EFB"/>
    <w:rsid w:val="00B94D8D"/>
    <w:rsid w:val="00B950CE"/>
    <w:rsid w:val="00BB0172"/>
    <w:rsid w:val="00BC7150"/>
    <w:rsid w:val="00BD67C2"/>
    <w:rsid w:val="00BE31A1"/>
    <w:rsid w:val="00BE6666"/>
    <w:rsid w:val="00BF2CFE"/>
    <w:rsid w:val="00C04041"/>
    <w:rsid w:val="00C04145"/>
    <w:rsid w:val="00C231BD"/>
    <w:rsid w:val="00C45053"/>
    <w:rsid w:val="00C521B7"/>
    <w:rsid w:val="00C851C3"/>
    <w:rsid w:val="00CB3B21"/>
    <w:rsid w:val="00CE55B9"/>
    <w:rsid w:val="00D261D7"/>
    <w:rsid w:val="00D275A8"/>
    <w:rsid w:val="00D35554"/>
    <w:rsid w:val="00D36141"/>
    <w:rsid w:val="00D37E7A"/>
    <w:rsid w:val="00D96D98"/>
    <w:rsid w:val="00DB3226"/>
    <w:rsid w:val="00DC1A17"/>
    <w:rsid w:val="00E03669"/>
    <w:rsid w:val="00E15D0B"/>
    <w:rsid w:val="00E56774"/>
    <w:rsid w:val="00ED49F3"/>
    <w:rsid w:val="00EE0BFD"/>
    <w:rsid w:val="00F14AA8"/>
    <w:rsid w:val="00F21225"/>
    <w:rsid w:val="00F41248"/>
    <w:rsid w:val="00F441AC"/>
    <w:rsid w:val="00F568AE"/>
    <w:rsid w:val="00F56BA1"/>
    <w:rsid w:val="00F63B1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0954CC"/>
  <w15:docId w15:val="{1FC9F897-775D-A04A-9C8E-C1F31250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FLEXICO%20SL20020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FLEXICO SL200205.dot</Template>
  <TotalTime>1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Séverine LEFFRAY</cp:lastModifiedBy>
  <cp:revision>3</cp:revision>
  <cp:lastPrinted>2019-01-22T14:31:00Z</cp:lastPrinted>
  <dcterms:created xsi:type="dcterms:W3CDTF">2024-09-10T10:19:00Z</dcterms:created>
  <dcterms:modified xsi:type="dcterms:W3CDTF">2024-09-10T10:20:00Z</dcterms:modified>
</cp:coreProperties>
</file>