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1 Route de Méru – BP 70429 Hénonville</w:t>
      </w:r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27ACBB9C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Référence Dossier </w:t>
      </w:r>
      <w:r w:rsidR="003F3A9F">
        <w:rPr>
          <w:rFonts w:ascii="Arial Unicode MS" w:eastAsia="Arial Unicode MS" w:hAnsi="Arial Unicode MS" w:cs="Arial Unicode MS"/>
          <w:sz w:val="20"/>
          <w:szCs w:val="20"/>
        </w:rPr>
        <w:t>SL221114</w:t>
      </w:r>
      <w:r w:rsidR="003F3A9F">
        <w:rPr>
          <w:rFonts w:ascii="Arial Unicode MS" w:eastAsia="Arial Unicode MS" w:hAnsi="Arial Unicode MS" w:cs="Arial Unicode MS"/>
          <w:sz w:val="20"/>
          <w:szCs w:val="20"/>
        </w:rPr>
        <w:tab/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3F3A9F">
        <w:rPr>
          <w:rFonts w:ascii="Arial Unicode MS" w:eastAsia="Arial Unicode MS" w:hAnsi="Arial Unicode MS" w:cs="Arial Unicode MS"/>
          <w:b w:val="0"/>
          <w:sz w:val="20"/>
          <w:szCs w:val="20"/>
        </w:rPr>
        <w:t>24 Novembre 2022</w:t>
      </w:r>
    </w:p>
    <w:p w14:paraId="77359B8B" w14:textId="77777777" w:rsidR="00F21225" w:rsidRDefault="00F21225" w:rsidP="00C45053"/>
    <w:bookmarkStart w:id="0" w:name="_MON_1441211757"/>
    <w:bookmarkStart w:id="1" w:name="_MON_1441211902"/>
    <w:bookmarkStart w:id="2" w:name="_MON_1441211911"/>
    <w:bookmarkStart w:id="3" w:name="_MON_1441211928"/>
    <w:bookmarkStart w:id="4" w:name="_MON_1441211987"/>
    <w:bookmarkStart w:id="5" w:name="_MON_1441212091"/>
    <w:bookmarkStart w:id="6" w:name="_MON_1441210352"/>
    <w:bookmarkStart w:id="7" w:name="_MON_1441210421"/>
    <w:bookmarkStart w:id="8" w:name="_MON_1441210447"/>
    <w:bookmarkStart w:id="9" w:name="_MON_1441210654"/>
    <w:bookmarkStart w:id="10" w:name="_MON_1441210689"/>
    <w:bookmarkStart w:id="11" w:name="_MON_1441211117"/>
    <w:bookmarkStart w:id="12" w:name="_MON_1441211160"/>
    <w:bookmarkStart w:id="13" w:name="_MON_144121116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276"/>
    <w:bookmarkEnd w:id="14"/>
    <w:p w14:paraId="5E9D2472" w14:textId="757F3C6B" w:rsidR="004E300D" w:rsidRDefault="00F441AC" w:rsidP="00C45053">
      <w:r>
        <w:rPr>
          <w:noProof/>
        </w:rPr>
        <w:object w:dxaOrig="13300" w:dyaOrig="412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4.6pt;height:205.7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0874396" r:id="rId7"/>
        </w:object>
      </w:r>
    </w:p>
    <w:p w14:paraId="4D8C1A7B" w14:textId="0F3943F5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 xml:space="preserve">Chargement Complet pour un poids mini de </w:t>
      </w:r>
      <w:r w:rsidR="003F3A9F">
        <w:rPr>
          <w:rFonts w:ascii="Arial Unicode MS" w:eastAsia="Arial Unicode MS" w:hAnsi="Arial Unicode MS" w:cs="Arial Unicode MS"/>
          <w:i/>
          <w:color w:val="000000"/>
        </w:rPr>
        <w:t>24</w:t>
      </w:r>
      <w:r w:rsidR="002D6F43">
        <w:rPr>
          <w:rFonts w:ascii="Arial Unicode MS" w:eastAsia="Arial Unicode MS" w:hAnsi="Arial Unicode MS" w:cs="Arial Unicode MS"/>
          <w:i/>
          <w:color w:val="000000"/>
        </w:rPr>
        <w:t xml:space="preserve"> Tonnes.</w:t>
      </w:r>
    </w:p>
    <w:p w14:paraId="12E0BE32" w14:textId="406387C1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3F3A9F">
        <w:rPr>
          <w:rFonts w:ascii="Arial Unicode MS" w:eastAsia="Arial Unicode MS" w:hAnsi="Arial Unicode MS" w:cs="Arial Unicode MS"/>
          <w:color w:val="FF0000"/>
        </w:rPr>
        <w:t>MERCREDI 30 AVRIL 2022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F479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BE76" w14:textId="77777777" w:rsidR="00F441AC" w:rsidRDefault="00F441AC" w:rsidP="005440AF">
      <w:r>
        <w:separator/>
      </w:r>
    </w:p>
  </w:endnote>
  <w:endnote w:type="continuationSeparator" w:id="0">
    <w:p w14:paraId="4460D013" w14:textId="77777777" w:rsidR="00F441AC" w:rsidRDefault="00F441A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9009" w14:textId="77777777" w:rsidR="00F441AC" w:rsidRDefault="00F441AC" w:rsidP="005440AF">
      <w:r>
        <w:separator/>
      </w:r>
    </w:p>
  </w:footnote>
  <w:footnote w:type="continuationSeparator" w:id="0">
    <w:p w14:paraId="3354E02A" w14:textId="77777777" w:rsidR="00F441AC" w:rsidRDefault="00F441A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B46AA"/>
    <w:rsid w:val="000E1E2B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D46F4"/>
    <w:rsid w:val="002D6F43"/>
    <w:rsid w:val="002E3291"/>
    <w:rsid w:val="002E5231"/>
    <w:rsid w:val="002F2C6F"/>
    <w:rsid w:val="003058DC"/>
    <w:rsid w:val="00341640"/>
    <w:rsid w:val="00396D8B"/>
    <w:rsid w:val="003A1D72"/>
    <w:rsid w:val="003B66DD"/>
    <w:rsid w:val="003D026D"/>
    <w:rsid w:val="003F3A9F"/>
    <w:rsid w:val="003F4A91"/>
    <w:rsid w:val="0040352A"/>
    <w:rsid w:val="00463DA1"/>
    <w:rsid w:val="004651C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76E4B"/>
    <w:rsid w:val="00581EFF"/>
    <w:rsid w:val="00592463"/>
    <w:rsid w:val="005D7615"/>
    <w:rsid w:val="00687E57"/>
    <w:rsid w:val="00694D3F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7D1F"/>
    <w:rsid w:val="00872D51"/>
    <w:rsid w:val="00877D3B"/>
    <w:rsid w:val="008A14DA"/>
    <w:rsid w:val="008A6A19"/>
    <w:rsid w:val="008D6580"/>
    <w:rsid w:val="00942439"/>
    <w:rsid w:val="00942DF4"/>
    <w:rsid w:val="00973E11"/>
    <w:rsid w:val="009957EE"/>
    <w:rsid w:val="00997E97"/>
    <w:rsid w:val="009A35D3"/>
    <w:rsid w:val="009C2436"/>
    <w:rsid w:val="00A03681"/>
    <w:rsid w:val="00A20860"/>
    <w:rsid w:val="00A355FE"/>
    <w:rsid w:val="00A80D09"/>
    <w:rsid w:val="00A83D1D"/>
    <w:rsid w:val="00AA6F4C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BF2CFE"/>
    <w:rsid w:val="00C04041"/>
    <w:rsid w:val="00C04145"/>
    <w:rsid w:val="00C45053"/>
    <w:rsid w:val="00C521B7"/>
    <w:rsid w:val="00C851C3"/>
    <w:rsid w:val="00CE55B9"/>
    <w:rsid w:val="00D261D7"/>
    <w:rsid w:val="00D275A8"/>
    <w:rsid w:val="00D35554"/>
    <w:rsid w:val="00D36141"/>
    <w:rsid w:val="00D96D98"/>
    <w:rsid w:val="00DB3226"/>
    <w:rsid w:val="00DC1A17"/>
    <w:rsid w:val="00E03669"/>
    <w:rsid w:val="00E15D0B"/>
    <w:rsid w:val="00E56774"/>
    <w:rsid w:val="00ED49F3"/>
    <w:rsid w:val="00EE0BFD"/>
    <w:rsid w:val="00F14AA8"/>
    <w:rsid w:val="00F21225"/>
    <w:rsid w:val="00F41248"/>
    <w:rsid w:val="00F441AC"/>
    <w:rsid w:val="00F568AE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2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3</cp:revision>
  <cp:lastPrinted>2019-01-22T14:31:00Z</cp:lastPrinted>
  <dcterms:created xsi:type="dcterms:W3CDTF">2022-11-25T08:39:00Z</dcterms:created>
  <dcterms:modified xsi:type="dcterms:W3CDTF">2022-11-25T08:40:00Z</dcterms:modified>
</cp:coreProperties>
</file>