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78B2CB42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8A14DA">
        <w:rPr>
          <w:rFonts w:ascii="Arial Unicode MS" w:eastAsia="Arial Unicode MS" w:hAnsi="Arial Unicode MS" w:cs="Arial Unicode MS"/>
          <w:sz w:val="20"/>
          <w:szCs w:val="20"/>
        </w:rPr>
        <w:t>20211</w:t>
      </w:r>
      <w:r w:rsidR="003058DC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8A14DA">
        <w:rPr>
          <w:rFonts w:ascii="Arial Unicode MS" w:eastAsia="Arial Unicode MS" w:hAnsi="Arial Unicode MS" w:cs="Arial Unicode MS"/>
          <w:b w:val="0"/>
          <w:sz w:val="20"/>
          <w:szCs w:val="20"/>
        </w:rPr>
        <w:t>22 Février 2022</w:t>
      </w:r>
    </w:p>
    <w:p w14:paraId="77359B8B" w14:textId="77777777" w:rsidR="00F21225" w:rsidRDefault="00F21225" w:rsidP="00C45053"/>
    <w:bookmarkStart w:id="0" w:name="_MON_1441210689"/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54"/>
    <w:bookmarkEnd w:id="14"/>
    <w:p w14:paraId="5E9D2472" w14:textId="798C1E96" w:rsidR="004E300D" w:rsidRDefault="00D35554" w:rsidP="00C45053">
      <w:r>
        <w:rPr>
          <w:noProof/>
        </w:rPr>
        <w:object w:dxaOrig="13300" w:dyaOrig="410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75pt;height:205.1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7049455" r:id="rId7"/>
        </w:object>
      </w:r>
    </w:p>
    <w:p w14:paraId="4D8C1A7B" w14:textId="2388C533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Chargement mini de</w:t>
      </w:r>
      <w:r w:rsidR="009C2436" w:rsidRPr="00830763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8A14DA">
        <w:rPr>
          <w:rFonts w:ascii="Arial Unicode MS" w:eastAsia="Arial Unicode MS" w:hAnsi="Arial Unicode MS" w:cs="Arial Unicode MS"/>
          <w:i/>
          <w:color w:val="000000"/>
        </w:rPr>
        <w:t>6 Tonnes sur 4,30 ml de plancher</w:t>
      </w:r>
    </w:p>
    <w:p w14:paraId="12E0BE32" w14:textId="46E9616A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8A14DA">
        <w:rPr>
          <w:rFonts w:ascii="Arial Unicode MS" w:eastAsia="Arial Unicode MS" w:hAnsi="Arial Unicode MS" w:cs="Arial Unicode MS"/>
          <w:color w:val="FF0000"/>
        </w:rPr>
        <w:t>MERCREDI 23 FEVRIER 2022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B2B7" w14:textId="77777777" w:rsidR="00D35554" w:rsidRDefault="00D35554" w:rsidP="005440AF">
      <w:r>
        <w:separator/>
      </w:r>
    </w:p>
  </w:endnote>
  <w:endnote w:type="continuationSeparator" w:id="0">
    <w:p w14:paraId="262D4305" w14:textId="77777777" w:rsidR="00D35554" w:rsidRDefault="00D3555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38BF" w14:textId="77777777" w:rsidR="00D35554" w:rsidRDefault="00D35554" w:rsidP="005440AF">
      <w:r>
        <w:separator/>
      </w:r>
    </w:p>
  </w:footnote>
  <w:footnote w:type="continuationSeparator" w:id="0">
    <w:p w14:paraId="0CDAA388" w14:textId="77777777" w:rsidR="00D35554" w:rsidRDefault="00D3555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81EFF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45053"/>
    <w:rsid w:val="00C521B7"/>
    <w:rsid w:val="00D261D7"/>
    <w:rsid w:val="00D275A8"/>
    <w:rsid w:val="00D35554"/>
    <w:rsid w:val="00D36141"/>
    <w:rsid w:val="00DB3226"/>
    <w:rsid w:val="00DC1A17"/>
    <w:rsid w:val="00E15D0B"/>
    <w:rsid w:val="00E56774"/>
    <w:rsid w:val="00ED49F3"/>
    <w:rsid w:val="00EE0BFD"/>
    <w:rsid w:val="00F14AA8"/>
    <w:rsid w:val="00F21225"/>
    <w:rsid w:val="00F41248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2022-02-22T14:36:00Z</dcterms:created>
  <dcterms:modified xsi:type="dcterms:W3CDTF">2022-02-22T14:38:00Z</dcterms:modified>
</cp:coreProperties>
</file>