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1 Route de Méru – BP 70429 </w:t>
      </w:r>
      <w:proofErr w:type="spellStart"/>
      <w:r w:rsidRPr="00463DA1">
        <w:rPr>
          <w:rFonts w:ascii="Arial Unicode MS" w:eastAsia="Arial Unicode MS" w:hAnsi="Arial Unicode MS" w:cs="Arial Unicode MS"/>
          <w:sz w:val="20"/>
          <w:szCs w:val="20"/>
        </w:rPr>
        <w:t>Hénonville</w:t>
      </w:r>
      <w:proofErr w:type="spellEnd"/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4C385AB1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Référence Dossier : </w:t>
      </w:r>
      <w:r w:rsidR="00AE700D" w:rsidRPr="00463DA1">
        <w:rPr>
          <w:rFonts w:ascii="Arial Unicode MS" w:eastAsia="Arial Unicode MS" w:hAnsi="Arial Unicode MS" w:cs="Arial Unicode MS"/>
          <w:sz w:val="20"/>
          <w:szCs w:val="20"/>
        </w:rPr>
        <w:t>SL</w:t>
      </w:r>
      <w:r w:rsidR="00BE6666">
        <w:rPr>
          <w:rFonts w:ascii="Arial Unicode MS" w:eastAsia="Arial Unicode MS" w:hAnsi="Arial Unicode MS" w:cs="Arial Unicode MS"/>
          <w:sz w:val="20"/>
          <w:szCs w:val="20"/>
        </w:rPr>
        <w:t>2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>10312</w:t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222A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B950CE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222AC0">
        <w:rPr>
          <w:rFonts w:ascii="Arial Unicode MS" w:eastAsia="Arial Unicode MS" w:hAnsi="Arial Unicode MS" w:cs="Arial Unicode MS"/>
          <w:b w:val="0"/>
          <w:sz w:val="20"/>
          <w:szCs w:val="20"/>
        </w:rPr>
        <w:t>19 Mars 2021</w:t>
      </w:r>
    </w:p>
    <w:p w14:paraId="77359B8B" w14:textId="77777777" w:rsidR="00F21225" w:rsidRDefault="00F21225" w:rsidP="00C45053"/>
    <w:bookmarkStart w:id="0" w:name="_MON_1441210447"/>
    <w:bookmarkStart w:id="1" w:name="_MON_1441210654"/>
    <w:bookmarkStart w:id="2" w:name="_MON_1441210689"/>
    <w:bookmarkStart w:id="3" w:name="_MON_1441211117"/>
    <w:bookmarkStart w:id="4" w:name="_MON_1441211160"/>
    <w:bookmarkStart w:id="5" w:name="_MON_1441211164"/>
    <w:bookmarkStart w:id="6" w:name="_MON_1441211276"/>
    <w:bookmarkStart w:id="7" w:name="_MON_1441211757"/>
    <w:bookmarkStart w:id="8" w:name="_MON_1441211902"/>
    <w:bookmarkStart w:id="9" w:name="_MON_1441211911"/>
    <w:bookmarkStart w:id="10" w:name="_MON_1441211928"/>
    <w:bookmarkStart w:id="11" w:name="_MON_1441211987"/>
    <w:bookmarkStart w:id="12" w:name="_MON_1441212091"/>
    <w:bookmarkStart w:id="13" w:name="_MON_144121035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421"/>
    <w:bookmarkEnd w:id="14"/>
    <w:p w14:paraId="5E9D2472" w14:textId="2FACC820" w:rsidR="004E300D" w:rsidRDefault="002E5231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8pt;height:206.4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77653917" r:id="rId7"/>
        </w:object>
      </w:r>
    </w:p>
    <w:p w14:paraId="4D8C1A7B" w14:textId="51B62509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Chargement mini de</w:t>
      </w:r>
      <w:r w:rsidR="009C2436" w:rsidRPr="00830763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222AC0">
        <w:rPr>
          <w:rFonts w:ascii="Arial Unicode MS" w:eastAsia="Arial Unicode MS" w:hAnsi="Arial Unicode MS" w:cs="Arial Unicode MS"/>
          <w:i/>
          <w:color w:val="000000"/>
        </w:rPr>
        <w:t>6 T</w:t>
      </w:r>
      <w:r w:rsidR="00F63B18">
        <w:rPr>
          <w:rFonts w:ascii="Arial Unicode MS" w:eastAsia="Arial Unicode MS" w:hAnsi="Arial Unicode MS" w:cs="Arial Unicode MS"/>
          <w:i/>
          <w:color w:val="000000"/>
        </w:rPr>
        <w:t xml:space="preserve">onnes  en </w:t>
      </w:r>
      <w:proofErr w:type="spellStart"/>
      <w:r w:rsidR="00F63B18">
        <w:rPr>
          <w:rFonts w:ascii="Arial Unicode MS" w:eastAsia="Arial Unicode MS" w:hAnsi="Arial Unicode MS" w:cs="Arial Unicode MS"/>
          <w:i/>
          <w:color w:val="000000"/>
        </w:rPr>
        <w:t>tautliner</w:t>
      </w:r>
      <w:proofErr w:type="spellEnd"/>
    </w:p>
    <w:p w14:paraId="12E0BE32" w14:textId="5600F65C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F63B18">
        <w:rPr>
          <w:rFonts w:ascii="Arial Unicode MS" w:eastAsia="Arial Unicode MS" w:hAnsi="Arial Unicode MS" w:cs="Arial Unicode MS"/>
          <w:color w:val="FF0000"/>
        </w:rPr>
        <w:t>SEMAINE 12/2021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F479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C5BF3" w14:textId="77777777" w:rsidR="002E5231" w:rsidRDefault="002E5231" w:rsidP="005440AF">
      <w:r>
        <w:separator/>
      </w:r>
    </w:p>
  </w:endnote>
  <w:endnote w:type="continuationSeparator" w:id="0">
    <w:p w14:paraId="25C2F2DC" w14:textId="77777777" w:rsidR="002E5231" w:rsidRDefault="002E523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ABC42" w14:textId="77777777" w:rsidR="002E5231" w:rsidRDefault="002E5231" w:rsidP="005440AF">
      <w:r>
        <w:separator/>
      </w:r>
    </w:p>
  </w:footnote>
  <w:footnote w:type="continuationSeparator" w:id="0">
    <w:p w14:paraId="059D721F" w14:textId="77777777" w:rsidR="002E5231" w:rsidRDefault="002E523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E1E2B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E3291"/>
    <w:rsid w:val="002E5231"/>
    <w:rsid w:val="002F2C6F"/>
    <w:rsid w:val="00341640"/>
    <w:rsid w:val="00396D8B"/>
    <w:rsid w:val="003A1D72"/>
    <w:rsid w:val="003B66DD"/>
    <w:rsid w:val="003D026D"/>
    <w:rsid w:val="003F4A91"/>
    <w:rsid w:val="0040352A"/>
    <w:rsid w:val="00463DA1"/>
    <w:rsid w:val="004651C8"/>
    <w:rsid w:val="004A61C3"/>
    <w:rsid w:val="004B3951"/>
    <w:rsid w:val="004C0208"/>
    <w:rsid w:val="004C1B97"/>
    <w:rsid w:val="004C3E5E"/>
    <w:rsid w:val="004E300D"/>
    <w:rsid w:val="004F4797"/>
    <w:rsid w:val="0050421F"/>
    <w:rsid w:val="00526D08"/>
    <w:rsid w:val="005440AF"/>
    <w:rsid w:val="00573DCA"/>
    <w:rsid w:val="00581EFF"/>
    <w:rsid w:val="005D7615"/>
    <w:rsid w:val="00687E57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67D1F"/>
    <w:rsid w:val="00872D51"/>
    <w:rsid w:val="00877D3B"/>
    <w:rsid w:val="008A6A19"/>
    <w:rsid w:val="008D6580"/>
    <w:rsid w:val="00942439"/>
    <w:rsid w:val="00942DF4"/>
    <w:rsid w:val="00973E11"/>
    <w:rsid w:val="00997E97"/>
    <w:rsid w:val="009A35D3"/>
    <w:rsid w:val="009C2436"/>
    <w:rsid w:val="00A03681"/>
    <w:rsid w:val="00A20860"/>
    <w:rsid w:val="00A355FE"/>
    <w:rsid w:val="00A80D09"/>
    <w:rsid w:val="00AA6F4C"/>
    <w:rsid w:val="00AE1860"/>
    <w:rsid w:val="00AE700D"/>
    <w:rsid w:val="00AF3545"/>
    <w:rsid w:val="00B2377D"/>
    <w:rsid w:val="00B27832"/>
    <w:rsid w:val="00B308A6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C04041"/>
    <w:rsid w:val="00C04145"/>
    <w:rsid w:val="00C45053"/>
    <w:rsid w:val="00C521B7"/>
    <w:rsid w:val="00D261D7"/>
    <w:rsid w:val="00D275A8"/>
    <w:rsid w:val="00D36141"/>
    <w:rsid w:val="00DB3226"/>
    <w:rsid w:val="00DC1A17"/>
    <w:rsid w:val="00E15D0B"/>
    <w:rsid w:val="00E56774"/>
    <w:rsid w:val="00ED49F3"/>
    <w:rsid w:val="00EE0BFD"/>
    <w:rsid w:val="00F14AA8"/>
    <w:rsid w:val="00F21225"/>
    <w:rsid w:val="00F41248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2</cp:revision>
  <cp:lastPrinted>2019-01-22T14:31:00Z</cp:lastPrinted>
  <dcterms:created xsi:type="dcterms:W3CDTF">2021-03-19T09:12:00Z</dcterms:created>
  <dcterms:modified xsi:type="dcterms:W3CDTF">2021-03-19T09:12:00Z</dcterms:modified>
</cp:coreProperties>
</file>