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1 Route de Méru – BP 70429 </w:t>
      </w:r>
      <w:proofErr w:type="spellStart"/>
      <w:r w:rsidRPr="00463DA1">
        <w:rPr>
          <w:rFonts w:ascii="Arial Unicode MS" w:eastAsia="Arial Unicode MS" w:hAnsi="Arial Unicode MS" w:cs="Arial Unicode MS"/>
          <w:sz w:val="20"/>
          <w:szCs w:val="20"/>
        </w:rPr>
        <w:t>Hénonville</w:t>
      </w:r>
      <w:proofErr w:type="spellEnd"/>
    </w:p>
    <w:p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Référence Dossier : </w:t>
      </w:r>
      <w:r w:rsidR="00AE700D" w:rsidRPr="00463DA1">
        <w:rPr>
          <w:rFonts w:ascii="Arial Unicode MS" w:eastAsia="Arial Unicode MS" w:hAnsi="Arial Unicode MS" w:cs="Arial Unicode MS"/>
          <w:sz w:val="20"/>
          <w:szCs w:val="20"/>
        </w:rPr>
        <w:t>SL</w:t>
      </w:r>
      <w:r w:rsidR="00BE6666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F21225">
        <w:rPr>
          <w:rFonts w:ascii="Arial Unicode MS" w:eastAsia="Arial Unicode MS" w:hAnsi="Arial Unicode MS" w:cs="Arial Unicode MS"/>
          <w:sz w:val="20"/>
          <w:szCs w:val="20"/>
        </w:rPr>
        <w:t>00606</w:t>
      </w:r>
      <w:r w:rsidR="00BE6666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17 JUIN 2020</w:t>
      </w:r>
    </w:p>
    <w:p w:rsidR="00F21225" w:rsidRDefault="00F21225" w:rsidP="00C45053"/>
    <w:bookmarkStart w:id="0" w:name="_MON_1441210447"/>
    <w:bookmarkStart w:id="1" w:name="_MON_1441210654"/>
    <w:bookmarkStart w:id="2" w:name="_MON_1441210689"/>
    <w:bookmarkStart w:id="3" w:name="_MON_1441211117"/>
    <w:bookmarkStart w:id="4" w:name="_MON_1441211160"/>
    <w:bookmarkStart w:id="5" w:name="_MON_1441211164"/>
    <w:bookmarkStart w:id="6" w:name="_MON_1441211276"/>
    <w:bookmarkStart w:id="7" w:name="_MON_1441211757"/>
    <w:bookmarkStart w:id="8" w:name="_MON_1441211902"/>
    <w:bookmarkStart w:id="9" w:name="_MON_1441211911"/>
    <w:bookmarkStart w:id="10" w:name="_MON_1441211928"/>
    <w:bookmarkStart w:id="11" w:name="_MON_1441211987"/>
    <w:bookmarkStart w:id="12" w:name="_MON_1441212091"/>
    <w:bookmarkStart w:id="13" w:name="_MON_144121035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421"/>
    <w:bookmarkEnd w:id="14"/>
    <w:p w:rsidR="004E300D" w:rsidRDefault="00111EEC" w:rsidP="00C45053">
      <w:r>
        <w:rPr>
          <w:noProof/>
        </w:rPr>
        <w:object w:dxaOrig="13300" w:dyaOrig="4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5.1pt;height:20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53907219" r:id="rId7"/>
        </w:object>
      </w:r>
    </w:p>
    <w:p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Chargement mini de</w:t>
      </w:r>
      <w:r w:rsidR="009C2436" w:rsidRPr="00830763">
        <w:rPr>
          <w:rFonts w:ascii="Arial Unicode MS" w:eastAsia="Arial Unicode MS" w:hAnsi="Arial Unicode MS" w:cs="Arial Unicode MS"/>
          <w:i/>
          <w:color w:val="000000"/>
        </w:rPr>
        <w:t xml:space="preserve">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2</w:t>
      </w:r>
      <w:r w:rsidR="00BE6666">
        <w:rPr>
          <w:rFonts w:ascii="Arial Unicode MS" w:eastAsia="Arial Unicode MS" w:hAnsi="Arial Unicode MS" w:cs="Arial Unicode MS"/>
          <w:i/>
          <w:color w:val="000000"/>
        </w:rPr>
        <w:t>2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 xml:space="preserve"> Tonnes en </w:t>
      </w:r>
      <w:proofErr w:type="spellStart"/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tautliner</w:t>
      </w:r>
      <w:proofErr w:type="spellEnd"/>
    </w:p>
    <w:p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JUIN 2020 </w:t>
      </w:r>
      <w:r w:rsidR="00BE6666">
        <w:rPr>
          <w:rFonts w:ascii="Arial Unicode MS" w:eastAsia="Arial Unicode MS" w:hAnsi="Arial Unicode MS" w:cs="Arial Unicode MS"/>
          <w:color w:val="FF0000"/>
        </w:rPr>
        <w:t>( à confirmer par E.DEAL)</w:t>
      </w:r>
    </w:p>
    <w:p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F479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1EEC" w:rsidRDefault="00111EEC" w:rsidP="005440AF">
      <w:r>
        <w:separator/>
      </w:r>
    </w:p>
  </w:endnote>
  <w:endnote w:type="continuationSeparator" w:id="0">
    <w:p w:rsidR="00111EEC" w:rsidRDefault="00111EE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1EEC" w:rsidRDefault="00111EEC" w:rsidP="005440AF">
      <w:r>
        <w:separator/>
      </w:r>
    </w:p>
  </w:footnote>
  <w:footnote w:type="continuationSeparator" w:id="0">
    <w:p w:rsidR="00111EEC" w:rsidRDefault="00111EE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3FC0DEEB" wp14:editId="6534B7CF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E1E2B"/>
    <w:rsid w:val="00111173"/>
    <w:rsid w:val="00111EEC"/>
    <w:rsid w:val="0012764B"/>
    <w:rsid w:val="0014037B"/>
    <w:rsid w:val="00174992"/>
    <w:rsid w:val="00176057"/>
    <w:rsid w:val="00181124"/>
    <w:rsid w:val="002077C3"/>
    <w:rsid w:val="00293BB7"/>
    <w:rsid w:val="002C3E67"/>
    <w:rsid w:val="002C5112"/>
    <w:rsid w:val="002E3291"/>
    <w:rsid w:val="002F2C6F"/>
    <w:rsid w:val="00341640"/>
    <w:rsid w:val="00396D8B"/>
    <w:rsid w:val="003A1D72"/>
    <w:rsid w:val="003B66DD"/>
    <w:rsid w:val="003D026D"/>
    <w:rsid w:val="003F4A91"/>
    <w:rsid w:val="0040352A"/>
    <w:rsid w:val="00463DA1"/>
    <w:rsid w:val="004651C8"/>
    <w:rsid w:val="004A05F8"/>
    <w:rsid w:val="004A61C3"/>
    <w:rsid w:val="004B3951"/>
    <w:rsid w:val="004C0208"/>
    <w:rsid w:val="004C1B97"/>
    <w:rsid w:val="004C3E5E"/>
    <w:rsid w:val="004E300D"/>
    <w:rsid w:val="004F4797"/>
    <w:rsid w:val="0050421F"/>
    <w:rsid w:val="00526D08"/>
    <w:rsid w:val="005440AF"/>
    <w:rsid w:val="00573DCA"/>
    <w:rsid w:val="00581EFF"/>
    <w:rsid w:val="005C3594"/>
    <w:rsid w:val="005D7615"/>
    <w:rsid w:val="00687E57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67D1F"/>
    <w:rsid w:val="00877D3B"/>
    <w:rsid w:val="008A6A19"/>
    <w:rsid w:val="008D6580"/>
    <w:rsid w:val="00942439"/>
    <w:rsid w:val="00942DF4"/>
    <w:rsid w:val="00973E11"/>
    <w:rsid w:val="00997E97"/>
    <w:rsid w:val="009A35D3"/>
    <w:rsid w:val="009C2436"/>
    <w:rsid w:val="00A03681"/>
    <w:rsid w:val="00A20860"/>
    <w:rsid w:val="00A355FE"/>
    <w:rsid w:val="00A80D09"/>
    <w:rsid w:val="00AA6F4C"/>
    <w:rsid w:val="00AE1860"/>
    <w:rsid w:val="00AE700D"/>
    <w:rsid w:val="00AF3545"/>
    <w:rsid w:val="00B2377D"/>
    <w:rsid w:val="00B27832"/>
    <w:rsid w:val="00B308A6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C04041"/>
    <w:rsid w:val="00C04145"/>
    <w:rsid w:val="00C45053"/>
    <w:rsid w:val="00C521B7"/>
    <w:rsid w:val="00D070D8"/>
    <w:rsid w:val="00D261D7"/>
    <w:rsid w:val="00D275A8"/>
    <w:rsid w:val="00DB3226"/>
    <w:rsid w:val="00DC1A17"/>
    <w:rsid w:val="00E15D0B"/>
    <w:rsid w:val="00E56774"/>
    <w:rsid w:val="00ED49F3"/>
    <w:rsid w:val="00EE0BFD"/>
    <w:rsid w:val="00F14AA8"/>
    <w:rsid w:val="00F21225"/>
    <w:rsid w:val="00F41248"/>
    <w:rsid w:val="00F55C40"/>
    <w:rsid w:val="00F56BA1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ECB641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4</cp:revision>
  <cp:lastPrinted>2020-06-17T09:51:00Z</cp:lastPrinted>
  <dcterms:created xsi:type="dcterms:W3CDTF">2020-06-17T09:51:00Z</dcterms:created>
  <dcterms:modified xsi:type="dcterms:W3CDTF">2020-06-17T11:54:00Z</dcterms:modified>
</cp:coreProperties>
</file>