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20BF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0EBD1C27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7EDB2B4" w14:textId="77777777" w:rsidR="005440AF" w:rsidRDefault="005440AF" w:rsidP="005440AF"/>
    <w:p w14:paraId="44ED4F26" w14:textId="77777777" w:rsidR="00867D1F" w:rsidRDefault="00867D1F" w:rsidP="005440AF"/>
    <w:p w14:paraId="5F0241A4" w14:textId="546EF5EA" w:rsidR="004E300D" w:rsidRPr="002077C3" w:rsidRDefault="003B66DD" w:rsidP="00C45053">
      <w:pPr>
        <w:rPr>
          <w:sz w:val="24"/>
          <w:szCs w:val="24"/>
        </w:rPr>
      </w:pPr>
      <w:r>
        <w:rPr>
          <w:sz w:val="24"/>
          <w:szCs w:val="24"/>
        </w:rPr>
        <w:t>FLEXICO</w:t>
      </w:r>
      <w:r w:rsidR="00F56BA1">
        <w:rPr>
          <w:sz w:val="24"/>
          <w:szCs w:val="24"/>
        </w:rPr>
        <w:tab/>
      </w:r>
    </w:p>
    <w:p w14:paraId="749D0C70" w14:textId="2660DC37" w:rsidR="000A62D8" w:rsidRDefault="00F41248" w:rsidP="00C45053">
      <w:pPr>
        <w:rPr>
          <w:sz w:val="24"/>
          <w:szCs w:val="24"/>
        </w:rPr>
      </w:pPr>
      <w:r>
        <w:rPr>
          <w:sz w:val="24"/>
          <w:szCs w:val="24"/>
        </w:rPr>
        <w:t>1 Route de Méru – BP 70429 Hénonville</w:t>
      </w:r>
    </w:p>
    <w:p w14:paraId="47F3190D" w14:textId="5B6AC474" w:rsidR="000A62D8" w:rsidRDefault="00F41248" w:rsidP="00C45053">
      <w:pPr>
        <w:rPr>
          <w:sz w:val="24"/>
          <w:szCs w:val="24"/>
        </w:rPr>
      </w:pPr>
      <w:r>
        <w:rPr>
          <w:sz w:val="24"/>
          <w:szCs w:val="24"/>
        </w:rPr>
        <w:t>60544 MERU CEDEX</w:t>
      </w:r>
    </w:p>
    <w:p w14:paraId="46D6C919" w14:textId="77777777" w:rsidR="00F41248" w:rsidRDefault="00F41248" w:rsidP="00C45053">
      <w:pPr>
        <w:rPr>
          <w:sz w:val="24"/>
          <w:szCs w:val="24"/>
        </w:rPr>
      </w:pPr>
    </w:p>
    <w:p w14:paraId="40A25D09" w14:textId="564E519D" w:rsidR="00837F67" w:rsidRPr="004C3E5E" w:rsidRDefault="00F41248" w:rsidP="00C45053">
      <w:pPr>
        <w:rPr>
          <w:sz w:val="24"/>
          <w:szCs w:val="24"/>
        </w:rPr>
      </w:pPr>
      <w:r>
        <w:rPr>
          <w:sz w:val="24"/>
          <w:szCs w:val="24"/>
        </w:rPr>
        <w:t>Contact : M. Olivier COZETTE</w:t>
      </w:r>
      <w:r w:rsidR="004C0208">
        <w:rPr>
          <w:sz w:val="24"/>
          <w:szCs w:val="24"/>
        </w:rPr>
        <w:t xml:space="preserve"> </w:t>
      </w:r>
    </w:p>
    <w:p w14:paraId="2FD7FDE8" w14:textId="77777777" w:rsidR="00837F67" w:rsidRPr="004C3E5E" w:rsidRDefault="00837F67" w:rsidP="00C45053">
      <w:pPr>
        <w:rPr>
          <w:sz w:val="24"/>
          <w:szCs w:val="24"/>
        </w:rPr>
      </w:pPr>
    </w:p>
    <w:p w14:paraId="0C348CBE" w14:textId="77777777" w:rsidR="00837F67" w:rsidRPr="00181124" w:rsidRDefault="00837F67" w:rsidP="00C45053">
      <w:pPr>
        <w:rPr>
          <w:sz w:val="24"/>
          <w:szCs w:val="24"/>
        </w:rPr>
      </w:pPr>
    </w:p>
    <w:p w14:paraId="5708183C" w14:textId="1DC429DD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4C0208">
        <w:rPr>
          <w:sz w:val="24"/>
          <w:szCs w:val="24"/>
        </w:rPr>
        <w:t>SL1</w:t>
      </w:r>
      <w:r w:rsidR="00F41248">
        <w:rPr>
          <w:sz w:val="24"/>
          <w:szCs w:val="24"/>
        </w:rPr>
        <w:t>60101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41248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F56BA1">
        <w:rPr>
          <w:b w:val="0"/>
          <w:sz w:val="24"/>
          <w:szCs w:val="24"/>
        </w:rPr>
        <w:t xml:space="preserve">Le </w:t>
      </w:r>
      <w:r w:rsidR="00F41248">
        <w:rPr>
          <w:b w:val="0"/>
          <w:sz w:val="24"/>
          <w:szCs w:val="24"/>
        </w:rPr>
        <w:t>12 Janvier 2016</w:t>
      </w:r>
    </w:p>
    <w:p w14:paraId="6C968D03" w14:textId="77777777" w:rsidR="00837F67" w:rsidRDefault="00837F67" w:rsidP="00837F67"/>
    <w:p w14:paraId="66AC9669" w14:textId="77777777" w:rsidR="00837F67" w:rsidRDefault="00837F67" w:rsidP="00C45053"/>
    <w:bookmarkStart w:id="0" w:name="_MON_1441212091"/>
    <w:bookmarkStart w:id="1" w:name="_MON_1441210352"/>
    <w:bookmarkStart w:id="2" w:name="_MON_1441210421"/>
    <w:bookmarkStart w:id="3" w:name="_MON_1441210447"/>
    <w:bookmarkStart w:id="4" w:name="_MON_1441210654"/>
    <w:bookmarkStart w:id="5" w:name="_MON_1441210689"/>
    <w:bookmarkStart w:id="6" w:name="_MON_1441211117"/>
    <w:bookmarkStart w:id="7" w:name="_MON_1441211160"/>
    <w:bookmarkStart w:id="8" w:name="_MON_1441211164"/>
    <w:bookmarkStart w:id="9" w:name="_MON_1441211276"/>
    <w:bookmarkStart w:id="10" w:name="_MON_1441211757"/>
    <w:bookmarkStart w:id="11" w:name="_MON_1441211902"/>
    <w:bookmarkStart w:id="12" w:name="_MON_1441211911"/>
    <w:bookmarkStart w:id="13" w:name="_MON_14412119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87"/>
    <w:bookmarkEnd w:id="14"/>
    <w:p w14:paraId="061330C3" w14:textId="69B18A33" w:rsidR="004E300D" w:rsidRDefault="00F41248" w:rsidP="00C45053">
      <w:r>
        <w:object w:dxaOrig="14320" w:dyaOrig="3640" w14:anchorId="6E9AB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pt;height:175pt" o:ole="">
            <v:imagedata r:id="rId6" o:title=""/>
          </v:shape>
          <o:OLEObject Type="Embed" ProgID="Excel.Sheet.12" ShapeID="_x0000_i1025" DrawAspect="Content" ObjectID="_1514103942" r:id="rId7"/>
        </w:object>
      </w:r>
    </w:p>
    <w:p w14:paraId="29424A8F" w14:textId="786E27B7" w:rsidR="004E300D" w:rsidRPr="004C0208" w:rsidRDefault="00837F67" w:rsidP="00C45053">
      <w:pPr>
        <w:rPr>
          <w:color w:val="00B050"/>
        </w:rPr>
      </w:pPr>
      <w:r>
        <w:t xml:space="preserve">Conditions : </w:t>
      </w:r>
      <w:r w:rsidR="00DB3226">
        <w:rPr>
          <w:i/>
          <w:color w:val="00B050"/>
        </w:rPr>
        <w:t>Départ FLEXICO LONS LE SAUNIER 39 en CONTAINER MARITIME 40HC – Chargement mini de 16 TOnnes</w:t>
      </w:r>
      <w:r w:rsidR="00F56BA1" w:rsidRPr="004C0208">
        <w:rPr>
          <w:i/>
          <w:color w:val="00B050"/>
        </w:rPr>
        <w:t xml:space="preserve"> </w:t>
      </w:r>
      <w:r w:rsidR="000041EB" w:rsidRPr="004C0208">
        <w:rPr>
          <w:i/>
          <w:color w:val="00B050"/>
        </w:rPr>
        <w:t xml:space="preserve"> </w:t>
      </w:r>
    </w:p>
    <w:p w14:paraId="6F331FBF" w14:textId="77777777" w:rsidR="00997E97" w:rsidRPr="005440AF" w:rsidRDefault="00997E97" w:rsidP="00C45053"/>
    <w:p w14:paraId="1755CD63" w14:textId="713A5C5C" w:rsidR="004C0208" w:rsidRDefault="004E300D" w:rsidP="00C45053">
      <w:pPr>
        <w:rPr>
          <w:color w:val="FF0000"/>
        </w:rPr>
      </w:pPr>
      <w:r>
        <w:t xml:space="preserve">Date et heure </w:t>
      </w:r>
      <w:r w:rsidR="00AF3545">
        <w:t xml:space="preserve">de </w:t>
      </w:r>
      <w:r w:rsidR="00731D35">
        <w:t xml:space="preserve">chargement : </w:t>
      </w:r>
      <w:r w:rsidR="00DB3226">
        <w:t>MARDI 19 JANVIER 2016 à 9H00</w:t>
      </w:r>
    </w:p>
    <w:p w14:paraId="51B51120" w14:textId="77777777" w:rsidR="004C0208" w:rsidRDefault="004C0208" w:rsidP="00C45053">
      <w:pPr>
        <w:rPr>
          <w:color w:val="FF0000"/>
        </w:rPr>
      </w:pPr>
    </w:p>
    <w:p w14:paraId="2A5EE160" w14:textId="5CA37136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F56BA1">
        <w:rPr>
          <w:b w:val="0"/>
        </w:rPr>
        <w:t xml:space="preserve">Virement </w:t>
      </w:r>
      <w:r w:rsidR="00DB3226">
        <w:rPr>
          <w:b w:val="0"/>
        </w:rPr>
        <w:t>30 Jours FDM</w:t>
      </w:r>
      <w:r w:rsidR="00F56BA1">
        <w:rPr>
          <w:b w:val="0"/>
        </w:rPr>
        <w:t xml:space="preserve"> </w:t>
      </w:r>
      <w:r w:rsidR="00DB3226">
        <w:rPr>
          <w:b w:val="0"/>
        </w:rPr>
        <w:t>par virement bancaire</w:t>
      </w:r>
      <w:bookmarkStart w:id="15" w:name="_GoBack"/>
      <w:bookmarkEnd w:id="15"/>
    </w:p>
    <w:p w14:paraId="14F8F72B" w14:textId="77777777" w:rsidR="00111173" w:rsidRPr="005440AF" w:rsidRDefault="00997E97" w:rsidP="00C45053">
      <w:r w:rsidRPr="005440AF">
        <w:t> </w:t>
      </w:r>
    </w:p>
    <w:p w14:paraId="2E2EF78D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5ADBA846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37D36D48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FE0C2DE" wp14:editId="2CA099B0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4514338E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834C304" wp14:editId="0B2A2E46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C3DE149" wp14:editId="1CF88DA8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AA49B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A5995DE" w14:textId="77777777" w:rsidR="00723F3D" w:rsidRPr="00723F3D" w:rsidRDefault="00997E97" w:rsidP="00867D1F">
      <w:r w:rsidRPr="00997E97">
        <w:t> </w:t>
      </w:r>
    </w:p>
    <w:p w14:paraId="19D72B09" w14:textId="77777777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396D8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4B2AC" w14:textId="77777777" w:rsidR="00B2377D" w:rsidRDefault="00B2377D" w:rsidP="005440AF">
      <w:r>
        <w:separator/>
      </w:r>
    </w:p>
  </w:endnote>
  <w:endnote w:type="continuationSeparator" w:id="0">
    <w:p w14:paraId="55331B8C" w14:textId="77777777" w:rsidR="00B2377D" w:rsidRDefault="00B2377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9FE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461C9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D1B30" wp14:editId="7F48FB8B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D86FC" w14:textId="77777777" w:rsidR="00B2377D" w:rsidRDefault="00B2377D" w:rsidP="005440AF">
      <w:r>
        <w:separator/>
      </w:r>
    </w:p>
  </w:footnote>
  <w:footnote w:type="continuationSeparator" w:id="0">
    <w:p w14:paraId="4298641B" w14:textId="77777777" w:rsidR="00B2377D" w:rsidRDefault="00B2377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0A5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B7F4D" w14:textId="77777777" w:rsidR="002077C3" w:rsidRDefault="00396D8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AD0378" wp14:editId="1B6AD369">
          <wp:simplePos x="0" y="0"/>
          <wp:positionH relativeFrom="column">
            <wp:posOffset>-904875</wp:posOffset>
          </wp:positionH>
          <wp:positionV relativeFrom="paragraph">
            <wp:posOffset>635</wp:posOffset>
          </wp:positionV>
          <wp:extent cx="7560310" cy="1804670"/>
          <wp:effectExtent l="0" t="0" r="0" b="5080"/>
          <wp:wrapNone/>
          <wp:docPr id="5" name="Image 5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ENTÊTE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FA8C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EE9D0A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AF656A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6749A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081E87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C09BD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22742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73B699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4E0CD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1EB"/>
    <w:rsid w:val="00004B89"/>
    <w:rsid w:val="0003781E"/>
    <w:rsid w:val="000932C0"/>
    <w:rsid w:val="000A62D8"/>
    <w:rsid w:val="000E1E2B"/>
    <w:rsid w:val="00111173"/>
    <w:rsid w:val="0012764B"/>
    <w:rsid w:val="00176057"/>
    <w:rsid w:val="00181124"/>
    <w:rsid w:val="002077C3"/>
    <w:rsid w:val="00293BB7"/>
    <w:rsid w:val="002E3291"/>
    <w:rsid w:val="002F2C6F"/>
    <w:rsid w:val="00341640"/>
    <w:rsid w:val="00396D8B"/>
    <w:rsid w:val="003A1D72"/>
    <w:rsid w:val="003B66DD"/>
    <w:rsid w:val="003F4A91"/>
    <w:rsid w:val="004A61C3"/>
    <w:rsid w:val="004C0208"/>
    <w:rsid w:val="004C1B97"/>
    <w:rsid w:val="004C3E5E"/>
    <w:rsid w:val="004E300D"/>
    <w:rsid w:val="0050421F"/>
    <w:rsid w:val="00526D08"/>
    <w:rsid w:val="005440AF"/>
    <w:rsid w:val="00573DCA"/>
    <w:rsid w:val="00581EFF"/>
    <w:rsid w:val="00687E57"/>
    <w:rsid w:val="006B47D0"/>
    <w:rsid w:val="00723F3D"/>
    <w:rsid w:val="00731D35"/>
    <w:rsid w:val="007A5F5F"/>
    <w:rsid w:val="008163F0"/>
    <w:rsid w:val="00837F67"/>
    <w:rsid w:val="00840E3C"/>
    <w:rsid w:val="00867D1F"/>
    <w:rsid w:val="00877D3B"/>
    <w:rsid w:val="008D6580"/>
    <w:rsid w:val="00942439"/>
    <w:rsid w:val="00973E11"/>
    <w:rsid w:val="00997E97"/>
    <w:rsid w:val="009A35D3"/>
    <w:rsid w:val="00A355FE"/>
    <w:rsid w:val="00A80D09"/>
    <w:rsid w:val="00AF3545"/>
    <w:rsid w:val="00B2377D"/>
    <w:rsid w:val="00B27832"/>
    <w:rsid w:val="00B308A6"/>
    <w:rsid w:val="00B86EFB"/>
    <w:rsid w:val="00B94D8D"/>
    <w:rsid w:val="00B950CE"/>
    <w:rsid w:val="00BB0172"/>
    <w:rsid w:val="00BC7150"/>
    <w:rsid w:val="00C04041"/>
    <w:rsid w:val="00C04145"/>
    <w:rsid w:val="00C45053"/>
    <w:rsid w:val="00C521B7"/>
    <w:rsid w:val="00D261D7"/>
    <w:rsid w:val="00DB3226"/>
    <w:rsid w:val="00DC1A17"/>
    <w:rsid w:val="00E15D0B"/>
    <w:rsid w:val="00ED49F3"/>
    <w:rsid w:val="00F14AA8"/>
    <w:rsid w:val="00F41248"/>
    <w:rsid w:val="00F56BA1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49E1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13</TotalTime>
  <Pages>1</Pages>
  <Words>79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2014-11-21T08:24:00Z</cp:lastPrinted>
  <dcterms:created xsi:type="dcterms:W3CDTF">2016-01-12T10:17:00Z</dcterms:created>
  <dcterms:modified xsi:type="dcterms:W3CDTF">2016-01-12T10:39:00Z</dcterms:modified>
</cp:coreProperties>
</file>