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52D2E32A" w:rsidR="004E300D" w:rsidRPr="00C92105" w:rsidRDefault="000849FC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EUREAUSOURCE</w:t>
      </w:r>
    </w:p>
    <w:p w14:paraId="36B2B680" w14:textId="23FFF8A9" w:rsidR="000A62D8" w:rsidRPr="00C92105" w:rsidRDefault="000849FC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19 Route des Sources</w:t>
      </w:r>
    </w:p>
    <w:p w14:paraId="01101B07" w14:textId="6F89C003" w:rsidR="000A62D8" w:rsidRPr="00C92105" w:rsidRDefault="000849FC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15130 TEISSIERES LES BOULIES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3678652D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0849FC">
        <w:rPr>
          <w:rFonts w:ascii="Gulim" w:eastAsia="Gulim" w:hAnsi="Gulim"/>
          <w:b w:val="0"/>
          <w:sz w:val="20"/>
          <w:szCs w:val="20"/>
        </w:rPr>
        <w:t>Romain BORNE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487E8B7D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0849FC">
        <w:rPr>
          <w:rFonts w:ascii="Gulim" w:eastAsia="Gulim" w:hAnsi="Gulim"/>
          <w:sz w:val="20"/>
          <w:szCs w:val="20"/>
        </w:rPr>
        <w:t>230211</w:t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Le </w:t>
      </w:r>
      <w:r w:rsidR="000849FC">
        <w:rPr>
          <w:rFonts w:ascii="Gulim" w:eastAsia="Gulim" w:hAnsi="Gulim"/>
          <w:b w:val="0"/>
          <w:sz w:val="20"/>
          <w:szCs w:val="20"/>
        </w:rPr>
        <w:t>21 Septembre 2023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3679E39C" w14:textId="654AE9AD" w:rsidR="004E300D" w:rsidRDefault="00DD4405" w:rsidP="00C45053">
      <w:r>
        <w:rPr>
          <w:noProof/>
        </w:rPr>
        <w:object w:dxaOrig="9200" w:dyaOrig="47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9.7pt;height:238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38479904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EFF743D" w14:textId="6ED5848E" w:rsidR="00195C5C" w:rsidRPr="00195C5C" w:rsidRDefault="00837F67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 w:rsidRPr="000849FC">
        <w:rPr>
          <w:rFonts w:ascii="Gulim" w:eastAsia="Gulim" w:hAnsi="Gulim"/>
          <w:bCs/>
          <w:i/>
          <w:color w:val="FF0000"/>
          <w:sz w:val="16"/>
          <w:szCs w:val="16"/>
        </w:rPr>
        <w:t xml:space="preserve">Départ </w:t>
      </w:r>
      <w:r w:rsidR="00C47F05" w:rsidRPr="000849FC">
        <w:rPr>
          <w:rFonts w:ascii="Gulim" w:eastAsia="Gulim" w:hAnsi="Gulim"/>
          <w:bCs/>
          <w:i/>
          <w:color w:val="FF0000"/>
          <w:sz w:val="16"/>
          <w:szCs w:val="16"/>
        </w:rPr>
        <w:t xml:space="preserve"> </w:t>
      </w:r>
      <w:r w:rsidR="000849FC" w:rsidRPr="000849FC">
        <w:rPr>
          <w:rFonts w:ascii="Gulim" w:eastAsia="Gulim" w:hAnsi="Gulim"/>
          <w:bCs/>
          <w:i/>
          <w:color w:val="FF0000"/>
          <w:sz w:val="16"/>
          <w:szCs w:val="16"/>
        </w:rPr>
        <w:t>EUREAUSOURCE 37 Saint-Hippolyte</w:t>
      </w:r>
      <w:r w:rsidR="000963F8" w:rsidRPr="000849FC">
        <w:rPr>
          <w:rFonts w:ascii="Gulim" w:eastAsia="Gulim" w:hAnsi="Gulim"/>
          <w:bCs/>
          <w:i/>
          <w:color w:val="FF0000"/>
          <w:sz w:val="16"/>
          <w:szCs w:val="16"/>
        </w:rPr>
        <w:t xml:space="preserve"> </w:t>
      </w:r>
    </w:p>
    <w:p w14:paraId="4CCB3E81" w14:textId="1588BBFA" w:rsidR="00C47F05" w:rsidRPr="00195C5C" w:rsidRDefault="00C47F05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  <w:r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>Temps de chargement : 1H30 après arrivée du camion</w:t>
      </w:r>
      <w:r w:rsidR="00195C5C"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 xml:space="preserve"> sur site - </w:t>
      </w:r>
      <w:r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>50 Euros HT par heure sup commencée</w:t>
      </w:r>
    </w:p>
    <w:p w14:paraId="3BDC11E7" w14:textId="77777777" w:rsidR="00195C5C" w:rsidRDefault="00195C5C" w:rsidP="00C45053">
      <w:pPr>
        <w:rPr>
          <w:rFonts w:ascii="Gulim" w:eastAsia="Gulim" w:hAnsi="Gulim"/>
          <w:sz w:val="20"/>
          <w:szCs w:val="20"/>
        </w:rPr>
      </w:pPr>
    </w:p>
    <w:p w14:paraId="526472D4" w14:textId="67AF14C9" w:rsidR="004E300D" w:rsidRDefault="004E300D" w:rsidP="00C45053">
      <w:pPr>
        <w:rPr>
          <w:rFonts w:ascii="Gulim" w:eastAsia="Gulim" w:hAnsi="Gulim"/>
          <w:color w:val="FF000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3E5BDD">
        <w:rPr>
          <w:rFonts w:ascii="Gulim" w:eastAsia="Gulim" w:hAnsi="Gulim"/>
          <w:color w:val="FF0000"/>
          <w:sz w:val="20"/>
          <w:szCs w:val="20"/>
        </w:rPr>
        <w:t>à confirmer par E.DEAL</w:t>
      </w:r>
    </w:p>
    <w:p w14:paraId="26ABC616" w14:textId="77777777" w:rsidR="008463AE" w:rsidRPr="00C92105" w:rsidRDefault="008463AE" w:rsidP="00C45053">
      <w:pPr>
        <w:rPr>
          <w:rFonts w:ascii="Gulim" w:eastAsia="Gulim" w:hAnsi="Gulim"/>
          <w:sz w:val="20"/>
          <w:szCs w:val="20"/>
        </w:rPr>
      </w:pP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07B70929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5157695F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5338AD77" w:rsidR="00867D1F" w:rsidRPr="00C92105" w:rsidRDefault="008463AE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093B046B">
            <wp:simplePos x="0" y="0"/>
            <wp:positionH relativeFrom="column">
              <wp:posOffset>-50800</wp:posOffset>
            </wp:positionH>
            <wp:positionV relativeFrom="paragraph">
              <wp:posOffset>186690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B566AEE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401DD31C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6DB593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37182FB5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40639555" w:rsidR="00723F3D" w:rsidRPr="00723F3D" w:rsidRDefault="008463AE" w:rsidP="008463AE">
      <w:r>
        <w:rPr>
          <w:noProof/>
        </w:rPr>
        <w:drawing>
          <wp:anchor distT="0" distB="0" distL="114300" distR="114300" simplePos="0" relativeHeight="251669504" behindDoc="0" locked="0" layoutInCell="1" allowOverlap="1" wp14:anchorId="3506B5D4" wp14:editId="29519863">
            <wp:simplePos x="0" y="0"/>
            <wp:positionH relativeFrom="column">
              <wp:posOffset>-918845</wp:posOffset>
            </wp:positionH>
            <wp:positionV relativeFrom="paragraph">
              <wp:posOffset>520065</wp:posOffset>
            </wp:positionV>
            <wp:extent cx="7200000" cy="554400"/>
            <wp:effectExtent l="0" t="0" r="127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E97" w:rsidRPr="00997E97">
        <w:t> </w:t>
      </w:r>
    </w:p>
    <w:sectPr w:rsidR="00723F3D" w:rsidRPr="00723F3D" w:rsidSect="00C47F05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28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6897" w14:textId="77777777" w:rsidR="00DD4405" w:rsidRDefault="00DD4405" w:rsidP="005440AF">
      <w:r>
        <w:separator/>
      </w:r>
    </w:p>
  </w:endnote>
  <w:endnote w:type="continuationSeparator" w:id="0">
    <w:p w14:paraId="5AAD63B3" w14:textId="77777777" w:rsidR="00DD4405" w:rsidRDefault="00DD440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EE84" w14:textId="77777777" w:rsidR="00DD4405" w:rsidRDefault="00DD4405" w:rsidP="005440AF">
      <w:r>
        <w:separator/>
      </w:r>
    </w:p>
  </w:footnote>
  <w:footnote w:type="continuationSeparator" w:id="0">
    <w:p w14:paraId="13551B10" w14:textId="77777777" w:rsidR="00DD4405" w:rsidRDefault="00DD440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12141"/>
    <w:rsid w:val="0003320A"/>
    <w:rsid w:val="0003781E"/>
    <w:rsid w:val="00040C7F"/>
    <w:rsid w:val="00042015"/>
    <w:rsid w:val="000849FC"/>
    <w:rsid w:val="000932C0"/>
    <w:rsid w:val="000963F8"/>
    <w:rsid w:val="000A62D8"/>
    <w:rsid w:val="000B3C11"/>
    <w:rsid w:val="000E1E2B"/>
    <w:rsid w:val="0010649C"/>
    <w:rsid w:val="00111173"/>
    <w:rsid w:val="0011509B"/>
    <w:rsid w:val="0012764B"/>
    <w:rsid w:val="001310A6"/>
    <w:rsid w:val="00135672"/>
    <w:rsid w:val="001468F5"/>
    <w:rsid w:val="00152C9C"/>
    <w:rsid w:val="0016390A"/>
    <w:rsid w:val="001702C0"/>
    <w:rsid w:val="00181124"/>
    <w:rsid w:val="00195C5C"/>
    <w:rsid w:val="001B5391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5BDD"/>
    <w:rsid w:val="003E74F5"/>
    <w:rsid w:val="003F0CD3"/>
    <w:rsid w:val="003F4A91"/>
    <w:rsid w:val="004021A7"/>
    <w:rsid w:val="00433D36"/>
    <w:rsid w:val="004523E4"/>
    <w:rsid w:val="0045354B"/>
    <w:rsid w:val="00455F02"/>
    <w:rsid w:val="004B36A9"/>
    <w:rsid w:val="004C1B97"/>
    <w:rsid w:val="004C28FB"/>
    <w:rsid w:val="004C3E5E"/>
    <w:rsid w:val="004C7692"/>
    <w:rsid w:val="004E300D"/>
    <w:rsid w:val="005440AF"/>
    <w:rsid w:val="005457B3"/>
    <w:rsid w:val="00581EFF"/>
    <w:rsid w:val="005B3807"/>
    <w:rsid w:val="00606512"/>
    <w:rsid w:val="00621319"/>
    <w:rsid w:val="00635B4F"/>
    <w:rsid w:val="00640E9C"/>
    <w:rsid w:val="00653CDC"/>
    <w:rsid w:val="00654DB7"/>
    <w:rsid w:val="0065510A"/>
    <w:rsid w:val="00674F5F"/>
    <w:rsid w:val="00682BB6"/>
    <w:rsid w:val="00687E57"/>
    <w:rsid w:val="0069495B"/>
    <w:rsid w:val="006A43C4"/>
    <w:rsid w:val="006A4BA4"/>
    <w:rsid w:val="006D5E20"/>
    <w:rsid w:val="00723F3D"/>
    <w:rsid w:val="00742884"/>
    <w:rsid w:val="00745887"/>
    <w:rsid w:val="007467E9"/>
    <w:rsid w:val="00750399"/>
    <w:rsid w:val="00756F80"/>
    <w:rsid w:val="00761A99"/>
    <w:rsid w:val="00775CAC"/>
    <w:rsid w:val="007A5F5F"/>
    <w:rsid w:val="007A6154"/>
    <w:rsid w:val="0080017D"/>
    <w:rsid w:val="008003CC"/>
    <w:rsid w:val="00802B34"/>
    <w:rsid w:val="008163F0"/>
    <w:rsid w:val="00817CDB"/>
    <w:rsid w:val="008251FC"/>
    <w:rsid w:val="00827EF2"/>
    <w:rsid w:val="00837F67"/>
    <w:rsid w:val="00840E3C"/>
    <w:rsid w:val="008463AE"/>
    <w:rsid w:val="00857B11"/>
    <w:rsid w:val="0086384B"/>
    <w:rsid w:val="00867D1F"/>
    <w:rsid w:val="00877D3B"/>
    <w:rsid w:val="008A311B"/>
    <w:rsid w:val="008B3CA6"/>
    <w:rsid w:val="008D6580"/>
    <w:rsid w:val="008F5436"/>
    <w:rsid w:val="00921153"/>
    <w:rsid w:val="00923602"/>
    <w:rsid w:val="00932A37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217"/>
    <w:rsid w:val="00A904B9"/>
    <w:rsid w:val="00AB3B6A"/>
    <w:rsid w:val="00AD0621"/>
    <w:rsid w:val="00AD28B3"/>
    <w:rsid w:val="00AF3545"/>
    <w:rsid w:val="00B06445"/>
    <w:rsid w:val="00B25F0B"/>
    <w:rsid w:val="00B27832"/>
    <w:rsid w:val="00B303F4"/>
    <w:rsid w:val="00B40B6A"/>
    <w:rsid w:val="00B439B7"/>
    <w:rsid w:val="00B5429B"/>
    <w:rsid w:val="00B86A6D"/>
    <w:rsid w:val="00B86EFB"/>
    <w:rsid w:val="00BA4A33"/>
    <w:rsid w:val="00BA6D22"/>
    <w:rsid w:val="00BB7006"/>
    <w:rsid w:val="00C04041"/>
    <w:rsid w:val="00C436E2"/>
    <w:rsid w:val="00C45053"/>
    <w:rsid w:val="00C47F05"/>
    <w:rsid w:val="00C521B7"/>
    <w:rsid w:val="00C679FD"/>
    <w:rsid w:val="00C77640"/>
    <w:rsid w:val="00C90302"/>
    <w:rsid w:val="00C92105"/>
    <w:rsid w:val="00CB0E8A"/>
    <w:rsid w:val="00CD3031"/>
    <w:rsid w:val="00D261D7"/>
    <w:rsid w:val="00D51EC0"/>
    <w:rsid w:val="00D632D9"/>
    <w:rsid w:val="00DC1A17"/>
    <w:rsid w:val="00DD4405"/>
    <w:rsid w:val="00E05B07"/>
    <w:rsid w:val="00E24EED"/>
    <w:rsid w:val="00E32700"/>
    <w:rsid w:val="00E36F7E"/>
    <w:rsid w:val="00E7501B"/>
    <w:rsid w:val="00E77D80"/>
    <w:rsid w:val="00EA41EC"/>
    <w:rsid w:val="00EB022D"/>
    <w:rsid w:val="00EB219B"/>
    <w:rsid w:val="00EB3381"/>
    <w:rsid w:val="00EC37A9"/>
    <w:rsid w:val="00EE3E01"/>
    <w:rsid w:val="00EE5B1F"/>
    <w:rsid w:val="00EE6415"/>
    <w:rsid w:val="00F15F93"/>
    <w:rsid w:val="00F271A3"/>
    <w:rsid w:val="00F320AB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2020-07-06T17:33:00Z</cp:lastPrinted>
  <dcterms:created xsi:type="dcterms:W3CDTF">2023-02-21T09:09:00Z</dcterms:created>
  <dcterms:modified xsi:type="dcterms:W3CDTF">2023-02-21T09:18:00Z</dcterms:modified>
</cp:coreProperties>
</file>