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C92105" w:rsidRDefault="00682BB6" w:rsidP="00682BB6">
      <w:pPr>
        <w:pStyle w:val="Titre1"/>
        <w:jc w:val="center"/>
        <w:rPr>
          <w:rFonts w:ascii="Gulim" w:eastAsia="Gulim" w:hAnsi="Gulim" w:cs="Vrinda"/>
        </w:rPr>
      </w:pPr>
      <w:r w:rsidRPr="00C92105">
        <w:rPr>
          <w:rFonts w:ascii="Gulim" w:eastAsia="Gulim" w:hAnsi="Gulim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C92105">
        <w:rPr>
          <w:rFonts w:ascii="Gulim" w:eastAsia="Gulim" w:hAnsi="Gulim" w:cs="Vrinda"/>
        </w:rPr>
        <w:t xml:space="preserve">CONFIRMATION </w:t>
      </w:r>
      <w:r w:rsidR="00C04041" w:rsidRPr="00C92105">
        <w:rPr>
          <w:rFonts w:ascii="Gulim" w:eastAsia="Gulim" w:hAnsi="Gulim" w:cs="Vrinda"/>
        </w:rPr>
        <w:t>D’ACHAT</w:t>
      </w:r>
    </w:p>
    <w:p w14:paraId="0CCC42E7" w14:textId="77777777" w:rsidR="005440AF" w:rsidRPr="00C92105" w:rsidRDefault="005440AF" w:rsidP="005440AF">
      <w:pPr>
        <w:rPr>
          <w:rFonts w:ascii="Gulim" w:eastAsia="Gulim" w:hAnsi="Gulim"/>
        </w:rPr>
      </w:pPr>
    </w:p>
    <w:p w14:paraId="132F627A" w14:textId="77777777" w:rsidR="00867D1F" w:rsidRPr="00C92105" w:rsidRDefault="00867D1F" w:rsidP="005440AF">
      <w:pPr>
        <w:rPr>
          <w:rFonts w:ascii="Gulim" w:eastAsia="Gulim" w:hAnsi="Gulim"/>
        </w:rPr>
      </w:pPr>
    </w:p>
    <w:p w14:paraId="1BE18B89" w14:textId="153242EF" w:rsidR="004E300D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EVODA ENVIRONNEMENT EST</w:t>
      </w:r>
    </w:p>
    <w:p w14:paraId="36B2B680" w14:textId="663E04D6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13 Rue Clément Ader</w:t>
      </w:r>
    </w:p>
    <w:p w14:paraId="01101B07" w14:textId="6BD44D6F" w:rsidR="000A62D8" w:rsidRPr="00C92105" w:rsidRDefault="00C9210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51100 REIMS</w:t>
      </w:r>
    </w:p>
    <w:p w14:paraId="61E99CCE" w14:textId="77777777" w:rsidR="002077C3" w:rsidRPr="00C92105" w:rsidRDefault="002077C3" w:rsidP="00C45053">
      <w:pPr>
        <w:rPr>
          <w:rFonts w:ascii="Gulim" w:eastAsia="Gulim" w:hAnsi="Gulim"/>
          <w:b w:val="0"/>
          <w:sz w:val="20"/>
          <w:szCs w:val="20"/>
        </w:rPr>
      </w:pPr>
    </w:p>
    <w:p w14:paraId="5A316CB1" w14:textId="738306BA" w:rsidR="00837F67" w:rsidRPr="00C92105" w:rsidRDefault="004E300D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 xml:space="preserve">Contact : </w:t>
      </w:r>
      <w:r w:rsidR="00C92105" w:rsidRPr="00C92105">
        <w:rPr>
          <w:rFonts w:ascii="Gulim" w:eastAsia="Gulim" w:hAnsi="Gulim"/>
          <w:b w:val="0"/>
          <w:sz w:val="20"/>
          <w:szCs w:val="20"/>
        </w:rPr>
        <w:t>Thierry AVELINES</w:t>
      </w:r>
    </w:p>
    <w:p w14:paraId="3523B026" w14:textId="77777777" w:rsidR="00837F67" w:rsidRPr="00C92105" w:rsidRDefault="00837F67" w:rsidP="00C45053">
      <w:pPr>
        <w:rPr>
          <w:rFonts w:ascii="Gulim" w:eastAsia="Gulim" w:hAnsi="Gulim"/>
          <w:sz w:val="20"/>
          <w:szCs w:val="20"/>
        </w:rPr>
      </w:pPr>
    </w:p>
    <w:p w14:paraId="0F5D29F3" w14:textId="7DBC780F" w:rsidR="00837F67" w:rsidRPr="00C92105" w:rsidRDefault="00837F67" w:rsidP="00837F67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Référence Dossier : </w:t>
      </w:r>
      <w:r w:rsidR="002A40E5" w:rsidRPr="00C92105">
        <w:rPr>
          <w:rFonts w:ascii="Gulim" w:eastAsia="Gulim" w:hAnsi="Gulim"/>
          <w:sz w:val="20"/>
          <w:szCs w:val="20"/>
        </w:rPr>
        <w:t xml:space="preserve">SL </w:t>
      </w:r>
      <w:r w:rsidR="0080017D">
        <w:rPr>
          <w:rFonts w:ascii="Gulim" w:eastAsia="Gulim" w:hAnsi="Gulim"/>
          <w:sz w:val="20"/>
          <w:szCs w:val="20"/>
        </w:rPr>
        <w:t>210</w:t>
      </w:r>
      <w:r w:rsidR="00E32700">
        <w:rPr>
          <w:rFonts w:ascii="Gulim" w:eastAsia="Gulim" w:hAnsi="Gulim"/>
          <w:sz w:val="20"/>
          <w:szCs w:val="20"/>
        </w:rPr>
        <w:t>912</w:t>
      </w:r>
      <w:r w:rsidR="0011509B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sz w:val="20"/>
          <w:szCs w:val="20"/>
        </w:rPr>
        <w:tab/>
      </w:r>
      <w:r w:rsidR="00F77CD2" w:rsidRPr="00C92105">
        <w:rPr>
          <w:rFonts w:ascii="Gulim" w:eastAsia="Gulim" w:hAnsi="Gulim"/>
          <w:b w:val="0"/>
          <w:sz w:val="20"/>
          <w:szCs w:val="20"/>
        </w:rPr>
        <w:t xml:space="preserve">Date : Le </w:t>
      </w:r>
      <w:r w:rsidR="00E32700">
        <w:rPr>
          <w:rFonts w:ascii="Gulim" w:eastAsia="Gulim" w:hAnsi="Gulim"/>
          <w:b w:val="0"/>
          <w:sz w:val="20"/>
          <w:szCs w:val="20"/>
        </w:rPr>
        <w:t>10 Septembre 2021</w:t>
      </w:r>
    </w:p>
    <w:p w14:paraId="3A5F771A" w14:textId="77777777" w:rsidR="00B86A6D" w:rsidRPr="00C92105" w:rsidRDefault="00B86A6D" w:rsidP="00837F67">
      <w:pPr>
        <w:rPr>
          <w:rFonts w:ascii="Gulim" w:eastAsia="Gulim" w:hAnsi="Gulim"/>
          <w:sz w:val="20"/>
          <w:szCs w:val="20"/>
        </w:rPr>
      </w:pPr>
    </w:p>
    <w:p w14:paraId="3679E39C" w14:textId="154D8DC5" w:rsidR="004E300D" w:rsidRDefault="001468F5" w:rsidP="00C45053">
      <w:r>
        <w:rPr>
          <w:noProof/>
        </w:rPr>
        <w:object w:dxaOrig="9200" w:dyaOrig="47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0pt;height:238.4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92771009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882F100" w14:textId="2E6C0051" w:rsidR="00997E97" w:rsidRPr="00C47F05" w:rsidRDefault="00837F67" w:rsidP="00C45053">
      <w:pPr>
        <w:rPr>
          <w:rFonts w:ascii="Gulim" w:eastAsia="Gulim" w:hAnsi="Gulim"/>
          <w:bCs/>
          <w:i/>
          <w:color w:val="76923C" w:themeColor="accent3" w:themeShade="BF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Conditions : </w:t>
      </w:r>
      <w:r w:rsidR="002766F1" w:rsidRPr="00C47F05">
        <w:rPr>
          <w:rFonts w:ascii="Gulim" w:eastAsia="Gulim" w:hAnsi="Gulim"/>
          <w:bCs/>
          <w:i/>
          <w:color w:val="76923C" w:themeColor="accent3" w:themeShade="BF"/>
          <w:sz w:val="20"/>
          <w:szCs w:val="20"/>
        </w:rPr>
        <w:t xml:space="preserve">Départ </w:t>
      </w:r>
      <w:r w:rsidR="00C47F05" w:rsidRPr="00C47F05">
        <w:rPr>
          <w:rFonts w:ascii="Gulim" w:eastAsia="Gulim" w:hAnsi="Gulim"/>
          <w:bCs/>
          <w:i/>
          <w:color w:val="76923C" w:themeColor="accent3" w:themeShade="BF"/>
          <w:sz w:val="20"/>
          <w:szCs w:val="20"/>
        </w:rPr>
        <w:t xml:space="preserve"> </w:t>
      </w:r>
      <w:r w:rsidR="00E32700">
        <w:rPr>
          <w:rFonts w:ascii="Gulim" w:eastAsia="Gulim" w:hAnsi="Gulim"/>
          <w:bCs/>
          <w:i/>
          <w:color w:val="76923C" w:themeColor="accent3" w:themeShade="BF"/>
          <w:sz w:val="20"/>
          <w:szCs w:val="20"/>
        </w:rPr>
        <w:t xml:space="preserve">LORRAINE POLYSTYRENE – 57 WOIPPY – Chargement entre 7H30 et 11H00 en </w:t>
      </w:r>
      <w:proofErr w:type="spellStart"/>
      <w:r w:rsidR="00E32700">
        <w:rPr>
          <w:rFonts w:ascii="Gulim" w:eastAsia="Gulim" w:hAnsi="Gulim"/>
          <w:bCs/>
          <w:i/>
          <w:color w:val="76923C" w:themeColor="accent3" w:themeShade="BF"/>
          <w:sz w:val="20"/>
          <w:szCs w:val="20"/>
        </w:rPr>
        <w:t>carmion</w:t>
      </w:r>
      <w:proofErr w:type="spellEnd"/>
      <w:r w:rsidR="00E32700">
        <w:rPr>
          <w:rFonts w:ascii="Gulim" w:eastAsia="Gulim" w:hAnsi="Gulim"/>
          <w:bCs/>
          <w:i/>
          <w:color w:val="76923C" w:themeColor="accent3" w:themeShade="BF"/>
          <w:sz w:val="20"/>
          <w:szCs w:val="20"/>
        </w:rPr>
        <w:t xml:space="preserve"> + remorque grand volume (si possible selon dispo camion)</w:t>
      </w:r>
    </w:p>
    <w:p w14:paraId="41E9806E" w14:textId="7D8C9F49" w:rsidR="00C47F05" w:rsidRPr="00C47F05" w:rsidRDefault="00C47F05" w:rsidP="00C47F05">
      <w:pPr>
        <w:rPr>
          <w:rFonts w:ascii="Gulim" w:eastAsia="Gulim" w:hAnsi="Gulim"/>
          <w:bCs/>
          <w:i/>
          <w:color w:val="76923C" w:themeColor="accent3" w:themeShade="BF"/>
          <w:sz w:val="20"/>
          <w:szCs w:val="20"/>
        </w:rPr>
      </w:pPr>
      <w:r w:rsidRPr="00C47F05">
        <w:rPr>
          <w:rFonts w:ascii="Gulim" w:eastAsia="Gulim" w:hAnsi="Gulim"/>
          <w:bCs/>
          <w:i/>
          <w:color w:val="76923C" w:themeColor="accent3" w:themeShade="BF"/>
          <w:sz w:val="20"/>
          <w:szCs w:val="20"/>
        </w:rPr>
        <w:tab/>
        <w:t xml:space="preserve">        Temps de chargement : 1H30 après arrivée du camion</w:t>
      </w:r>
    </w:p>
    <w:p w14:paraId="4CCB3E81" w14:textId="1B95DEE0" w:rsidR="00C47F05" w:rsidRPr="00C47F05" w:rsidRDefault="00C47F05" w:rsidP="00C47F05">
      <w:pPr>
        <w:rPr>
          <w:rFonts w:ascii="Gulim" w:eastAsia="Gulim" w:hAnsi="Gulim"/>
          <w:bCs/>
          <w:i/>
          <w:color w:val="76923C" w:themeColor="accent3" w:themeShade="BF"/>
          <w:sz w:val="20"/>
          <w:szCs w:val="20"/>
        </w:rPr>
      </w:pPr>
      <w:r w:rsidRPr="00C47F05">
        <w:rPr>
          <w:rFonts w:ascii="Gulim" w:eastAsia="Gulim" w:hAnsi="Gulim"/>
          <w:bCs/>
          <w:i/>
          <w:color w:val="76923C" w:themeColor="accent3" w:themeShade="BF"/>
          <w:sz w:val="20"/>
          <w:szCs w:val="20"/>
        </w:rPr>
        <w:t xml:space="preserve">                  50 Euros HT par heure sup commencée</w:t>
      </w:r>
    </w:p>
    <w:p w14:paraId="3E2635E8" w14:textId="77777777" w:rsidR="003E74F5" w:rsidRPr="00C92105" w:rsidRDefault="003E74F5" w:rsidP="00C45053">
      <w:pPr>
        <w:rPr>
          <w:rFonts w:ascii="Gulim" w:eastAsia="Gulim" w:hAnsi="Gulim"/>
          <w:sz w:val="20"/>
          <w:szCs w:val="20"/>
        </w:rPr>
      </w:pPr>
    </w:p>
    <w:p w14:paraId="526472D4" w14:textId="0FFFA113" w:rsidR="004E300D" w:rsidRPr="00C92105" w:rsidRDefault="004E300D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 xml:space="preserve">Date et heure </w:t>
      </w:r>
      <w:r w:rsidR="00AF3545" w:rsidRPr="00C92105">
        <w:rPr>
          <w:rFonts w:ascii="Gulim" w:eastAsia="Gulim" w:hAnsi="Gulim"/>
          <w:sz w:val="20"/>
          <w:szCs w:val="20"/>
        </w:rPr>
        <w:t xml:space="preserve">de </w:t>
      </w:r>
      <w:r w:rsidR="00E7501B" w:rsidRPr="00C92105">
        <w:rPr>
          <w:rFonts w:ascii="Gulim" w:eastAsia="Gulim" w:hAnsi="Gulim"/>
          <w:sz w:val="20"/>
          <w:szCs w:val="20"/>
        </w:rPr>
        <w:t>chargement</w:t>
      </w:r>
      <w:r w:rsidR="002766F1">
        <w:rPr>
          <w:rFonts w:ascii="Gulim" w:eastAsia="Gulim" w:hAnsi="Gulim"/>
          <w:sz w:val="20"/>
          <w:szCs w:val="20"/>
        </w:rPr>
        <w:t xml:space="preserve"> : </w:t>
      </w:r>
      <w:r w:rsidR="00E32700">
        <w:rPr>
          <w:rFonts w:ascii="Gulim" w:eastAsia="Gulim" w:hAnsi="Gulim"/>
          <w:color w:val="FF0000"/>
          <w:sz w:val="20"/>
          <w:szCs w:val="20"/>
        </w:rPr>
        <w:t>A confirmer par E.DEAL / semaine 37/2021</w:t>
      </w:r>
    </w:p>
    <w:p w14:paraId="00041510" w14:textId="58E4ADFE" w:rsidR="005440AF" w:rsidRPr="00C92105" w:rsidRDefault="00AF3545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Mode et c</w:t>
      </w:r>
      <w:r w:rsidR="005440AF" w:rsidRPr="00C92105">
        <w:rPr>
          <w:rFonts w:ascii="Gulim" w:eastAsia="Gulim" w:hAnsi="Gulim"/>
          <w:sz w:val="20"/>
          <w:szCs w:val="20"/>
        </w:rPr>
        <w:t>onditions de paiement </w:t>
      </w:r>
      <w:r w:rsidR="005440AF" w:rsidRPr="00C92105">
        <w:rPr>
          <w:rFonts w:ascii="Gulim" w:eastAsia="Gulim" w:hAnsi="Gulim"/>
          <w:b w:val="0"/>
          <w:sz w:val="20"/>
          <w:szCs w:val="20"/>
        </w:rPr>
        <w:t xml:space="preserve">: </w:t>
      </w:r>
      <w:r w:rsidR="006D5E20" w:rsidRPr="00C92105">
        <w:rPr>
          <w:rFonts w:ascii="Gulim" w:eastAsia="Gulim" w:hAnsi="Gulim"/>
          <w:b w:val="0"/>
          <w:sz w:val="20"/>
          <w:szCs w:val="20"/>
        </w:rPr>
        <w:t xml:space="preserve">30 Jours FDM par virement bancaire </w:t>
      </w:r>
    </w:p>
    <w:p w14:paraId="37A8C049" w14:textId="07B70929" w:rsidR="00111173" w:rsidRPr="00C92105" w:rsidRDefault="00997E97" w:rsidP="00C45053">
      <w:pPr>
        <w:rPr>
          <w:rFonts w:ascii="Gulim" w:eastAsia="Gulim" w:hAnsi="Gulim"/>
          <w:sz w:val="20"/>
          <w:szCs w:val="20"/>
        </w:rPr>
      </w:pPr>
      <w:r w:rsidRPr="00C92105">
        <w:rPr>
          <w:rFonts w:ascii="Gulim" w:eastAsia="Gulim" w:hAnsi="Gulim"/>
          <w:sz w:val="20"/>
          <w:szCs w:val="20"/>
        </w:rPr>
        <w:t> </w:t>
      </w:r>
    </w:p>
    <w:p w14:paraId="5FE57035" w14:textId="5157695F" w:rsidR="00997E97" w:rsidRPr="00C92105" w:rsidRDefault="00837F6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Vous remerciant de votre confiance,</w:t>
      </w:r>
    </w:p>
    <w:p w14:paraId="000E9818" w14:textId="77777777" w:rsidR="00997E97" w:rsidRPr="00C92105" w:rsidRDefault="00997E97" w:rsidP="00C45053">
      <w:pPr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sz w:val="20"/>
          <w:szCs w:val="20"/>
        </w:rPr>
        <w:t> </w:t>
      </w:r>
    </w:p>
    <w:p w14:paraId="4AED8757" w14:textId="36B15337" w:rsidR="00867D1F" w:rsidRPr="00C92105" w:rsidRDefault="00867D1F" w:rsidP="00867D1F">
      <w:pPr>
        <w:tabs>
          <w:tab w:val="center" w:pos="4533"/>
        </w:tabs>
        <w:rPr>
          <w:rFonts w:ascii="Gulim" w:eastAsia="Gulim" w:hAnsi="Gulim"/>
          <w:b w:val="0"/>
          <w:sz w:val="20"/>
          <w:szCs w:val="20"/>
        </w:rPr>
      </w:pPr>
      <w:r w:rsidRPr="00C92105">
        <w:rPr>
          <w:rFonts w:ascii="Gulim" w:eastAsia="Gulim" w:hAnsi="Gulim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B566AEE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C92105">
        <w:rPr>
          <w:rFonts w:ascii="Gulim" w:eastAsia="Gulim" w:hAnsi="Gulim"/>
          <w:b w:val="0"/>
          <w:sz w:val="20"/>
          <w:szCs w:val="20"/>
        </w:rPr>
        <w:t>Cordialement.</w:t>
      </w:r>
    </w:p>
    <w:p w14:paraId="156DFE69" w14:textId="4BD241BE" w:rsidR="00867D1F" w:rsidRDefault="00C47F05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F761E64">
            <wp:simplePos x="0" y="0"/>
            <wp:positionH relativeFrom="column">
              <wp:posOffset>-127000</wp:posOffset>
            </wp:positionH>
            <wp:positionV relativeFrom="paragraph">
              <wp:posOffset>202565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6DB593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37182FB5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35DE318E" w14:textId="19F93AB2" w:rsidR="00723F3D" w:rsidRPr="00723F3D" w:rsidRDefault="00997E97" w:rsidP="00867D1F">
      <w:r w:rsidRPr="00997E97">
        <w:t> </w:t>
      </w:r>
    </w:p>
    <w:p w14:paraId="281FF71E" w14:textId="094D81BB" w:rsidR="00723F3D" w:rsidRPr="00723F3D" w:rsidRDefault="00C47F0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0" locked="0" layoutInCell="1" allowOverlap="1" wp14:anchorId="3506B5D4" wp14:editId="41BD5D48">
            <wp:simplePos x="0" y="0"/>
            <wp:positionH relativeFrom="column">
              <wp:posOffset>-709295</wp:posOffset>
            </wp:positionH>
            <wp:positionV relativeFrom="paragraph">
              <wp:posOffset>618490</wp:posOffset>
            </wp:positionV>
            <wp:extent cx="7200000" cy="554400"/>
            <wp:effectExtent l="0" t="0" r="127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C47F05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28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19B81" w14:textId="77777777" w:rsidR="001468F5" w:rsidRDefault="001468F5" w:rsidP="005440AF">
      <w:r>
        <w:separator/>
      </w:r>
    </w:p>
  </w:endnote>
  <w:endnote w:type="continuationSeparator" w:id="0">
    <w:p w14:paraId="63D661B2" w14:textId="77777777" w:rsidR="001468F5" w:rsidRDefault="001468F5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87FC9" w14:textId="77777777" w:rsidR="001468F5" w:rsidRDefault="001468F5" w:rsidP="005440AF">
      <w:r>
        <w:separator/>
      </w:r>
    </w:p>
  </w:footnote>
  <w:footnote w:type="continuationSeparator" w:id="0">
    <w:p w14:paraId="11817446" w14:textId="77777777" w:rsidR="001468F5" w:rsidRDefault="001468F5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12141"/>
    <w:rsid w:val="0003320A"/>
    <w:rsid w:val="0003781E"/>
    <w:rsid w:val="00040C7F"/>
    <w:rsid w:val="00042015"/>
    <w:rsid w:val="000932C0"/>
    <w:rsid w:val="000A62D8"/>
    <w:rsid w:val="000B3C11"/>
    <w:rsid w:val="000E1E2B"/>
    <w:rsid w:val="0010649C"/>
    <w:rsid w:val="00111173"/>
    <w:rsid w:val="0011509B"/>
    <w:rsid w:val="0012764B"/>
    <w:rsid w:val="001310A6"/>
    <w:rsid w:val="00135672"/>
    <w:rsid w:val="001468F5"/>
    <w:rsid w:val="00152C9C"/>
    <w:rsid w:val="0016390A"/>
    <w:rsid w:val="001702C0"/>
    <w:rsid w:val="00181124"/>
    <w:rsid w:val="001B5391"/>
    <w:rsid w:val="001D0DB7"/>
    <w:rsid w:val="002077C3"/>
    <w:rsid w:val="002275BF"/>
    <w:rsid w:val="00234EB2"/>
    <w:rsid w:val="002766F1"/>
    <w:rsid w:val="00290731"/>
    <w:rsid w:val="002A40E5"/>
    <w:rsid w:val="002B1FC8"/>
    <w:rsid w:val="002E0F89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4021A7"/>
    <w:rsid w:val="00433D36"/>
    <w:rsid w:val="004523E4"/>
    <w:rsid w:val="004B36A9"/>
    <w:rsid w:val="004C1B97"/>
    <w:rsid w:val="004C28FB"/>
    <w:rsid w:val="004C3E5E"/>
    <w:rsid w:val="004E300D"/>
    <w:rsid w:val="005440AF"/>
    <w:rsid w:val="005457B3"/>
    <w:rsid w:val="00581EFF"/>
    <w:rsid w:val="005B3807"/>
    <w:rsid w:val="00621319"/>
    <w:rsid w:val="00635B4F"/>
    <w:rsid w:val="00640E9C"/>
    <w:rsid w:val="00653CDC"/>
    <w:rsid w:val="00654DB7"/>
    <w:rsid w:val="0065510A"/>
    <w:rsid w:val="00674F5F"/>
    <w:rsid w:val="00682BB6"/>
    <w:rsid w:val="00687E57"/>
    <w:rsid w:val="0069495B"/>
    <w:rsid w:val="006A43C4"/>
    <w:rsid w:val="006A4BA4"/>
    <w:rsid w:val="006D5E20"/>
    <w:rsid w:val="00723F3D"/>
    <w:rsid w:val="00742884"/>
    <w:rsid w:val="007467E9"/>
    <w:rsid w:val="00750399"/>
    <w:rsid w:val="00756F80"/>
    <w:rsid w:val="00761A99"/>
    <w:rsid w:val="00775CAC"/>
    <w:rsid w:val="007A5F5F"/>
    <w:rsid w:val="007A6154"/>
    <w:rsid w:val="0080017D"/>
    <w:rsid w:val="008003CC"/>
    <w:rsid w:val="00802B34"/>
    <w:rsid w:val="008163F0"/>
    <w:rsid w:val="00817CDB"/>
    <w:rsid w:val="008251FC"/>
    <w:rsid w:val="00827EF2"/>
    <w:rsid w:val="00837F67"/>
    <w:rsid w:val="00840E3C"/>
    <w:rsid w:val="00857B11"/>
    <w:rsid w:val="0086384B"/>
    <w:rsid w:val="00867D1F"/>
    <w:rsid w:val="00877D3B"/>
    <w:rsid w:val="008A311B"/>
    <w:rsid w:val="008D6580"/>
    <w:rsid w:val="008F5436"/>
    <w:rsid w:val="00921153"/>
    <w:rsid w:val="00923602"/>
    <w:rsid w:val="00932A37"/>
    <w:rsid w:val="00997E97"/>
    <w:rsid w:val="009A3520"/>
    <w:rsid w:val="00A16AD9"/>
    <w:rsid w:val="00A16D69"/>
    <w:rsid w:val="00A355FE"/>
    <w:rsid w:val="00A3750D"/>
    <w:rsid w:val="00A448B3"/>
    <w:rsid w:val="00A80D09"/>
    <w:rsid w:val="00A839B6"/>
    <w:rsid w:val="00A904B9"/>
    <w:rsid w:val="00AB3B6A"/>
    <w:rsid w:val="00AD0621"/>
    <w:rsid w:val="00AD28B3"/>
    <w:rsid w:val="00AF3545"/>
    <w:rsid w:val="00B06445"/>
    <w:rsid w:val="00B25F0B"/>
    <w:rsid w:val="00B27832"/>
    <w:rsid w:val="00B303F4"/>
    <w:rsid w:val="00B40B6A"/>
    <w:rsid w:val="00B439B7"/>
    <w:rsid w:val="00B5429B"/>
    <w:rsid w:val="00B86A6D"/>
    <w:rsid w:val="00B86EFB"/>
    <w:rsid w:val="00BA4A33"/>
    <w:rsid w:val="00BA6D22"/>
    <w:rsid w:val="00BB7006"/>
    <w:rsid w:val="00C04041"/>
    <w:rsid w:val="00C436E2"/>
    <w:rsid w:val="00C45053"/>
    <w:rsid w:val="00C47F05"/>
    <w:rsid w:val="00C521B7"/>
    <w:rsid w:val="00C679FD"/>
    <w:rsid w:val="00C77640"/>
    <w:rsid w:val="00C90302"/>
    <w:rsid w:val="00C92105"/>
    <w:rsid w:val="00CB0E8A"/>
    <w:rsid w:val="00D261D7"/>
    <w:rsid w:val="00D51EC0"/>
    <w:rsid w:val="00D632D9"/>
    <w:rsid w:val="00DC1A17"/>
    <w:rsid w:val="00E24EED"/>
    <w:rsid w:val="00E32700"/>
    <w:rsid w:val="00E36F7E"/>
    <w:rsid w:val="00E7501B"/>
    <w:rsid w:val="00E77D80"/>
    <w:rsid w:val="00EA41EC"/>
    <w:rsid w:val="00EB022D"/>
    <w:rsid w:val="00EB219B"/>
    <w:rsid w:val="00EB3381"/>
    <w:rsid w:val="00EC37A9"/>
    <w:rsid w:val="00EE3E01"/>
    <w:rsid w:val="00EE5B1F"/>
    <w:rsid w:val="00EE6415"/>
    <w:rsid w:val="00F15F93"/>
    <w:rsid w:val="00F271A3"/>
    <w:rsid w:val="00F555CE"/>
    <w:rsid w:val="00F676A4"/>
    <w:rsid w:val="00F73206"/>
    <w:rsid w:val="00F76582"/>
    <w:rsid w:val="00F77CD2"/>
    <w:rsid w:val="00F96FA9"/>
    <w:rsid w:val="00FB52F8"/>
    <w:rsid w:val="00FB7FF2"/>
    <w:rsid w:val="00FC4E20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2020-07-06T17:33:00Z</cp:lastPrinted>
  <dcterms:created xsi:type="dcterms:W3CDTF">2021-09-10T07:22:00Z</dcterms:created>
  <dcterms:modified xsi:type="dcterms:W3CDTF">2021-09-10T07:24:00Z</dcterms:modified>
</cp:coreProperties>
</file>