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75FCDD30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80017D">
        <w:rPr>
          <w:rFonts w:ascii="Gulim" w:eastAsia="Gulim" w:hAnsi="Gulim"/>
          <w:sz w:val="20"/>
          <w:szCs w:val="20"/>
        </w:rPr>
        <w:t>210</w:t>
      </w:r>
      <w:r w:rsidR="00012141">
        <w:rPr>
          <w:rFonts w:ascii="Gulim" w:eastAsia="Gulim" w:hAnsi="Gulim"/>
          <w:sz w:val="20"/>
          <w:szCs w:val="20"/>
        </w:rPr>
        <w:t>71</w:t>
      </w:r>
      <w:r w:rsidR="00C47F05">
        <w:rPr>
          <w:rFonts w:ascii="Gulim" w:eastAsia="Gulim" w:hAnsi="Gulim"/>
          <w:sz w:val="20"/>
          <w:szCs w:val="20"/>
        </w:rPr>
        <w:t>5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C47F05">
        <w:rPr>
          <w:rFonts w:ascii="Gulim" w:eastAsia="Gulim" w:hAnsi="Gulim"/>
          <w:b w:val="0"/>
          <w:sz w:val="20"/>
          <w:szCs w:val="20"/>
        </w:rPr>
        <w:t>21</w:t>
      </w:r>
      <w:r w:rsidR="00012141">
        <w:rPr>
          <w:rFonts w:ascii="Gulim" w:eastAsia="Gulim" w:hAnsi="Gulim"/>
          <w:b w:val="0"/>
          <w:sz w:val="20"/>
          <w:szCs w:val="20"/>
        </w:rPr>
        <w:t xml:space="preserve"> </w:t>
      </w:r>
      <w:r w:rsidR="00C47F05">
        <w:rPr>
          <w:rFonts w:ascii="Gulim" w:eastAsia="Gulim" w:hAnsi="Gulim"/>
          <w:b w:val="0"/>
          <w:sz w:val="20"/>
          <w:szCs w:val="20"/>
        </w:rPr>
        <w:t>Juillet</w:t>
      </w:r>
      <w:r w:rsidR="00012141">
        <w:rPr>
          <w:rFonts w:ascii="Gulim" w:eastAsia="Gulim" w:hAnsi="Gulim"/>
          <w:b w:val="0"/>
          <w:sz w:val="20"/>
          <w:szCs w:val="20"/>
        </w:rPr>
        <w:t xml:space="preserve"> 2021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5D627EB0" w:rsidR="004E300D" w:rsidRDefault="004021A7" w:rsidP="00C45053">
      <w:r>
        <w:rPr>
          <w:noProof/>
        </w:rPr>
        <w:object w:dxaOrig="9180" w:dyaOrig="44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pt;height:222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839204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609B1BBB" w:rsidR="00997E97" w:rsidRPr="00C47F05" w:rsidRDefault="00837F67" w:rsidP="00C45053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Départ </w:t>
      </w:r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VALPLAST – 76 EPREVILLE  en </w:t>
      </w:r>
      <w:proofErr w:type="spellStart"/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>tautliner</w:t>
      </w:r>
      <w:proofErr w:type="spellEnd"/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2,70m </w:t>
      </w:r>
      <w:proofErr w:type="spellStart"/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>ss</w:t>
      </w:r>
      <w:proofErr w:type="spellEnd"/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barres </w:t>
      </w:r>
    </w:p>
    <w:p w14:paraId="41E9806E" w14:textId="7D8C9F49" w:rsidR="00C47F05" w:rsidRPr="00C47F05" w:rsidRDefault="00C47F05" w:rsidP="00C47F05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ab/>
        <w:t xml:space="preserve">        Temps de chargement : 1H30 après arrivée du camion</w:t>
      </w:r>
    </w:p>
    <w:p w14:paraId="4CCB3E81" w14:textId="1B95DEE0" w:rsidR="00C47F05" w:rsidRPr="00C47F05" w:rsidRDefault="00C47F05" w:rsidP="00C47F05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                 50 Euros HT par heure sup commencée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492BEDE2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C47F05">
        <w:rPr>
          <w:rFonts w:ascii="Gulim" w:eastAsia="Gulim" w:hAnsi="Gulim"/>
          <w:color w:val="FF0000"/>
          <w:sz w:val="20"/>
          <w:szCs w:val="20"/>
        </w:rPr>
        <w:t>MARDI 27 JUILLET 2021 entre 8H et 12H (à confirmer par E.DEAL au plus tard le Lundi 26 juillet )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36B1533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BD241BE" w:rsidR="00867D1F" w:rsidRDefault="00C47F05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F761E64">
            <wp:simplePos x="0" y="0"/>
            <wp:positionH relativeFrom="column">
              <wp:posOffset>-127000</wp:posOffset>
            </wp:positionH>
            <wp:positionV relativeFrom="paragraph">
              <wp:posOffset>202565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19F93AB2" w:rsidR="00723F3D" w:rsidRPr="00723F3D" w:rsidRDefault="00997E97" w:rsidP="00867D1F">
      <w:r w:rsidRPr="00997E97">
        <w:t> </w:t>
      </w:r>
    </w:p>
    <w:p w14:paraId="281FF71E" w14:textId="094D81BB" w:rsidR="00723F3D" w:rsidRPr="00723F3D" w:rsidRDefault="00C47F0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 wp14:anchorId="3506B5D4" wp14:editId="41BD5D48">
            <wp:simplePos x="0" y="0"/>
            <wp:positionH relativeFrom="column">
              <wp:posOffset>-709295</wp:posOffset>
            </wp:positionH>
            <wp:positionV relativeFrom="paragraph">
              <wp:posOffset>618490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6888" w14:textId="77777777" w:rsidR="004021A7" w:rsidRDefault="004021A7" w:rsidP="005440AF">
      <w:r>
        <w:separator/>
      </w:r>
    </w:p>
  </w:endnote>
  <w:endnote w:type="continuationSeparator" w:id="0">
    <w:p w14:paraId="06D5FE67" w14:textId="77777777" w:rsidR="004021A7" w:rsidRDefault="004021A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65E8" w14:textId="77777777" w:rsidR="004021A7" w:rsidRDefault="004021A7" w:rsidP="005440AF">
      <w:r>
        <w:separator/>
      </w:r>
    </w:p>
  </w:footnote>
  <w:footnote w:type="continuationSeparator" w:id="0">
    <w:p w14:paraId="10D063FD" w14:textId="77777777" w:rsidR="004021A7" w:rsidRDefault="004021A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021A7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24EED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2021-07-21T14:55:00Z</dcterms:created>
  <dcterms:modified xsi:type="dcterms:W3CDTF">2021-07-21T15:01:00Z</dcterms:modified>
</cp:coreProperties>
</file>