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1F3A2" w14:textId="77777777" w:rsidR="005440AF" w:rsidRPr="00C92105" w:rsidRDefault="00682BB6" w:rsidP="00682BB6">
      <w:pPr>
        <w:pStyle w:val="Titre1"/>
        <w:jc w:val="center"/>
        <w:rPr>
          <w:rFonts w:ascii="Gulim" w:eastAsia="Gulim" w:hAnsi="Gulim" w:cs="Vrinda"/>
        </w:rPr>
      </w:pPr>
      <w:r w:rsidRPr="00C92105">
        <w:rPr>
          <w:rFonts w:ascii="Gulim" w:eastAsia="Gulim" w:hAnsi="Gulim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5636B7B1">
            <wp:simplePos x="0" y="0"/>
            <wp:positionH relativeFrom="column">
              <wp:posOffset>-772795</wp:posOffset>
            </wp:positionH>
            <wp:positionV relativeFrom="paragraph">
              <wp:posOffset>-19685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C92105">
        <w:rPr>
          <w:rFonts w:ascii="Gulim" w:eastAsia="Gulim" w:hAnsi="Gulim" w:cs="Vrinda"/>
        </w:rPr>
        <w:t xml:space="preserve">CONFIRMATION </w:t>
      </w:r>
      <w:r w:rsidR="00C04041" w:rsidRPr="00C92105">
        <w:rPr>
          <w:rFonts w:ascii="Gulim" w:eastAsia="Gulim" w:hAnsi="Gulim" w:cs="Vrinda"/>
        </w:rPr>
        <w:t>D’ACHAT</w:t>
      </w:r>
    </w:p>
    <w:p w14:paraId="0CCC42E7" w14:textId="77777777" w:rsidR="005440AF" w:rsidRPr="00C92105" w:rsidRDefault="005440AF" w:rsidP="005440AF">
      <w:pPr>
        <w:rPr>
          <w:rFonts w:ascii="Gulim" w:eastAsia="Gulim" w:hAnsi="Gulim"/>
        </w:rPr>
      </w:pPr>
    </w:p>
    <w:p w14:paraId="132F627A" w14:textId="77777777" w:rsidR="00867D1F" w:rsidRPr="00C92105" w:rsidRDefault="00867D1F" w:rsidP="005440AF">
      <w:pPr>
        <w:rPr>
          <w:rFonts w:ascii="Gulim" w:eastAsia="Gulim" w:hAnsi="Gulim"/>
        </w:rPr>
      </w:pPr>
    </w:p>
    <w:p w14:paraId="1BE18B89" w14:textId="153242EF" w:rsidR="004E300D" w:rsidRPr="00C92105" w:rsidRDefault="00C9210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EVODA ENVIRONNEMENT EST</w:t>
      </w:r>
    </w:p>
    <w:p w14:paraId="36B2B680" w14:textId="663E04D6" w:rsidR="000A62D8" w:rsidRPr="00C92105" w:rsidRDefault="00C9210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13 Rue Clément Ader</w:t>
      </w:r>
    </w:p>
    <w:p w14:paraId="01101B07" w14:textId="6BD44D6F" w:rsidR="000A62D8" w:rsidRPr="00C92105" w:rsidRDefault="00C9210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51100 REIMS</w:t>
      </w:r>
    </w:p>
    <w:p w14:paraId="61E99CCE" w14:textId="77777777" w:rsidR="002077C3" w:rsidRPr="00C92105" w:rsidRDefault="002077C3" w:rsidP="00C45053">
      <w:pPr>
        <w:rPr>
          <w:rFonts w:ascii="Gulim" w:eastAsia="Gulim" w:hAnsi="Gulim"/>
          <w:b w:val="0"/>
          <w:sz w:val="20"/>
          <w:szCs w:val="20"/>
        </w:rPr>
      </w:pPr>
    </w:p>
    <w:p w14:paraId="5A316CB1" w14:textId="738306BA" w:rsidR="00837F67" w:rsidRPr="00C92105" w:rsidRDefault="004E300D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 xml:space="preserve">Contact : </w:t>
      </w:r>
      <w:r w:rsidR="00C92105" w:rsidRPr="00C92105">
        <w:rPr>
          <w:rFonts w:ascii="Gulim" w:eastAsia="Gulim" w:hAnsi="Gulim"/>
          <w:b w:val="0"/>
          <w:sz w:val="20"/>
          <w:szCs w:val="20"/>
        </w:rPr>
        <w:t>Thierry AVELINES</w:t>
      </w:r>
    </w:p>
    <w:p w14:paraId="3523B026" w14:textId="77777777" w:rsidR="00837F67" w:rsidRPr="00C92105" w:rsidRDefault="00837F67" w:rsidP="00C45053">
      <w:pPr>
        <w:rPr>
          <w:rFonts w:ascii="Gulim" w:eastAsia="Gulim" w:hAnsi="Gulim"/>
          <w:sz w:val="20"/>
          <w:szCs w:val="20"/>
        </w:rPr>
      </w:pPr>
    </w:p>
    <w:p w14:paraId="0F5D29F3" w14:textId="65ED7DC8" w:rsidR="00837F67" w:rsidRPr="00C92105" w:rsidRDefault="00837F67" w:rsidP="00837F67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Référence Dossier : </w:t>
      </w:r>
      <w:r w:rsidR="002A40E5" w:rsidRPr="00C92105">
        <w:rPr>
          <w:rFonts w:ascii="Gulim" w:eastAsia="Gulim" w:hAnsi="Gulim"/>
          <w:sz w:val="20"/>
          <w:szCs w:val="20"/>
        </w:rPr>
        <w:t xml:space="preserve">SL </w:t>
      </w:r>
      <w:r w:rsidR="00CB0E8A" w:rsidRPr="00C92105">
        <w:rPr>
          <w:rFonts w:ascii="Gulim" w:eastAsia="Gulim" w:hAnsi="Gulim"/>
          <w:sz w:val="20"/>
          <w:szCs w:val="20"/>
        </w:rPr>
        <w:t>190</w:t>
      </w:r>
      <w:r w:rsidR="00C92105" w:rsidRPr="00C92105">
        <w:rPr>
          <w:rFonts w:ascii="Gulim" w:eastAsia="Gulim" w:hAnsi="Gulim"/>
          <w:sz w:val="20"/>
          <w:szCs w:val="20"/>
        </w:rPr>
        <w:t>917</w:t>
      </w:r>
      <w:r w:rsidR="0011509B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b w:val="0"/>
          <w:sz w:val="20"/>
          <w:szCs w:val="20"/>
        </w:rPr>
        <w:t xml:space="preserve">Date : Le </w:t>
      </w:r>
      <w:r w:rsidR="00C92105" w:rsidRPr="00C92105">
        <w:rPr>
          <w:rFonts w:ascii="Gulim" w:eastAsia="Gulim" w:hAnsi="Gulim"/>
          <w:b w:val="0"/>
          <w:sz w:val="20"/>
          <w:szCs w:val="20"/>
        </w:rPr>
        <w:t>23 Septembre 2019</w:t>
      </w:r>
    </w:p>
    <w:p w14:paraId="3A5F771A" w14:textId="77777777" w:rsidR="00B86A6D" w:rsidRPr="00C92105" w:rsidRDefault="00B86A6D" w:rsidP="00837F67">
      <w:pPr>
        <w:rPr>
          <w:rFonts w:ascii="Gulim" w:eastAsia="Gulim" w:hAnsi="Gulim"/>
          <w:sz w:val="20"/>
          <w:szCs w:val="20"/>
        </w:rPr>
      </w:pPr>
    </w:p>
    <w:p w14:paraId="041F0E72" w14:textId="763D0438" w:rsidR="00837F67" w:rsidRDefault="00AD0621" w:rsidP="00C45053">
      <w:r>
        <w:rPr>
          <w:noProof/>
        </w:rPr>
        <w:object w:dxaOrig="9180" w:dyaOrig="444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8.9pt;height:221.7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30738161" r:id="rId8"/>
        </w:object>
      </w:r>
    </w:p>
    <w:p w14:paraId="3679E39C" w14:textId="77777777" w:rsidR="004E300D" w:rsidRDefault="004E300D" w:rsidP="00C45053"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882F100" w14:textId="1224C696" w:rsidR="00997E97" w:rsidRPr="00C92105" w:rsidRDefault="00837F67" w:rsidP="00C45053">
      <w:pPr>
        <w:rPr>
          <w:rFonts w:ascii="Gulim" w:eastAsia="Gulim" w:hAnsi="Gulim"/>
          <w:b w:val="0"/>
          <w:i/>
          <w:color w:val="00B05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Conditions : </w:t>
      </w:r>
      <w:r w:rsidR="00B86A6D" w:rsidRPr="00C92105">
        <w:rPr>
          <w:rFonts w:ascii="Gulim" w:eastAsia="Gulim" w:hAnsi="Gulim"/>
          <w:b w:val="0"/>
          <w:i/>
          <w:color w:val="00B050"/>
          <w:sz w:val="20"/>
          <w:szCs w:val="20"/>
        </w:rPr>
        <w:t xml:space="preserve">Départ </w:t>
      </w:r>
      <w:r w:rsidR="00C92105" w:rsidRPr="00C92105">
        <w:rPr>
          <w:rFonts w:ascii="Gulim" w:eastAsia="Gulim" w:hAnsi="Gulim"/>
          <w:b w:val="0"/>
          <w:i/>
          <w:color w:val="00B050"/>
          <w:sz w:val="20"/>
          <w:szCs w:val="20"/>
        </w:rPr>
        <w:t>DELTISOL</w:t>
      </w:r>
      <w:r w:rsidR="00C92105" w:rsidRPr="00C92105">
        <w:rPr>
          <w:rFonts w:ascii="Gulim" w:eastAsia="Gulim" w:hAnsi="Gulim"/>
          <w:b w:val="0"/>
          <w:i/>
          <w:color w:val="00B050"/>
          <w:sz w:val="20"/>
          <w:szCs w:val="20"/>
        </w:rPr>
        <w:t xml:space="preserve">840 Rue de la </w:t>
      </w:r>
      <w:proofErr w:type="spellStart"/>
      <w:r w:rsidR="00C92105" w:rsidRPr="00C92105">
        <w:rPr>
          <w:rFonts w:ascii="Gulim" w:eastAsia="Gulim" w:hAnsi="Gulim"/>
          <w:b w:val="0"/>
          <w:i/>
          <w:color w:val="00B050"/>
          <w:sz w:val="20"/>
          <w:szCs w:val="20"/>
        </w:rPr>
        <w:t>Verdette</w:t>
      </w:r>
      <w:proofErr w:type="spellEnd"/>
      <w:r w:rsidR="00C92105" w:rsidRPr="00C92105">
        <w:rPr>
          <w:rFonts w:ascii="Gulim" w:eastAsia="Gulim" w:hAnsi="Gulim"/>
          <w:b w:val="0"/>
          <w:i/>
          <w:color w:val="00B050"/>
          <w:sz w:val="20"/>
          <w:szCs w:val="20"/>
        </w:rPr>
        <w:t xml:space="preserve"> - </w:t>
      </w:r>
      <w:r w:rsidR="00C92105" w:rsidRPr="00C92105">
        <w:rPr>
          <w:rFonts w:ascii="Gulim" w:eastAsia="Gulim" w:hAnsi="Gulim"/>
          <w:b w:val="0"/>
          <w:i/>
          <w:color w:val="00B050"/>
          <w:sz w:val="20"/>
          <w:szCs w:val="20"/>
        </w:rPr>
        <w:t>84 275 VEDENE CEDEX</w:t>
      </w:r>
      <w:r w:rsidR="00B86A6D" w:rsidRPr="00C92105">
        <w:rPr>
          <w:rFonts w:ascii="Gulim" w:eastAsia="Gulim" w:hAnsi="Gulim"/>
          <w:b w:val="0"/>
          <w:i/>
          <w:color w:val="00B050"/>
          <w:sz w:val="20"/>
          <w:szCs w:val="20"/>
        </w:rPr>
        <w:t xml:space="preserve"> en </w:t>
      </w:r>
      <w:proofErr w:type="spellStart"/>
      <w:r w:rsidR="00B86A6D" w:rsidRPr="00C92105">
        <w:rPr>
          <w:rFonts w:ascii="Gulim" w:eastAsia="Gulim" w:hAnsi="Gulim"/>
          <w:b w:val="0"/>
          <w:i/>
          <w:color w:val="00B050"/>
          <w:sz w:val="20"/>
          <w:szCs w:val="20"/>
        </w:rPr>
        <w:t>tautliner</w:t>
      </w:r>
      <w:proofErr w:type="spellEnd"/>
      <w:r w:rsidR="00B86A6D" w:rsidRPr="00C92105">
        <w:rPr>
          <w:rFonts w:ascii="Gulim" w:eastAsia="Gulim" w:hAnsi="Gulim"/>
          <w:b w:val="0"/>
          <w:i/>
          <w:color w:val="00B050"/>
          <w:sz w:val="20"/>
          <w:szCs w:val="20"/>
        </w:rPr>
        <w:t xml:space="preserve"> 2,60m </w:t>
      </w:r>
    </w:p>
    <w:p w14:paraId="3E2635E8" w14:textId="77777777" w:rsidR="003E74F5" w:rsidRPr="00C92105" w:rsidRDefault="003E74F5" w:rsidP="00C45053">
      <w:pPr>
        <w:rPr>
          <w:rFonts w:ascii="Gulim" w:eastAsia="Gulim" w:hAnsi="Gulim"/>
          <w:sz w:val="20"/>
          <w:szCs w:val="20"/>
        </w:rPr>
      </w:pPr>
    </w:p>
    <w:p w14:paraId="526472D4" w14:textId="14184AA3" w:rsidR="004E300D" w:rsidRPr="00C92105" w:rsidRDefault="004E300D" w:rsidP="00C45053">
      <w:pPr>
        <w:rPr>
          <w:rFonts w:ascii="Gulim" w:eastAsia="Gulim" w:hAnsi="Gulim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Date et heure </w:t>
      </w:r>
      <w:r w:rsidR="00AF3545" w:rsidRPr="00C92105">
        <w:rPr>
          <w:rFonts w:ascii="Gulim" w:eastAsia="Gulim" w:hAnsi="Gulim"/>
          <w:sz w:val="20"/>
          <w:szCs w:val="20"/>
        </w:rPr>
        <w:t xml:space="preserve">de </w:t>
      </w:r>
      <w:r w:rsidR="00E7501B" w:rsidRPr="00C92105">
        <w:rPr>
          <w:rFonts w:ascii="Gulim" w:eastAsia="Gulim" w:hAnsi="Gulim"/>
          <w:sz w:val="20"/>
          <w:szCs w:val="20"/>
        </w:rPr>
        <w:t>chargement :</w:t>
      </w:r>
      <w:r w:rsidR="003F4A91" w:rsidRPr="00C92105">
        <w:rPr>
          <w:rFonts w:ascii="Gulim" w:eastAsia="Gulim" w:hAnsi="Gulim"/>
          <w:sz w:val="20"/>
          <w:szCs w:val="20"/>
        </w:rPr>
        <w:t xml:space="preserve"> </w:t>
      </w:r>
      <w:r w:rsidR="00B25F0B" w:rsidRPr="00C92105">
        <w:rPr>
          <w:rFonts w:ascii="Gulim" w:eastAsia="Gulim" w:hAnsi="Gulim"/>
          <w:sz w:val="20"/>
          <w:szCs w:val="20"/>
        </w:rPr>
        <w:t xml:space="preserve"> </w:t>
      </w:r>
      <w:r w:rsidR="00C92105">
        <w:rPr>
          <w:rFonts w:ascii="Gulim" w:eastAsia="Gulim" w:hAnsi="Gulim"/>
          <w:color w:val="FF0000"/>
          <w:sz w:val="20"/>
          <w:szCs w:val="20"/>
        </w:rPr>
        <w:t>LUNDI 23 SEPTEMBRE 2019 MATIN</w:t>
      </w:r>
    </w:p>
    <w:p w14:paraId="72960328" w14:textId="77777777" w:rsidR="00837F67" w:rsidRPr="00C92105" w:rsidRDefault="00837F67" w:rsidP="00C45053">
      <w:pPr>
        <w:rPr>
          <w:rFonts w:ascii="Gulim" w:eastAsia="Gulim" w:hAnsi="Gulim"/>
          <w:sz w:val="20"/>
          <w:szCs w:val="20"/>
        </w:rPr>
      </w:pPr>
    </w:p>
    <w:p w14:paraId="00041510" w14:textId="58E4ADFE" w:rsidR="005440AF" w:rsidRPr="00C92105" w:rsidRDefault="00AF354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>Mode et c</w:t>
      </w:r>
      <w:r w:rsidR="005440AF" w:rsidRPr="00C92105">
        <w:rPr>
          <w:rFonts w:ascii="Gulim" w:eastAsia="Gulim" w:hAnsi="Gulim"/>
          <w:sz w:val="20"/>
          <w:szCs w:val="20"/>
        </w:rPr>
        <w:t>onditions de paiement </w:t>
      </w:r>
      <w:r w:rsidR="005440AF" w:rsidRPr="00C92105">
        <w:rPr>
          <w:rFonts w:ascii="Gulim" w:eastAsia="Gulim" w:hAnsi="Gulim"/>
          <w:b w:val="0"/>
          <w:sz w:val="20"/>
          <w:szCs w:val="20"/>
        </w:rPr>
        <w:t xml:space="preserve">: </w:t>
      </w:r>
      <w:r w:rsidR="006D5E20" w:rsidRPr="00C92105">
        <w:rPr>
          <w:rFonts w:ascii="Gulim" w:eastAsia="Gulim" w:hAnsi="Gulim"/>
          <w:b w:val="0"/>
          <w:sz w:val="20"/>
          <w:szCs w:val="20"/>
        </w:rPr>
        <w:t xml:space="preserve">30 Jours FDM par virement bancaire </w:t>
      </w:r>
    </w:p>
    <w:p w14:paraId="37A8C049" w14:textId="77777777" w:rsidR="00111173" w:rsidRPr="00C92105" w:rsidRDefault="00997E97" w:rsidP="00C45053">
      <w:pPr>
        <w:rPr>
          <w:rFonts w:ascii="Gulim" w:eastAsia="Gulim" w:hAnsi="Gulim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> </w:t>
      </w:r>
    </w:p>
    <w:p w14:paraId="5FE57035" w14:textId="77777777" w:rsidR="00997E97" w:rsidRPr="00C92105" w:rsidRDefault="00837F67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Vous remerciant de votre confiance,</w:t>
      </w:r>
    </w:p>
    <w:p w14:paraId="000E9818" w14:textId="77777777" w:rsidR="00997E97" w:rsidRPr="00C92105" w:rsidRDefault="00997E97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 </w:t>
      </w:r>
    </w:p>
    <w:p w14:paraId="4AED8757" w14:textId="77777777" w:rsidR="00867D1F" w:rsidRPr="00C92105" w:rsidRDefault="00867D1F" w:rsidP="00867D1F">
      <w:pPr>
        <w:tabs>
          <w:tab w:val="center" w:pos="4533"/>
        </w:tabs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DB676F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C92105">
        <w:rPr>
          <w:rFonts w:ascii="Gulim" w:eastAsia="Gulim" w:hAnsi="Gulim"/>
          <w:b w:val="0"/>
          <w:sz w:val="20"/>
          <w:szCs w:val="20"/>
        </w:rPr>
        <w:t>Cordialement.</w:t>
      </w:r>
    </w:p>
    <w:p w14:paraId="156DFE69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346071BE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3CF5994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35DE318E" w14:textId="77777777" w:rsidR="00723F3D" w:rsidRPr="00723F3D" w:rsidRDefault="00997E97" w:rsidP="00867D1F">
      <w:r w:rsidRPr="00997E97">
        <w:t> </w:t>
      </w:r>
      <w:bookmarkStart w:id="14" w:name="_GoBack"/>
      <w:bookmarkEnd w:id="14"/>
    </w:p>
    <w:p w14:paraId="281FF71E" w14:textId="77777777" w:rsidR="00723F3D" w:rsidRPr="00723F3D" w:rsidRDefault="00682BB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9504" behindDoc="1" locked="0" layoutInCell="1" allowOverlap="1" wp14:anchorId="3506B5D4" wp14:editId="2C7832E8">
            <wp:simplePos x="0" y="0"/>
            <wp:positionH relativeFrom="column">
              <wp:posOffset>-711200</wp:posOffset>
            </wp:positionH>
            <wp:positionV relativeFrom="paragraph">
              <wp:posOffset>224790</wp:posOffset>
            </wp:positionV>
            <wp:extent cx="7200265" cy="553720"/>
            <wp:effectExtent l="0" t="0" r="0" b="5080"/>
            <wp:wrapThrough wrapText="bothSides">
              <wp:wrapPolygon edited="0">
                <wp:start x="0" y="0"/>
                <wp:lineTo x="0" y="20807"/>
                <wp:lineTo x="21488" y="20807"/>
                <wp:lineTo x="21488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B86A6D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1034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DA9DF" w14:textId="77777777" w:rsidR="00AD0621" w:rsidRDefault="00AD0621" w:rsidP="005440AF">
      <w:r>
        <w:separator/>
      </w:r>
    </w:p>
  </w:endnote>
  <w:endnote w:type="continuationSeparator" w:id="0">
    <w:p w14:paraId="353AD997" w14:textId="77777777" w:rsidR="00AD0621" w:rsidRDefault="00AD0621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FD4C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4FABF" w14:textId="77777777" w:rsidR="00AD0621" w:rsidRDefault="00AD0621" w:rsidP="005440AF">
      <w:r>
        <w:separator/>
      </w:r>
    </w:p>
  </w:footnote>
  <w:footnote w:type="continuationSeparator" w:id="0">
    <w:p w14:paraId="5C563F36" w14:textId="77777777" w:rsidR="00AD0621" w:rsidRDefault="00AD0621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4B89"/>
    <w:rsid w:val="0003781E"/>
    <w:rsid w:val="00040C7F"/>
    <w:rsid w:val="00042015"/>
    <w:rsid w:val="000932C0"/>
    <w:rsid w:val="000A62D8"/>
    <w:rsid w:val="000E1E2B"/>
    <w:rsid w:val="0010649C"/>
    <w:rsid w:val="00111173"/>
    <w:rsid w:val="0011509B"/>
    <w:rsid w:val="0012764B"/>
    <w:rsid w:val="001310A6"/>
    <w:rsid w:val="0016390A"/>
    <w:rsid w:val="001702C0"/>
    <w:rsid w:val="00181124"/>
    <w:rsid w:val="001D0DB7"/>
    <w:rsid w:val="002077C3"/>
    <w:rsid w:val="002275BF"/>
    <w:rsid w:val="00234EB2"/>
    <w:rsid w:val="00290731"/>
    <w:rsid w:val="002A40E5"/>
    <w:rsid w:val="002B1FC8"/>
    <w:rsid w:val="002E0F89"/>
    <w:rsid w:val="00310551"/>
    <w:rsid w:val="00317059"/>
    <w:rsid w:val="0032333A"/>
    <w:rsid w:val="00387A6F"/>
    <w:rsid w:val="00393D73"/>
    <w:rsid w:val="003A1D72"/>
    <w:rsid w:val="003C1560"/>
    <w:rsid w:val="003E74F5"/>
    <w:rsid w:val="003F0CD3"/>
    <w:rsid w:val="003F4A91"/>
    <w:rsid w:val="00433D36"/>
    <w:rsid w:val="004523E4"/>
    <w:rsid w:val="004B36A9"/>
    <w:rsid w:val="004C1B97"/>
    <w:rsid w:val="004C28FB"/>
    <w:rsid w:val="004C3E5E"/>
    <w:rsid w:val="004E300D"/>
    <w:rsid w:val="005440AF"/>
    <w:rsid w:val="005457B3"/>
    <w:rsid w:val="00581EFF"/>
    <w:rsid w:val="005B3807"/>
    <w:rsid w:val="00621319"/>
    <w:rsid w:val="00635B4F"/>
    <w:rsid w:val="00640E9C"/>
    <w:rsid w:val="00653CDC"/>
    <w:rsid w:val="0065510A"/>
    <w:rsid w:val="00682BB6"/>
    <w:rsid w:val="00687E57"/>
    <w:rsid w:val="006D5E20"/>
    <w:rsid w:val="00723F3D"/>
    <w:rsid w:val="00742884"/>
    <w:rsid w:val="007467E9"/>
    <w:rsid w:val="00750399"/>
    <w:rsid w:val="00761A99"/>
    <w:rsid w:val="00775CAC"/>
    <w:rsid w:val="007A5F5F"/>
    <w:rsid w:val="008003CC"/>
    <w:rsid w:val="008163F0"/>
    <w:rsid w:val="008251FC"/>
    <w:rsid w:val="00827EF2"/>
    <w:rsid w:val="00837F67"/>
    <w:rsid w:val="00840E3C"/>
    <w:rsid w:val="00857B11"/>
    <w:rsid w:val="0086384B"/>
    <w:rsid w:val="00867D1F"/>
    <w:rsid w:val="00877D3B"/>
    <w:rsid w:val="008D6580"/>
    <w:rsid w:val="00921153"/>
    <w:rsid w:val="00923602"/>
    <w:rsid w:val="00997E97"/>
    <w:rsid w:val="009A3520"/>
    <w:rsid w:val="00A16AD9"/>
    <w:rsid w:val="00A16D69"/>
    <w:rsid w:val="00A355FE"/>
    <w:rsid w:val="00A3750D"/>
    <w:rsid w:val="00A448B3"/>
    <w:rsid w:val="00A80D09"/>
    <w:rsid w:val="00A839B6"/>
    <w:rsid w:val="00A904B9"/>
    <w:rsid w:val="00AB3B6A"/>
    <w:rsid w:val="00AD0621"/>
    <w:rsid w:val="00AD28B3"/>
    <w:rsid w:val="00AF3545"/>
    <w:rsid w:val="00B06445"/>
    <w:rsid w:val="00B25F0B"/>
    <w:rsid w:val="00B27832"/>
    <w:rsid w:val="00B40B6A"/>
    <w:rsid w:val="00B439B7"/>
    <w:rsid w:val="00B5429B"/>
    <w:rsid w:val="00B86A6D"/>
    <w:rsid w:val="00B86EFB"/>
    <w:rsid w:val="00BA6D22"/>
    <w:rsid w:val="00C04041"/>
    <w:rsid w:val="00C436E2"/>
    <w:rsid w:val="00C45053"/>
    <w:rsid w:val="00C521B7"/>
    <w:rsid w:val="00C679FD"/>
    <w:rsid w:val="00C77640"/>
    <w:rsid w:val="00C92105"/>
    <w:rsid w:val="00CB0E8A"/>
    <w:rsid w:val="00D261D7"/>
    <w:rsid w:val="00D51EC0"/>
    <w:rsid w:val="00DC1A17"/>
    <w:rsid w:val="00E7501B"/>
    <w:rsid w:val="00E77D80"/>
    <w:rsid w:val="00EA41EC"/>
    <w:rsid w:val="00EB3381"/>
    <w:rsid w:val="00EC37A9"/>
    <w:rsid w:val="00EE3E01"/>
    <w:rsid w:val="00EE5B1F"/>
    <w:rsid w:val="00EE6415"/>
    <w:rsid w:val="00F15F93"/>
    <w:rsid w:val="00F271A3"/>
    <w:rsid w:val="00F555CE"/>
    <w:rsid w:val="00F676A4"/>
    <w:rsid w:val="00F73206"/>
    <w:rsid w:val="00F76582"/>
    <w:rsid w:val="00F77CD2"/>
    <w:rsid w:val="00F96FA9"/>
    <w:rsid w:val="00FB52F8"/>
    <w:rsid w:val="00FB7FF2"/>
    <w:rsid w:val="00FC4E20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 Error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1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Microsoft Office User</cp:lastModifiedBy>
  <cp:revision>3</cp:revision>
  <cp:lastPrinted>2018-09-13T15:55:00Z</cp:lastPrinted>
  <dcterms:created xsi:type="dcterms:W3CDTF">2019-09-23T07:56:00Z</dcterms:created>
  <dcterms:modified xsi:type="dcterms:W3CDTF">2019-09-23T08:02:00Z</dcterms:modified>
</cp:coreProperties>
</file>