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1F3A2" w14:textId="773E7742" w:rsidR="005440AF" w:rsidRPr="00031979" w:rsidRDefault="00682BB6" w:rsidP="00682BB6">
      <w:pPr>
        <w:pStyle w:val="Titre1"/>
        <w:jc w:val="center"/>
        <w:rPr>
          <w:rFonts w:ascii="Avenir Book" w:hAnsi="Avenir Book" w:cs="Vrinda"/>
        </w:rPr>
      </w:pPr>
      <w:r w:rsidRPr="00031979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662834C5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031979">
        <w:rPr>
          <w:rFonts w:ascii="Avenir Book" w:hAnsi="Avenir Book" w:cs="Vrinda"/>
        </w:rPr>
        <w:t xml:space="preserve">CONFIRMATION </w:t>
      </w:r>
      <w:r w:rsidR="005A2354">
        <w:rPr>
          <w:rFonts w:ascii="Avenir Book" w:hAnsi="Avenir Book" w:cs="Vrinda"/>
        </w:rPr>
        <w:t>DE COMMANDE</w:t>
      </w:r>
    </w:p>
    <w:p w14:paraId="0CCC42E7" w14:textId="77777777" w:rsidR="005440AF" w:rsidRPr="00031979" w:rsidRDefault="005440AF" w:rsidP="005440AF">
      <w:pPr>
        <w:rPr>
          <w:rFonts w:ascii="Avenir Book" w:hAnsi="Avenir Book"/>
        </w:rPr>
      </w:pPr>
    </w:p>
    <w:p w14:paraId="132F627A" w14:textId="77777777" w:rsidR="00867D1F" w:rsidRPr="00031979" w:rsidRDefault="00867D1F" w:rsidP="005440AF">
      <w:pPr>
        <w:rPr>
          <w:rFonts w:ascii="Avenir Book" w:hAnsi="Avenir Book"/>
          <w:sz w:val="20"/>
          <w:szCs w:val="20"/>
        </w:rPr>
      </w:pPr>
    </w:p>
    <w:p w14:paraId="1BE18B89" w14:textId="6CF78CD4" w:rsidR="004E300D" w:rsidRPr="00031979" w:rsidRDefault="005A2354" w:rsidP="00C45053">
      <w:pPr>
        <w:rPr>
          <w:rFonts w:ascii="Avenir Book" w:hAnsi="Avenir Book"/>
          <w:b w:val="0"/>
          <w:sz w:val="20"/>
          <w:szCs w:val="20"/>
        </w:rPr>
      </w:pPr>
      <w:r>
        <w:rPr>
          <w:rFonts w:ascii="Avenir Book" w:hAnsi="Avenir Book"/>
          <w:b w:val="0"/>
          <w:sz w:val="20"/>
          <w:szCs w:val="20"/>
        </w:rPr>
        <w:t>CRITT POLYMERES</w:t>
      </w:r>
    </w:p>
    <w:p w14:paraId="36B2B680" w14:textId="335F4A17" w:rsidR="000A62D8" w:rsidRPr="00031979" w:rsidRDefault="005A2354" w:rsidP="00C45053">
      <w:pPr>
        <w:rPr>
          <w:rFonts w:ascii="Avenir Book" w:hAnsi="Avenir Book"/>
          <w:b w:val="0"/>
          <w:sz w:val="20"/>
          <w:szCs w:val="20"/>
        </w:rPr>
      </w:pPr>
      <w:r>
        <w:rPr>
          <w:rFonts w:ascii="Avenir Book" w:hAnsi="Avenir Book"/>
          <w:b w:val="0"/>
          <w:sz w:val="20"/>
          <w:szCs w:val="20"/>
        </w:rPr>
        <w:t>6, Chemin de Ronde</w:t>
      </w:r>
    </w:p>
    <w:p w14:paraId="01101B07" w14:textId="213EADB6" w:rsidR="000A62D8" w:rsidRPr="00031979" w:rsidRDefault="005A2354" w:rsidP="00C45053">
      <w:pPr>
        <w:rPr>
          <w:rFonts w:ascii="Avenir Book" w:hAnsi="Avenir Book"/>
          <w:b w:val="0"/>
          <w:sz w:val="20"/>
          <w:szCs w:val="20"/>
        </w:rPr>
      </w:pPr>
      <w:r>
        <w:rPr>
          <w:rFonts w:ascii="Avenir Book" w:hAnsi="Avenir Book"/>
          <w:b w:val="0"/>
          <w:sz w:val="20"/>
          <w:szCs w:val="20"/>
        </w:rPr>
        <w:t>60550 VERNEUIL EN HALATTE</w:t>
      </w:r>
    </w:p>
    <w:p w14:paraId="61E99CCE" w14:textId="77777777" w:rsidR="002077C3" w:rsidRPr="00031979" w:rsidRDefault="002077C3" w:rsidP="00C45053">
      <w:pPr>
        <w:rPr>
          <w:rFonts w:ascii="Avenir Book" w:hAnsi="Avenir Book"/>
          <w:b w:val="0"/>
          <w:sz w:val="20"/>
          <w:szCs w:val="20"/>
        </w:rPr>
      </w:pPr>
    </w:p>
    <w:p w14:paraId="5A316CB1" w14:textId="4388DEE4" w:rsidR="00837F67" w:rsidRPr="00031979" w:rsidRDefault="004E300D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sz w:val="20"/>
          <w:szCs w:val="20"/>
        </w:rPr>
        <w:t xml:space="preserve">Contact : 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Mme </w:t>
      </w:r>
      <w:r w:rsidR="005A2354">
        <w:rPr>
          <w:rFonts w:ascii="Avenir Book" w:hAnsi="Avenir Book"/>
          <w:b w:val="0"/>
          <w:sz w:val="20"/>
          <w:szCs w:val="20"/>
        </w:rPr>
        <w:t>Florence GINESTET</w:t>
      </w:r>
      <w:r w:rsidR="005A2354">
        <w:rPr>
          <w:rFonts w:ascii="Avenir Book" w:hAnsi="Avenir Book"/>
          <w:b w:val="0"/>
          <w:sz w:val="20"/>
          <w:szCs w:val="20"/>
        </w:rPr>
        <w:tab/>
      </w:r>
      <w:r w:rsidR="005A2354">
        <w:rPr>
          <w:rFonts w:ascii="Avenir Book" w:hAnsi="Avenir Book"/>
          <w:b w:val="0"/>
          <w:sz w:val="20"/>
          <w:szCs w:val="20"/>
        </w:rPr>
        <w:tab/>
      </w:r>
      <w:r w:rsidR="005A2354">
        <w:rPr>
          <w:rFonts w:ascii="Avenir Book" w:hAnsi="Avenir Book"/>
          <w:b w:val="0"/>
          <w:sz w:val="20"/>
          <w:szCs w:val="20"/>
        </w:rPr>
        <w:tab/>
      </w:r>
      <w:r w:rsidR="005A2354">
        <w:rPr>
          <w:rFonts w:ascii="Avenir Book" w:hAnsi="Avenir Book"/>
          <w:b w:val="0"/>
          <w:sz w:val="20"/>
          <w:szCs w:val="20"/>
        </w:rPr>
        <w:tab/>
      </w:r>
      <w:r w:rsidR="005A2354">
        <w:rPr>
          <w:rFonts w:ascii="Avenir Book" w:hAnsi="Avenir Book"/>
          <w:b w:val="0"/>
          <w:sz w:val="20"/>
          <w:szCs w:val="20"/>
        </w:rPr>
        <w:tab/>
        <w:t xml:space="preserve">Date : Le </w:t>
      </w:r>
      <w:r w:rsidR="002E7D64">
        <w:rPr>
          <w:rFonts w:ascii="Avenir Book" w:hAnsi="Avenir Book"/>
          <w:b w:val="0"/>
          <w:sz w:val="20"/>
          <w:szCs w:val="20"/>
        </w:rPr>
        <w:t>11 Juin 2020</w:t>
      </w:r>
    </w:p>
    <w:p w14:paraId="3523B026" w14:textId="4EB89846" w:rsidR="00837F67" w:rsidRDefault="00837F67" w:rsidP="00C45053">
      <w:pPr>
        <w:rPr>
          <w:rFonts w:ascii="Avenir Book" w:hAnsi="Avenir Book"/>
          <w:sz w:val="20"/>
          <w:szCs w:val="20"/>
        </w:rPr>
      </w:pPr>
    </w:p>
    <w:p w14:paraId="1AB68C33" w14:textId="1344EF56" w:rsidR="008C4D98" w:rsidRPr="00031979" w:rsidRDefault="008C4D98" w:rsidP="00C45053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Commande SL/</w:t>
      </w:r>
      <w:r w:rsidR="002E7D64">
        <w:rPr>
          <w:rFonts w:ascii="Avenir Book" w:hAnsi="Avenir Book"/>
          <w:sz w:val="20"/>
          <w:szCs w:val="20"/>
        </w:rPr>
        <w:t>206002</w:t>
      </w:r>
    </w:p>
    <w:p w14:paraId="0F5D29F3" w14:textId="51E60B87" w:rsidR="00837F67" w:rsidRPr="00031979" w:rsidRDefault="0011509B" w:rsidP="00837F67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ab/>
      </w:r>
      <w:r w:rsidR="00031979" w:rsidRPr="00031979">
        <w:rPr>
          <w:rFonts w:ascii="Avenir Book" w:hAnsi="Avenir Book"/>
          <w:sz w:val="20"/>
          <w:szCs w:val="20"/>
        </w:rPr>
        <w:tab/>
      </w:r>
      <w:r w:rsidR="002077C3" w:rsidRPr="00031979">
        <w:rPr>
          <w:rFonts w:ascii="Avenir Book" w:hAnsi="Avenir Book"/>
          <w:sz w:val="20"/>
          <w:szCs w:val="20"/>
        </w:rPr>
        <w:tab/>
      </w:r>
    </w:p>
    <w:p w14:paraId="3679E39C" w14:textId="18739DA7" w:rsidR="004E300D" w:rsidRDefault="00C833F6" w:rsidP="00C45053">
      <w:r>
        <w:rPr>
          <w:noProof/>
        </w:rPr>
        <w:object w:dxaOrig="9680" w:dyaOrig="53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4.45pt;height:264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5339532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31CB54B1" w:rsidR="004E300D" w:rsidRPr="00031979" w:rsidRDefault="00483A46" w:rsidP="00C45053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Délai de réalisation : 2 </w:t>
      </w:r>
      <w:r w:rsidR="002E7D64">
        <w:rPr>
          <w:rFonts w:ascii="Avenir Book" w:hAnsi="Avenir Book"/>
          <w:sz w:val="20"/>
          <w:szCs w:val="20"/>
        </w:rPr>
        <w:t xml:space="preserve">semaines </w:t>
      </w:r>
      <w:r>
        <w:rPr>
          <w:rFonts w:ascii="Avenir Book" w:hAnsi="Avenir Book"/>
          <w:sz w:val="20"/>
          <w:szCs w:val="20"/>
        </w:rPr>
        <w:t>maximum (à confirmer par CRITT POLYMERES)</w:t>
      </w:r>
    </w:p>
    <w:p w14:paraId="72960328" w14:textId="77777777" w:rsidR="00837F67" w:rsidRPr="00031979" w:rsidRDefault="00837F67" w:rsidP="00C45053">
      <w:pPr>
        <w:rPr>
          <w:rFonts w:ascii="Avenir Book" w:hAnsi="Avenir Book"/>
          <w:sz w:val="20"/>
          <w:szCs w:val="20"/>
        </w:rPr>
      </w:pPr>
    </w:p>
    <w:p w14:paraId="00041510" w14:textId="4D5A107D" w:rsidR="005440AF" w:rsidRPr="00031979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Mode et c</w:t>
      </w:r>
      <w:r w:rsidR="005440AF" w:rsidRPr="00031979">
        <w:rPr>
          <w:rFonts w:ascii="Avenir Book" w:hAnsi="Avenir Book"/>
          <w:sz w:val="20"/>
          <w:szCs w:val="20"/>
        </w:rPr>
        <w:t>onditions de paiement </w:t>
      </w:r>
      <w:r w:rsidR="005440AF" w:rsidRPr="00031979">
        <w:rPr>
          <w:rFonts w:ascii="Avenir Book" w:hAnsi="Avenir Book"/>
          <w:b w:val="0"/>
          <w:sz w:val="20"/>
          <w:szCs w:val="20"/>
        </w:rPr>
        <w:t>: 30 Jours fin de mois</w:t>
      </w:r>
      <w:r w:rsidR="00234EB2" w:rsidRPr="00031979">
        <w:rPr>
          <w:rFonts w:ascii="Avenir Book" w:hAnsi="Avenir Book"/>
          <w:b w:val="0"/>
          <w:sz w:val="20"/>
          <w:szCs w:val="20"/>
        </w:rPr>
        <w:t xml:space="preserve"> </w:t>
      </w:r>
      <w:r w:rsidRPr="00031979">
        <w:rPr>
          <w:rFonts w:ascii="Avenir Book" w:hAnsi="Avenir Book"/>
          <w:b w:val="0"/>
          <w:sz w:val="20"/>
          <w:szCs w:val="20"/>
        </w:rPr>
        <w:t>par Virement</w:t>
      </w:r>
      <w:r w:rsidR="00AC0354" w:rsidRPr="00031979">
        <w:rPr>
          <w:rFonts w:ascii="Avenir Book" w:hAnsi="Avenir Book"/>
          <w:b w:val="0"/>
          <w:sz w:val="20"/>
          <w:szCs w:val="20"/>
        </w:rPr>
        <w:t xml:space="preserve"> bancaire</w:t>
      </w:r>
    </w:p>
    <w:p w14:paraId="37A8C049" w14:textId="77777777" w:rsidR="00111173" w:rsidRPr="00031979" w:rsidRDefault="00997E97" w:rsidP="00C45053">
      <w:pPr>
        <w:rPr>
          <w:rFonts w:ascii="Avenir Book" w:hAnsi="Avenir Book"/>
          <w:sz w:val="20"/>
          <w:szCs w:val="20"/>
        </w:rPr>
      </w:pPr>
      <w:r w:rsidRPr="00031979">
        <w:rPr>
          <w:rFonts w:ascii="Avenir Book" w:hAnsi="Avenir Book"/>
          <w:sz w:val="20"/>
          <w:szCs w:val="20"/>
        </w:rPr>
        <w:t> </w:t>
      </w:r>
    </w:p>
    <w:p w14:paraId="4AED8757" w14:textId="77777777" w:rsidR="00867D1F" w:rsidRPr="00031979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031979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31979">
        <w:rPr>
          <w:rFonts w:ascii="Avenir Book" w:hAnsi="Avenir Book"/>
          <w:b w:val="0"/>
          <w:sz w:val="20"/>
          <w:szCs w:val="20"/>
        </w:rPr>
        <w:t>Cordialement.</w:t>
      </w:r>
    </w:p>
    <w:p w14:paraId="156DFE69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346071B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77777777" w:rsidR="00723F3D" w:rsidRPr="00723F3D" w:rsidRDefault="00997E97" w:rsidP="00867D1F">
      <w:r w:rsidRPr="00997E97">
        <w:t> </w:t>
      </w:r>
    </w:p>
    <w:p w14:paraId="281FF71E" w14:textId="77777777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4FD155E8">
            <wp:simplePos x="0" y="0"/>
            <wp:positionH relativeFrom="column">
              <wp:posOffset>-759460</wp:posOffset>
            </wp:positionH>
            <wp:positionV relativeFrom="paragraph">
              <wp:posOffset>479274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06392" w14:textId="77777777" w:rsidR="00C833F6" w:rsidRDefault="00C833F6" w:rsidP="005440AF">
      <w:r>
        <w:separator/>
      </w:r>
    </w:p>
  </w:endnote>
  <w:endnote w:type="continuationSeparator" w:id="0">
    <w:p w14:paraId="2B05D14C" w14:textId="77777777" w:rsidR="00C833F6" w:rsidRDefault="00C833F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4EE30" w14:textId="77777777" w:rsidR="00C833F6" w:rsidRDefault="00C833F6" w:rsidP="005440AF">
      <w:r>
        <w:separator/>
      </w:r>
    </w:p>
  </w:footnote>
  <w:footnote w:type="continuationSeparator" w:id="0">
    <w:p w14:paraId="7070DF57" w14:textId="77777777" w:rsidR="00C833F6" w:rsidRDefault="00C833F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65F"/>
    <w:rsid w:val="00004B89"/>
    <w:rsid w:val="0002177F"/>
    <w:rsid w:val="000220D7"/>
    <w:rsid w:val="00031979"/>
    <w:rsid w:val="0003781E"/>
    <w:rsid w:val="000932C0"/>
    <w:rsid w:val="000A62D8"/>
    <w:rsid w:val="000B4907"/>
    <w:rsid w:val="000D1C12"/>
    <w:rsid w:val="000E1E2B"/>
    <w:rsid w:val="00111173"/>
    <w:rsid w:val="0011509B"/>
    <w:rsid w:val="0012764B"/>
    <w:rsid w:val="001310A6"/>
    <w:rsid w:val="001702C0"/>
    <w:rsid w:val="00181124"/>
    <w:rsid w:val="00183A13"/>
    <w:rsid w:val="00186FB5"/>
    <w:rsid w:val="001D0DB7"/>
    <w:rsid w:val="001D421C"/>
    <w:rsid w:val="002077C3"/>
    <w:rsid w:val="00220449"/>
    <w:rsid w:val="00234EB2"/>
    <w:rsid w:val="00255639"/>
    <w:rsid w:val="002A40E5"/>
    <w:rsid w:val="002B1FC8"/>
    <w:rsid w:val="002E7D64"/>
    <w:rsid w:val="00302E4B"/>
    <w:rsid w:val="00393D73"/>
    <w:rsid w:val="003A1D72"/>
    <w:rsid w:val="003F4A91"/>
    <w:rsid w:val="00441C9F"/>
    <w:rsid w:val="00465A50"/>
    <w:rsid w:val="00483A46"/>
    <w:rsid w:val="004B54D5"/>
    <w:rsid w:val="004C1B97"/>
    <w:rsid w:val="004C3E5E"/>
    <w:rsid w:val="004E300D"/>
    <w:rsid w:val="004E7B96"/>
    <w:rsid w:val="004F3955"/>
    <w:rsid w:val="005440AF"/>
    <w:rsid w:val="005457B3"/>
    <w:rsid w:val="00567BF8"/>
    <w:rsid w:val="00581EFF"/>
    <w:rsid w:val="005A2354"/>
    <w:rsid w:val="005B3807"/>
    <w:rsid w:val="005D7B39"/>
    <w:rsid w:val="0065510A"/>
    <w:rsid w:val="00661B04"/>
    <w:rsid w:val="00682BB6"/>
    <w:rsid w:val="00687E57"/>
    <w:rsid w:val="006B6B03"/>
    <w:rsid w:val="00723F3D"/>
    <w:rsid w:val="00734A3A"/>
    <w:rsid w:val="00742884"/>
    <w:rsid w:val="00761A99"/>
    <w:rsid w:val="007A5F5F"/>
    <w:rsid w:val="007D6395"/>
    <w:rsid w:val="00803645"/>
    <w:rsid w:val="008163F0"/>
    <w:rsid w:val="00837F67"/>
    <w:rsid w:val="00840E3C"/>
    <w:rsid w:val="0085360C"/>
    <w:rsid w:val="0086384B"/>
    <w:rsid w:val="00867D1F"/>
    <w:rsid w:val="00877D3B"/>
    <w:rsid w:val="0089617F"/>
    <w:rsid w:val="008C4D98"/>
    <w:rsid w:val="008D6580"/>
    <w:rsid w:val="009669DD"/>
    <w:rsid w:val="00997E97"/>
    <w:rsid w:val="009B613B"/>
    <w:rsid w:val="009D110B"/>
    <w:rsid w:val="009F0EEE"/>
    <w:rsid w:val="00A16D69"/>
    <w:rsid w:val="00A355FE"/>
    <w:rsid w:val="00A3750D"/>
    <w:rsid w:val="00A723FB"/>
    <w:rsid w:val="00A76700"/>
    <w:rsid w:val="00A80D09"/>
    <w:rsid w:val="00A839B6"/>
    <w:rsid w:val="00A904B9"/>
    <w:rsid w:val="00AC0354"/>
    <w:rsid w:val="00AF3545"/>
    <w:rsid w:val="00B06445"/>
    <w:rsid w:val="00B25F0B"/>
    <w:rsid w:val="00B27832"/>
    <w:rsid w:val="00B439B7"/>
    <w:rsid w:val="00B86EFB"/>
    <w:rsid w:val="00BA6D22"/>
    <w:rsid w:val="00C04041"/>
    <w:rsid w:val="00C179B4"/>
    <w:rsid w:val="00C45053"/>
    <w:rsid w:val="00C521B7"/>
    <w:rsid w:val="00C574DA"/>
    <w:rsid w:val="00C679FD"/>
    <w:rsid w:val="00C77640"/>
    <w:rsid w:val="00C833F6"/>
    <w:rsid w:val="00C960F0"/>
    <w:rsid w:val="00CE6D85"/>
    <w:rsid w:val="00D11B87"/>
    <w:rsid w:val="00D261D7"/>
    <w:rsid w:val="00DC1A17"/>
    <w:rsid w:val="00DD4712"/>
    <w:rsid w:val="00E14EE8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20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4</cp:revision>
  <cp:lastPrinted>2019-04-03T15:29:00Z</cp:lastPrinted>
  <dcterms:created xsi:type="dcterms:W3CDTF">2020-06-11T13:06:00Z</dcterms:created>
  <dcterms:modified xsi:type="dcterms:W3CDTF">2020-06-11T13:42:00Z</dcterms:modified>
</cp:coreProperties>
</file>