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773E7742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5A2354">
        <w:rPr>
          <w:rFonts w:ascii="Avenir Book" w:hAnsi="Avenir Book" w:cs="Vrinda"/>
        </w:rPr>
        <w:t>DE COMMANDE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6CF78CD4" w:rsidR="004E300D" w:rsidRPr="00031979" w:rsidRDefault="005A2354" w:rsidP="00C45053">
      <w:pPr>
        <w:rPr>
          <w:rFonts w:ascii="Avenir Book" w:hAnsi="Avenir Book"/>
          <w:b w:val="0"/>
          <w:sz w:val="20"/>
          <w:szCs w:val="20"/>
        </w:rPr>
      </w:pPr>
      <w:r>
        <w:rPr>
          <w:rFonts w:ascii="Avenir Book" w:hAnsi="Avenir Book"/>
          <w:b w:val="0"/>
          <w:sz w:val="20"/>
          <w:szCs w:val="20"/>
        </w:rPr>
        <w:t>CRITT POLYMERES</w:t>
      </w:r>
    </w:p>
    <w:p w14:paraId="36B2B680" w14:textId="335F4A17" w:rsidR="000A62D8" w:rsidRPr="00031979" w:rsidRDefault="005A2354" w:rsidP="00C45053">
      <w:pPr>
        <w:rPr>
          <w:rFonts w:ascii="Avenir Book" w:hAnsi="Avenir Book"/>
          <w:b w:val="0"/>
          <w:sz w:val="20"/>
          <w:szCs w:val="20"/>
        </w:rPr>
      </w:pPr>
      <w:r>
        <w:rPr>
          <w:rFonts w:ascii="Avenir Book" w:hAnsi="Avenir Book"/>
          <w:b w:val="0"/>
          <w:sz w:val="20"/>
          <w:szCs w:val="20"/>
        </w:rPr>
        <w:t>6, Chemin de Ronde</w:t>
      </w:r>
    </w:p>
    <w:p w14:paraId="01101B07" w14:textId="213EADB6" w:rsidR="000A62D8" w:rsidRPr="00031979" w:rsidRDefault="005A2354" w:rsidP="00C45053">
      <w:pPr>
        <w:rPr>
          <w:rFonts w:ascii="Avenir Book" w:hAnsi="Avenir Book"/>
          <w:b w:val="0"/>
          <w:sz w:val="20"/>
          <w:szCs w:val="20"/>
        </w:rPr>
      </w:pPr>
      <w:r>
        <w:rPr>
          <w:rFonts w:ascii="Avenir Book" w:hAnsi="Avenir Book"/>
          <w:b w:val="0"/>
          <w:sz w:val="20"/>
          <w:szCs w:val="20"/>
        </w:rPr>
        <w:t>60550 VERNEUIL EN HALATTE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14DD4B5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Mme </w:t>
      </w:r>
      <w:r w:rsidR="005A2354">
        <w:rPr>
          <w:rFonts w:ascii="Avenir Book" w:hAnsi="Avenir Book"/>
          <w:b w:val="0"/>
          <w:sz w:val="20"/>
          <w:szCs w:val="20"/>
        </w:rPr>
        <w:t>Florence GINESTET</w:t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  <w:t>Date : Le 3 Avril 2019</w:t>
      </w:r>
    </w:p>
    <w:p w14:paraId="3523B026" w14:textId="4EB89846" w:rsidR="00837F67" w:rsidRDefault="00837F67" w:rsidP="00C45053">
      <w:pPr>
        <w:rPr>
          <w:rFonts w:ascii="Avenir Book" w:hAnsi="Avenir Book"/>
          <w:sz w:val="20"/>
          <w:szCs w:val="20"/>
        </w:rPr>
      </w:pPr>
    </w:p>
    <w:p w14:paraId="1AB68C33" w14:textId="51EE931B" w:rsidR="008C4D98" w:rsidRPr="00031979" w:rsidRDefault="008C4D98" w:rsidP="00C4505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Commande SL/190401</w:t>
      </w:r>
    </w:p>
    <w:p w14:paraId="0F5D29F3" w14:textId="51E60B87" w:rsidR="00837F67" w:rsidRPr="00031979" w:rsidRDefault="0011509B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</w:p>
    <w:p w14:paraId="3679E39C" w14:textId="0ADB24E6" w:rsidR="004E300D" w:rsidRDefault="00734A3A" w:rsidP="00C45053">
      <w:r>
        <w:rPr>
          <w:noProof/>
        </w:rPr>
        <w:object w:dxaOrig="9660" w:dyaOrig="53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pt;height:2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1581776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488E62D4" w:rsidR="004E300D" w:rsidRPr="00031979" w:rsidRDefault="00483A46" w:rsidP="00C4505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Délai de réalisation : 2 maximum (à confirmer par CRITT POLYMERES)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4D5A107D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</w:t>
      </w:r>
      <w:r w:rsidRPr="00031979">
        <w:rPr>
          <w:rFonts w:ascii="Avenir Book" w:hAnsi="Avenir Book"/>
          <w:b w:val="0"/>
          <w:sz w:val="20"/>
          <w:szCs w:val="20"/>
        </w:rPr>
        <w:t>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bookmarkStart w:id="14" w:name="_GoBack"/>
      <w:bookmarkEnd w:id="14"/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6DAB094F">
            <wp:simplePos x="0" y="0"/>
            <wp:positionH relativeFrom="column">
              <wp:posOffset>-759460</wp:posOffset>
            </wp:positionH>
            <wp:positionV relativeFrom="paragraph">
              <wp:posOffset>1031240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EB69F" w14:textId="77777777" w:rsidR="00734A3A" w:rsidRDefault="00734A3A" w:rsidP="005440AF">
      <w:r>
        <w:separator/>
      </w:r>
    </w:p>
  </w:endnote>
  <w:endnote w:type="continuationSeparator" w:id="0">
    <w:p w14:paraId="7C6E5F3D" w14:textId="77777777" w:rsidR="00734A3A" w:rsidRDefault="00734A3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3A256" w14:textId="77777777" w:rsidR="00734A3A" w:rsidRDefault="00734A3A" w:rsidP="005440AF">
      <w:r>
        <w:separator/>
      </w:r>
    </w:p>
  </w:footnote>
  <w:footnote w:type="continuationSeparator" w:id="0">
    <w:p w14:paraId="3B292858" w14:textId="77777777" w:rsidR="00734A3A" w:rsidRDefault="00734A3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65F"/>
    <w:rsid w:val="00004B89"/>
    <w:rsid w:val="0002177F"/>
    <w:rsid w:val="000220D7"/>
    <w:rsid w:val="00031979"/>
    <w:rsid w:val="0003781E"/>
    <w:rsid w:val="000932C0"/>
    <w:rsid w:val="000A62D8"/>
    <w:rsid w:val="000B4907"/>
    <w:rsid w:val="000D1C12"/>
    <w:rsid w:val="000E1E2B"/>
    <w:rsid w:val="00111173"/>
    <w:rsid w:val="0011509B"/>
    <w:rsid w:val="0012764B"/>
    <w:rsid w:val="001310A6"/>
    <w:rsid w:val="001702C0"/>
    <w:rsid w:val="00181124"/>
    <w:rsid w:val="00183A13"/>
    <w:rsid w:val="00186FB5"/>
    <w:rsid w:val="001D0DB7"/>
    <w:rsid w:val="001D421C"/>
    <w:rsid w:val="002077C3"/>
    <w:rsid w:val="00220449"/>
    <w:rsid w:val="00234EB2"/>
    <w:rsid w:val="00255639"/>
    <w:rsid w:val="002A40E5"/>
    <w:rsid w:val="002B1FC8"/>
    <w:rsid w:val="00302E4B"/>
    <w:rsid w:val="00393D73"/>
    <w:rsid w:val="003A1D72"/>
    <w:rsid w:val="003F4A91"/>
    <w:rsid w:val="00441C9F"/>
    <w:rsid w:val="00465A50"/>
    <w:rsid w:val="00483A46"/>
    <w:rsid w:val="004B54D5"/>
    <w:rsid w:val="004C1B97"/>
    <w:rsid w:val="004C3E5E"/>
    <w:rsid w:val="004E300D"/>
    <w:rsid w:val="004E7B96"/>
    <w:rsid w:val="004F3955"/>
    <w:rsid w:val="005440AF"/>
    <w:rsid w:val="005457B3"/>
    <w:rsid w:val="00567BF8"/>
    <w:rsid w:val="00581EFF"/>
    <w:rsid w:val="005A2354"/>
    <w:rsid w:val="005B3807"/>
    <w:rsid w:val="0065510A"/>
    <w:rsid w:val="00661B04"/>
    <w:rsid w:val="00682BB6"/>
    <w:rsid w:val="00687E57"/>
    <w:rsid w:val="006B6B03"/>
    <w:rsid w:val="00723F3D"/>
    <w:rsid w:val="00734A3A"/>
    <w:rsid w:val="00742884"/>
    <w:rsid w:val="00761A99"/>
    <w:rsid w:val="007A5F5F"/>
    <w:rsid w:val="007D6395"/>
    <w:rsid w:val="00803645"/>
    <w:rsid w:val="008163F0"/>
    <w:rsid w:val="00837F67"/>
    <w:rsid w:val="00840E3C"/>
    <w:rsid w:val="0086384B"/>
    <w:rsid w:val="00867D1F"/>
    <w:rsid w:val="00877D3B"/>
    <w:rsid w:val="0089617F"/>
    <w:rsid w:val="008C4D98"/>
    <w:rsid w:val="008D6580"/>
    <w:rsid w:val="009669DD"/>
    <w:rsid w:val="00997E97"/>
    <w:rsid w:val="009B613B"/>
    <w:rsid w:val="009D110B"/>
    <w:rsid w:val="009F0EEE"/>
    <w:rsid w:val="00A16D69"/>
    <w:rsid w:val="00A355FE"/>
    <w:rsid w:val="00A3750D"/>
    <w:rsid w:val="00A723FB"/>
    <w:rsid w:val="00A76700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179B4"/>
    <w:rsid w:val="00C45053"/>
    <w:rsid w:val="00C521B7"/>
    <w:rsid w:val="00C679FD"/>
    <w:rsid w:val="00C77640"/>
    <w:rsid w:val="00C960F0"/>
    <w:rsid w:val="00CE6D85"/>
    <w:rsid w:val="00D11B87"/>
    <w:rsid w:val="00D261D7"/>
    <w:rsid w:val="00DC1A17"/>
    <w:rsid w:val="00DD4712"/>
    <w:rsid w:val="00E14EE8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2019-04-03T15:29:00Z</cp:lastPrinted>
  <dcterms:created xsi:type="dcterms:W3CDTF">2019-04-03T15:01:00Z</dcterms:created>
  <dcterms:modified xsi:type="dcterms:W3CDTF">2019-04-03T15:29:00Z</dcterms:modified>
</cp:coreProperties>
</file>