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37BED8D6" w:rsidR="004E300D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CMR RECYCLAGE</w:t>
      </w:r>
    </w:p>
    <w:p w14:paraId="36B2B680" w14:textId="747B8145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 Chemin de la Prise</w:t>
      </w:r>
    </w:p>
    <w:p w14:paraId="01101B07" w14:textId="478F3C68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04700 LA BRILLANNE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5DFD4838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4055D0">
        <w:rPr>
          <w:b w:val="0"/>
          <w:sz w:val="24"/>
          <w:szCs w:val="24"/>
        </w:rPr>
        <w:t>M. Bastien DOIZE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  <w:bookmarkStart w:id="0" w:name="_GoBack"/>
      <w:bookmarkEnd w:id="0"/>
    </w:p>
    <w:p w14:paraId="35296039" w14:textId="5A58EE84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4055D0">
        <w:rPr>
          <w:sz w:val="24"/>
          <w:szCs w:val="24"/>
        </w:rPr>
        <w:t>180603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4055D0">
        <w:rPr>
          <w:b w:val="0"/>
          <w:sz w:val="24"/>
          <w:szCs w:val="24"/>
        </w:rPr>
        <w:t>4 Juin 2018</w:t>
      </w:r>
    </w:p>
    <w:p w14:paraId="0F5D29F3" w14:textId="77777777" w:rsidR="00837F67" w:rsidRDefault="00837F67" w:rsidP="00837F67"/>
    <w:p w14:paraId="041F0E72" w14:textId="77777777" w:rsidR="00837F67" w:rsidRDefault="00626666" w:rsidP="00C45053">
      <w:r>
        <w:object w:dxaOrig="968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89621175" r:id="rId8"/>
        </w:object>
      </w:r>
    </w:p>
    <w:p w14:paraId="3679E39C" w14:textId="77777777" w:rsidR="004E300D" w:rsidRDefault="004E300D" w:rsidP="00C45053"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D1DBA59" w14:textId="3C89080E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r w:rsidR="008A2E1B">
        <w:rPr>
          <w:b w:val="0"/>
          <w:i/>
        </w:rPr>
        <w:t xml:space="preserve">LA BRILLANNE </w:t>
      </w:r>
      <w:proofErr w:type="gramStart"/>
      <w:r w:rsidR="008A2E1B">
        <w:rPr>
          <w:b w:val="0"/>
          <w:i/>
        </w:rPr>
        <w:t xml:space="preserve">04 </w:t>
      </w:r>
      <w:r w:rsidR="00C04041">
        <w:rPr>
          <w:b w:val="0"/>
          <w:i/>
        </w:rPr>
        <w:t xml:space="preserve"> </w:t>
      </w:r>
      <w:r w:rsidR="00A839B6">
        <w:rPr>
          <w:b w:val="0"/>
          <w:i/>
        </w:rPr>
        <w:t>–</w:t>
      </w:r>
      <w:proofErr w:type="gramEnd"/>
      <w:r w:rsidR="00A839B6">
        <w:rPr>
          <w:b w:val="0"/>
          <w:i/>
        </w:rPr>
        <w:t xml:space="preserve"> Chargement en </w:t>
      </w:r>
      <w:proofErr w:type="spell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</w:t>
      </w:r>
      <w:r w:rsidR="008A2E1B">
        <w:rPr>
          <w:b w:val="0"/>
          <w:i/>
        </w:rPr>
        <w:t xml:space="preserve"> pour un poids mini de 22  Tonnes</w:t>
      </w:r>
    </w:p>
    <w:p w14:paraId="7882F100" w14:textId="77777777" w:rsidR="00997E97" w:rsidRPr="005440AF" w:rsidRDefault="00997E97" w:rsidP="00C45053"/>
    <w:p w14:paraId="526472D4" w14:textId="5411D05C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8A2E1B">
        <w:rPr>
          <w:color w:val="FF0000"/>
        </w:rPr>
        <w:t>A confirmer par E.DEAL</w:t>
      </w:r>
      <w:r w:rsidR="00661B04">
        <w:rPr>
          <w:color w:val="FF0000"/>
        </w:rPr>
        <w:t xml:space="preserve"> </w:t>
      </w:r>
    </w:p>
    <w:p w14:paraId="72960328" w14:textId="77777777" w:rsidR="00837F67" w:rsidRDefault="00837F67" w:rsidP="00C45053"/>
    <w:p w14:paraId="00041510" w14:textId="32AD1D5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8A2E1B">
        <w:rPr>
          <w:b w:val="0"/>
        </w:rPr>
        <w:t xml:space="preserve"> 30% d’acompte avant chargement + solde à </w:t>
      </w:r>
      <w:r w:rsidR="005440AF" w:rsidRPr="005440AF">
        <w:rPr>
          <w:b w:val="0"/>
        </w:rPr>
        <w:t>30 Jours fin de mois</w:t>
      </w:r>
      <w:r w:rsidR="008A2E1B">
        <w:rPr>
          <w:b w:val="0"/>
        </w:rPr>
        <w:t xml:space="preserve"> par virement bancaire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CED76" w14:textId="77777777" w:rsidR="00FC704A" w:rsidRDefault="00FC704A" w:rsidP="005440AF">
      <w:r>
        <w:separator/>
      </w:r>
    </w:p>
  </w:endnote>
  <w:endnote w:type="continuationSeparator" w:id="0">
    <w:p w14:paraId="61C592C0" w14:textId="77777777" w:rsidR="00FC704A" w:rsidRDefault="00FC704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E112D" w14:textId="77777777" w:rsidR="00FC704A" w:rsidRDefault="00FC704A" w:rsidP="005440AF">
      <w:r>
        <w:separator/>
      </w:r>
    </w:p>
  </w:footnote>
  <w:footnote w:type="continuationSeparator" w:id="0">
    <w:p w14:paraId="1F3AD654" w14:textId="77777777" w:rsidR="00FC704A" w:rsidRDefault="00FC704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055D0"/>
    <w:rsid w:val="004C1B97"/>
    <w:rsid w:val="004C3E5E"/>
    <w:rsid w:val="004E300D"/>
    <w:rsid w:val="005440AF"/>
    <w:rsid w:val="005457B3"/>
    <w:rsid w:val="00581EFF"/>
    <w:rsid w:val="005B3807"/>
    <w:rsid w:val="0061444C"/>
    <w:rsid w:val="00626666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A2E1B"/>
    <w:rsid w:val="008D2CA2"/>
    <w:rsid w:val="008D6580"/>
    <w:rsid w:val="00997E97"/>
    <w:rsid w:val="009D3081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DF54E8"/>
    <w:rsid w:val="00E77D80"/>
    <w:rsid w:val="00E84B57"/>
    <w:rsid w:val="00EA41EC"/>
    <w:rsid w:val="00EE5B1F"/>
    <w:rsid w:val="00EE6415"/>
    <w:rsid w:val="00F15F93"/>
    <w:rsid w:val="00F271A3"/>
    <w:rsid w:val="00F555CE"/>
    <w:rsid w:val="00F5591A"/>
    <w:rsid w:val="00F73206"/>
    <w:rsid w:val="00F77CD2"/>
    <w:rsid w:val="00F96FA9"/>
    <w:rsid w:val="00FC4E20"/>
    <w:rsid w:val="00F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3</TotalTime>
  <Pages>1</Pages>
  <Words>81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2017-05-23T16:21:00Z</cp:lastPrinted>
  <dcterms:created xsi:type="dcterms:W3CDTF">2018-06-04T10:23:00Z</dcterms:created>
  <dcterms:modified xsi:type="dcterms:W3CDTF">2018-06-04T10:39:00Z</dcterms:modified>
</cp:coreProperties>
</file>