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BE18B89" w14:textId="60C6D327" w:rsidR="004E300D" w:rsidRPr="00C92105" w:rsidRDefault="00BD6CF7" w:rsidP="00C45053">
      <w:pPr>
        <w:rPr>
          <w:rFonts w:ascii="Gulim" w:eastAsia="Gulim" w:hAnsi="Gulim"/>
          <w:b w:val="0"/>
          <w:sz w:val="20"/>
          <w:szCs w:val="20"/>
        </w:rPr>
      </w:pPr>
      <w:r>
        <w:rPr>
          <w:rFonts w:ascii="Gulim" w:eastAsia="Gulim" w:hAnsi="Gulim"/>
        </w:rPr>
        <w:t>BUTIN-SEDIC</w:t>
      </w:r>
    </w:p>
    <w:p w14:paraId="36B2B680" w14:textId="678C816F" w:rsidR="000A62D8" w:rsidRPr="00C92105" w:rsidRDefault="00BD6CF7" w:rsidP="00C45053">
      <w:pPr>
        <w:rPr>
          <w:rFonts w:ascii="Gulim" w:eastAsia="Gulim" w:hAnsi="Gulim"/>
          <w:b w:val="0"/>
          <w:sz w:val="20"/>
          <w:szCs w:val="20"/>
        </w:rPr>
      </w:pPr>
      <w:r>
        <w:rPr>
          <w:rFonts w:ascii="Gulim" w:eastAsia="Gulim" w:hAnsi="Gulim"/>
          <w:b w:val="0"/>
          <w:sz w:val="20"/>
          <w:szCs w:val="20"/>
        </w:rPr>
        <w:t>ZA D’</w:t>
      </w:r>
      <w:proofErr w:type="spellStart"/>
      <w:r>
        <w:rPr>
          <w:rFonts w:ascii="Gulim" w:eastAsia="Gulim" w:hAnsi="Gulim"/>
          <w:b w:val="0"/>
          <w:sz w:val="20"/>
          <w:szCs w:val="20"/>
        </w:rPr>
        <w:t>Outreville</w:t>
      </w:r>
      <w:proofErr w:type="spellEnd"/>
    </w:p>
    <w:p w14:paraId="01101B07" w14:textId="46317C67" w:rsidR="000A62D8" w:rsidRPr="00C92105" w:rsidRDefault="00BD6CF7" w:rsidP="00C45053">
      <w:pPr>
        <w:rPr>
          <w:rFonts w:ascii="Gulim" w:eastAsia="Gulim" w:hAnsi="Gulim"/>
          <w:b w:val="0"/>
          <w:sz w:val="20"/>
          <w:szCs w:val="20"/>
        </w:rPr>
      </w:pPr>
      <w:r>
        <w:rPr>
          <w:rFonts w:ascii="Gulim" w:eastAsia="Gulim" w:hAnsi="Gulim"/>
          <w:b w:val="0"/>
          <w:sz w:val="20"/>
          <w:szCs w:val="20"/>
        </w:rPr>
        <w:t>60540 BORNEL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2C6803E3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BD6CF7">
        <w:rPr>
          <w:rFonts w:ascii="Gulim" w:eastAsia="Gulim" w:hAnsi="Gulim"/>
          <w:b w:val="0"/>
          <w:sz w:val="20"/>
          <w:szCs w:val="20"/>
        </w:rPr>
        <w:t>Jonathan BOUTIN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3A5F771A" w14:textId="2C8B9DFE" w:rsidR="00B86A6D" w:rsidRPr="00C92105" w:rsidRDefault="00837F67" w:rsidP="00837F67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2A40E5" w:rsidRPr="00C92105">
        <w:rPr>
          <w:rFonts w:ascii="Gulim" w:eastAsia="Gulim" w:hAnsi="Gulim"/>
          <w:sz w:val="20"/>
          <w:szCs w:val="20"/>
        </w:rPr>
        <w:t xml:space="preserve">SL </w:t>
      </w:r>
      <w:r w:rsidR="005C2D29">
        <w:rPr>
          <w:rFonts w:ascii="Gulim" w:eastAsia="Gulim" w:hAnsi="Gulim"/>
          <w:sz w:val="20"/>
          <w:szCs w:val="20"/>
        </w:rPr>
        <w:t>23</w:t>
      </w:r>
      <w:r w:rsidR="00BD6CF7">
        <w:rPr>
          <w:rFonts w:ascii="Gulim" w:eastAsia="Gulim" w:hAnsi="Gulim"/>
          <w:sz w:val="20"/>
          <w:szCs w:val="20"/>
        </w:rPr>
        <w:t>1104</w:t>
      </w:r>
      <w:r w:rsidR="00BD6CF7">
        <w:rPr>
          <w:rFonts w:ascii="Gulim" w:eastAsia="Gulim" w:hAnsi="Gulim"/>
          <w:sz w:val="20"/>
          <w:szCs w:val="20"/>
        </w:rPr>
        <w:tab/>
      </w:r>
      <w:r w:rsidR="0011509B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</w:t>
      </w:r>
      <w:r w:rsidR="00B04CC5">
        <w:rPr>
          <w:rFonts w:ascii="Gulim" w:eastAsia="Gulim" w:hAnsi="Gulim"/>
          <w:b w:val="0"/>
          <w:sz w:val="20"/>
          <w:szCs w:val="20"/>
        </w:rPr>
        <w:t xml:space="preserve">LE </w:t>
      </w:r>
      <w:r w:rsidR="00BD6CF7">
        <w:rPr>
          <w:rFonts w:ascii="Gulim" w:eastAsia="Gulim" w:hAnsi="Gulim"/>
          <w:b w:val="0"/>
          <w:sz w:val="20"/>
          <w:szCs w:val="20"/>
        </w:rPr>
        <w:t>9 Novembre 2023</w:t>
      </w:r>
    </w:p>
    <w:p w14:paraId="3679E39C" w14:textId="1538124F" w:rsidR="004E300D" w:rsidRDefault="00F0183F" w:rsidP="00C45053">
      <w:r>
        <w:rPr>
          <w:noProof/>
        </w:rPr>
        <w:object w:dxaOrig="9200" w:dyaOrig="504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0pt;height:252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61110758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EFF743D" w14:textId="64F5C771" w:rsidR="00195C5C" w:rsidRPr="00195C5C" w:rsidRDefault="00837F67" w:rsidP="00C47F05">
      <w:pPr>
        <w:rPr>
          <w:rFonts w:ascii="Gulim" w:eastAsia="Gulim" w:hAnsi="Gulim"/>
          <w:bCs/>
          <w:i/>
          <w:color w:val="000000" w:themeColor="text1"/>
          <w:sz w:val="16"/>
          <w:szCs w:val="16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2766F1" w:rsidRPr="0071772A">
        <w:rPr>
          <w:rFonts w:ascii="Gulim" w:eastAsia="Gulim" w:hAnsi="Gulim"/>
          <w:bCs/>
          <w:i/>
          <w:color w:val="000000" w:themeColor="text1"/>
          <w:sz w:val="16"/>
          <w:szCs w:val="16"/>
          <w:highlight w:val="yellow"/>
        </w:rPr>
        <w:t xml:space="preserve">Départ </w:t>
      </w:r>
      <w:r w:rsidR="00C47F05" w:rsidRPr="0071772A">
        <w:rPr>
          <w:rFonts w:ascii="Gulim" w:eastAsia="Gulim" w:hAnsi="Gulim"/>
          <w:bCs/>
          <w:i/>
          <w:color w:val="000000" w:themeColor="text1"/>
          <w:sz w:val="16"/>
          <w:szCs w:val="16"/>
          <w:highlight w:val="yellow"/>
        </w:rPr>
        <w:t xml:space="preserve"> </w:t>
      </w:r>
      <w:r w:rsidR="0071772A" w:rsidRPr="0071772A">
        <w:rPr>
          <w:rFonts w:ascii="Gulim" w:eastAsia="Gulim" w:hAnsi="Gulim"/>
          <w:bCs/>
          <w:i/>
          <w:color w:val="000000" w:themeColor="text1"/>
          <w:sz w:val="16"/>
          <w:szCs w:val="16"/>
          <w:highlight w:val="yellow"/>
        </w:rPr>
        <w:t>PIHEN LOGISTIQUE – REMY 60</w:t>
      </w:r>
    </w:p>
    <w:p w14:paraId="4CCB3E81" w14:textId="43F130E3" w:rsidR="00C47F05" w:rsidRDefault="00C47F05" w:rsidP="00C47F05">
      <w:pPr>
        <w:rPr>
          <w:rFonts w:ascii="Gulim" w:eastAsia="Gulim" w:hAnsi="Gulim"/>
          <w:bCs/>
          <w:i/>
          <w:color w:val="000000" w:themeColor="text1"/>
          <w:sz w:val="16"/>
          <w:szCs w:val="16"/>
        </w:rPr>
      </w:pPr>
      <w:r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>Temps de chargement : 1H30 après arrivée du camion</w:t>
      </w:r>
      <w:r w:rsidR="00195C5C"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 xml:space="preserve"> sur site - </w:t>
      </w:r>
      <w:r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>50 Euros HT par heure sup commencée</w:t>
      </w:r>
    </w:p>
    <w:p w14:paraId="16ED5174" w14:textId="29B5F3E1" w:rsidR="0071772A" w:rsidRPr="00195C5C" w:rsidRDefault="0071772A" w:rsidP="00C47F05">
      <w:pPr>
        <w:rPr>
          <w:rFonts w:ascii="Gulim" w:eastAsia="Gulim" w:hAnsi="Gulim"/>
          <w:bCs/>
          <w:i/>
          <w:color w:val="000000" w:themeColor="text1"/>
          <w:sz w:val="16"/>
          <w:szCs w:val="16"/>
        </w:rPr>
      </w:pPr>
    </w:p>
    <w:p w14:paraId="3BDC11E7" w14:textId="77777777" w:rsidR="00195C5C" w:rsidRDefault="00195C5C" w:rsidP="00C45053">
      <w:pPr>
        <w:rPr>
          <w:rFonts w:ascii="Gulim" w:eastAsia="Gulim" w:hAnsi="Gulim"/>
          <w:sz w:val="20"/>
          <w:szCs w:val="20"/>
        </w:rPr>
      </w:pPr>
    </w:p>
    <w:p w14:paraId="526472D4" w14:textId="68117242" w:rsidR="004E300D" w:rsidRDefault="004E300D" w:rsidP="00C45053">
      <w:pPr>
        <w:rPr>
          <w:rFonts w:ascii="Gulim" w:eastAsia="Gulim" w:hAnsi="Gulim"/>
          <w:color w:val="FF000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</w:t>
      </w:r>
      <w:r w:rsidR="002766F1">
        <w:rPr>
          <w:rFonts w:ascii="Gulim" w:eastAsia="Gulim" w:hAnsi="Gulim"/>
          <w:sz w:val="20"/>
          <w:szCs w:val="20"/>
        </w:rPr>
        <w:t xml:space="preserve"> : </w:t>
      </w:r>
      <w:r w:rsidR="0071772A">
        <w:rPr>
          <w:rFonts w:ascii="Gulim" w:eastAsia="Gulim" w:hAnsi="Gulim"/>
          <w:color w:val="FF0000"/>
          <w:sz w:val="20"/>
          <w:szCs w:val="20"/>
        </w:rPr>
        <w:t>MARDI 14 NOVEMBRE 2023 (à confirmer par E.DEAL)</w:t>
      </w:r>
    </w:p>
    <w:p w14:paraId="26ABC616" w14:textId="77777777" w:rsidR="008463AE" w:rsidRPr="00C92105" w:rsidRDefault="008463AE" w:rsidP="00C45053">
      <w:pPr>
        <w:rPr>
          <w:rFonts w:ascii="Gulim" w:eastAsia="Gulim" w:hAnsi="Gulim"/>
          <w:sz w:val="20"/>
          <w:szCs w:val="20"/>
        </w:rPr>
      </w:pPr>
    </w:p>
    <w:p w14:paraId="00041510" w14:textId="4EB4B997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</w:t>
      </w:r>
      <w:r w:rsidR="0071772A">
        <w:rPr>
          <w:rFonts w:ascii="Gulim" w:eastAsia="Gulim" w:hAnsi="Gulim"/>
          <w:b w:val="0"/>
          <w:sz w:val="20"/>
          <w:szCs w:val="20"/>
        </w:rPr>
        <w:t xml:space="preserve"> le 15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par virement bancaire </w:t>
      </w:r>
    </w:p>
    <w:p w14:paraId="37A8C049" w14:textId="07B70929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5157695F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170F44DF" w:rsidR="00867D1F" w:rsidRPr="00C92105" w:rsidRDefault="00867D1F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7121828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3BD6435F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221D5967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3FD1DD47" w:rsidR="00997E97" w:rsidRPr="005440AF" w:rsidRDefault="0071772A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6C8441">
            <wp:simplePos x="0" y="0"/>
            <wp:positionH relativeFrom="column">
              <wp:posOffset>-142240</wp:posOffset>
            </wp:positionH>
            <wp:positionV relativeFrom="paragraph">
              <wp:posOffset>53975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</w:rPr>
        <w:tab/>
      </w:r>
    </w:p>
    <w:p w14:paraId="281FF71E" w14:textId="40639555" w:rsidR="00723F3D" w:rsidRPr="00723F3D" w:rsidRDefault="008463AE" w:rsidP="008463AE">
      <w:r>
        <w:rPr>
          <w:noProof/>
        </w:rPr>
        <w:drawing>
          <wp:anchor distT="0" distB="0" distL="114300" distR="114300" simplePos="0" relativeHeight="251669504" behindDoc="0" locked="0" layoutInCell="1" allowOverlap="1" wp14:anchorId="3506B5D4" wp14:editId="29F06F75">
            <wp:simplePos x="0" y="0"/>
            <wp:positionH relativeFrom="column">
              <wp:posOffset>-857885</wp:posOffset>
            </wp:positionH>
            <wp:positionV relativeFrom="paragraph">
              <wp:posOffset>1074420</wp:posOffset>
            </wp:positionV>
            <wp:extent cx="7200000" cy="554400"/>
            <wp:effectExtent l="0" t="0" r="127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E97" w:rsidRPr="00997E97">
        <w:t> </w:t>
      </w:r>
    </w:p>
    <w:sectPr w:rsidR="00723F3D" w:rsidRPr="00723F3D" w:rsidSect="00C47F05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28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08A4" w14:textId="77777777" w:rsidR="00F0183F" w:rsidRDefault="00F0183F" w:rsidP="005440AF">
      <w:r>
        <w:separator/>
      </w:r>
    </w:p>
  </w:endnote>
  <w:endnote w:type="continuationSeparator" w:id="0">
    <w:p w14:paraId="4B2C6DC7" w14:textId="77777777" w:rsidR="00F0183F" w:rsidRDefault="00F0183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211B" w14:textId="77777777" w:rsidR="00F0183F" w:rsidRDefault="00F0183F" w:rsidP="005440AF">
      <w:r>
        <w:separator/>
      </w:r>
    </w:p>
  </w:footnote>
  <w:footnote w:type="continuationSeparator" w:id="0">
    <w:p w14:paraId="2DEFEC1B" w14:textId="77777777" w:rsidR="00F0183F" w:rsidRDefault="00F0183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12141"/>
    <w:rsid w:val="0003320A"/>
    <w:rsid w:val="0003781E"/>
    <w:rsid w:val="00040C7F"/>
    <w:rsid w:val="00042015"/>
    <w:rsid w:val="000932C0"/>
    <w:rsid w:val="000963F8"/>
    <w:rsid w:val="000A62D8"/>
    <w:rsid w:val="000B3C11"/>
    <w:rsid w:val="000E1E2B"/>
    <w:rsid w:val="0010649C"/>
    <w:rsid w:val="00111173"/>
    <w:rsid w:val="0011509B"/>
    <w:rsid w:val="0012764B"/>
    <w:rsid w:val="001310A6"/>
    <w:rsid w:val="00135672"/>
    <w:rsid w:val="001468F5"/>
    <w:rsid w:val="00152C9C"/>
    <w:rsid w:val="0016390A"/>
    <w:rsid w:val="001702C0"/>
    <w:rsid w:val="00181124"/>
    <w:rsid w:val="00195C5C"/>
    <w:rsid w:val="001B5391"/>
    <w:rsid w:val="001D0DB7"/>
    <w:rsid w:val="002077C3"/>
    <w:rsid w:val="002275BF"/>
    <w:rsid w:val="00234EB2"/>
    <w:rsid w:val="002766F1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021A7"/>
    <w:rsid w:val="00433D36"/>
    <w:rsid w:val="004523E4"/>
    <w:rsid w:val="0045354B"/>
    <w:rsid w:val="004B36A9"/>
    <w:rsid w:val="004C1B97"/>
    <w:rsid w:val="004C28FB"/>
    <w:rsid w:val="004C3E5E"/>
    <w:rsid w:val="004C7692"/>
    <w:rsid w:val="004E300D"/>
    <w:rsid w:val="005440AF"/>
    <w:rsid w:val="005457B3"/>
    <w:rsid w:val="00581EFF"/>
    <w:rsid w:val="005B3807"/>
    <w:rsid w:val="005C2D29"/>
    <w:rsid w:val="00606512"/>
    <w:rsid w:val="00621319"/>
    <w:rsid w:val="00635B4F"/>
    <w:rsid w:val="00640E9C"/>
    <w:rsid w:val="00653CDC"/>
    <w:rsid w:val="00654DB7"/>
    <w:rsid w:val="0065510A"/>
    <w:rsid w:val="00674F5F"/>
    <w:rsid w:val="00682BB6"/>
    <w:rsid w:val="00687E57"/>
    <w:rsid w:val="0069495B"/>
    <w:rsid w:val="006A43C4"/>
    <w:rsid w:val="006A4BA4"/>
    <w:rsid w:val="006D5E20"/>
    <w:rsid w:val="0071772A"/>
    <w:rsid w:val="00723F3D"/>
    <w:rsid w:val="00742884"/>
    <w:rsid w:val="00745887"/>
    <w:rsid w:val="007467E9"/>
    <w:rsid w:val="00750399"/>
    <w:rsid w:val="00756F80"/>
    <w:rsid w:val="00761A99"/>
    <w:rsid w:val="00775CAC"/>
    <w:rsid w:val="007A5F5F"/>
    <w:rsid w:val="007A6154"/>
    <w:rsid w:val="0080017D"/>
    <w:rsid w:val="008003CC"/>
    <w:rsid w:val="00802B34"/>
    <w:rsid w:val="00815A72"/>
    <w:rsid w:val="008163F0"/>
    <w:rsid w:val="00817CDB"/>
    <w:rsid w:val="008251FC"/>
    <w:rsid w:val="00827EF2"/>
    <w:rsid w:val="00837F67"/>
    <w:rsid w:val="00840E3C"/>
    <w:rsid w:val="008463AE"/>
    <w:rsid w:val="00853F14"/>
    <w:rsid w:val="00857B11"/>
    <w:rsid w:val="0086384B"/>
    <w:rsid w:val="00867D1F"/>
    <w:rsid w:val="00877D3B"/>
    <w:rsid w:val="008A311B"/>
    <w:rsid w:val="008B3CA6"/>
    <w:rsid w:val="008D6580"/>
    <w:rsid w:val="008F5436"/>
    <w:rsid w:val="00921153"/>
    <w:rsid w:val="00923602"/>
    <w:rsid w:val="00932A37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217"/>
    <w:rsid w:val="00A904B9"/>
    <w:rsid w:val="00AB3B6A"/>
    <w:rsid w:val="00AD0621"/>
    <w:rsid w:val="00AD28B3"/>
    <w:rsid w:val="00AF3545"/>
    <w:rsid w:val="00B04CC5"/>
    <w:rsid w:val="00B06445"/>
    <w:rsid w:val="00B25F0B"/>
    <w:rsid w:val="00B27832"/>
    <w:rsid w:val="00B303F4"/>
    <w:rsid w:val="00B40B6A"/>
    <w:rsid w:val="00B439B7"/>
    <w:rsid w:val="00B5429B"/>
    <w:rsid w:val="00B86A6D"/>
    <w:rsid w:val="00B86EFB"/>
    <w:rsid w:val="00B96B22"/>
    <w:rsid w:val="00BA4A33"/>
    <w:rsid w:val="00BA6D22"/>
    <w:rsid w:val="00BB7006"/>
    <w:rsid w:val="00BD6CF7"/>
    <w:rsid w:val="00C04041"/>
    <w:rsid w:val="00C436E2"/>
    <w:rsid w:val="00C45053"/>
    <w:rsid w:val="00C47F05"/>
    <w:rsid w:val="00C521B7"/>
    <w:rsid w:val="00C679FD"/>
    <w:rsid w:val="00C77640"/>
    <w:rsid w:val="00C90302"/>
    <w:rsid w:val="00C92105"/>
    <w:rsid w:val="00CB0E8A"/>
    <w:rsid w:val="00CD3031"/>
    <w:rsid w:val="00CE1C48"/>
    <w:rsid w:val="00D261D7"/>
    <w:rsid w:val="00D51EC0"/>
    <w:rsid w:val="00D632D9"/>
    <w:rsid w:val="00DC1A17"/>
    <w:rsid w:val="00E05B07"/>
    <w:rsid w:val="00E24EED"/>
    <w:rsid w:val="00E32700"/>
    <w:rsid w:val="00E36F7E"/>
    <w:rsid w:val="00E73CD2"/>
    <w:rsid w:val="00E7501B"/>
    <w:rsid w:val="00E77D80"/>
    <w:rsid w:val="00EA41EC"/>
    <w:rsid w:val="00EB022D"/>
    <w:rsid w:val="00EB219B"/>
    <w:rsid w:val="00EB3381"/>
    <w:rsid w:val="00EC37A9"/>
    <w:rsid w:val="00EE3E01"/>
    <w:rsid w:val="00EE5B1F"/>
    <w:rsid w:val="00EE6415"/>
    <w:rsid w:val="00F0183F"/>
    <w:rsid w:val="00F15F93"/>
    <w:rsid w:val="00F271A3"/>
    <w:rsid w:val="00F320AB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2020-07-06T17:33:00Z</cp:lastPrinted>
  <dcterms:created xsi:type="dcterms:W3CDTF">2023-11-10T07:33:00Z</dcterms:created>
  <dcterms:modified xsi:type="dcterms:W3CDTF">2023-11-10T07:39:00Z</dcterms:modified>
</cp:coreProperties>
</file>