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0C968913" w:rsidR="004E300D" w:rsidRPr="00495A38" w:rsidRDefault="00905B76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SARL AUBIJOUX</w:t>
      </w:r>
    </w:p>
    <w:p w14:paraId="36B2B680" w14:textId="70112D23" w:rsidR="000A62D8" w:rsidRPr="00495A38" w:rsidRDefault="00905B76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2 Rue du Clos</w:t>
      </w:r>
    </w:p>
    <w:p w14:paraId="01101B07" w14:textId="54E766A5" w:rsidR="000A62D8" w:rsidRPr="00495A38" w:rsidRDefault="00905B76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78660 BOINVILLE LE GAILLARD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54BB7E1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905B76">
        <w:rPr>
          <w:rFonts w:ascii="Avenir Next" w:hAnsi="Avenir Next"/>
          <w:b w:val="0"/>
          <w:sz w:val="20"/>
          <w:szCs w:val="20"/>
        </w:rPr>
        <w:t xml:space="preserve">M. </w:t>
      </w:r>
      <w:proofErr w:type="spellStart"/>
      <w:r w:rsidR="00905B76">
        <w:rPr>
          <w:rFonts w:ascii="Avenir Next" w:hAnsi="Avenir Next"/>
          <w:b w:val="0"/>
          <w:sz w:val="20"/>
          <w:szCs w:val="20"/>
        </w:rPr>
        <w:t>Aubijoux</w:t>
      </w:r>
      <w:proofErr w:type="spellEnd"/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7AB883EA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SL19</w:t>
      </w:r>
      <w:r w:rsidR="00D525EA">
        <w:rPr>
          <w:rFonts w:ascii="Avenir Next" w:hAnsi="Avenir Next"/>
          <w:sz w:val="20"/>
          <w:szCs w:val="20"/>
        </w:rPr>
        <w:t>1</w:t>
      </w:r>
      <w:r w:rsidR="00905B76">
        <w:rPr>
          <w:rFonts w:ascii="Avenir Next" w:hAnsi="Avenir Next"/>
          <w:sz w:val="20"/>
          <w:szCs w:val="20"/>
        </w:rPr>
        <w:t>0</w:t>
      </w:r>
      <w:r w:rsidR="002809F1">
        <w:rPr>
          <w:rFonts w:ascii="Avenir Next" w:hAnsi="Avenir Next"/>
          <w:sz w:val="20"/>
          <w:szCs w:val="20"/>
        </w:rPr>
        <w:t>21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2809F1">
        <w:rPr>
          <w:rFonts w:ascii="Avenir Next" w:hAnsi="Avenir Next"/>
          <w:b w:val="0"/>
          <w:sz w:val="20"/>
          <w:szCs w:val="20"/>
        </w:rPr>
        <w:t>24</w:t>
      </w:r>
      <w:r w:rsidR="00D525EA">
        <w:rPr>
          <w:rFonts w:ascii="Avenir Next" w:hAnsi="Avenir Next"/>
          <w:b w:val="0"/>
          <w:sz w:val="20"/>
          <w:szCs w:val="20"/>
        </w:rPr>
        <w:t xml:space="preserve"> Octobre 2019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bookmarkStart w:id="0" w:name="_GoBack"/>
    <w:bookmarkEnd w:id="0"/>
    <w:p w14:paraId="7D1DBA59" w14:textId="2B1BBCE3" w:rsidR="004E300D" w:rsidRPr="00486834" w:rsidRDefault="00494591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52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3pt;height:260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33410080" r:id="rId8"/>
        </w:object>
      </w:r>
      <w:bookmarkStart w:id="1" w:name="_MON_1441211911"/>
      <w:bookmarkStart w:id="2" w:name="_MON_1441211928"/>
      <w:bookmarkStart w:id="3" w:name="_MON_1441211987"/>
      <w:bookmarkStart w:id="4" w:name="_MON_1441212091"/>
      <w:bookmarkStart w:id="5" w:name="_MON_1441210352"/>
      <w:bookmarkStart w:id="6" w:name="_MON_1441210421"/>
      <w:bookmarkStart w:id="7" w:name="_MON_1441210447"/>
      <w:bookmarkStart w:id="8" w:name="_MON_1441210654"/>
      <w:bookmarkStart w:id="9" w:name="_MON_1441210689"/>
      <w:bookmarkStart w:id="10" w:name="_MON_1441211117"/>
      <w:bookmarkStart w:id="11" w:name="_MON_1441211160"/>
      <w:bookmarkStart w:id="12" w:name="_MON_1441211164"/>
      <w:bookmarkStart w:id="13" w:name="_MON_1441211276"/>
      <w:bookmarkStart w:id="14" w:name="_MON_144121175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r w:rsidR="00905B76">
        <w:rPr>
          <w:rFonts w:ascii="Avenir Next" w:hAnsi="Avenir Next"/>
          <w:b w:val="0"/>
          <w:i/>
          <w:sz w:val="20"/>
          <w:szCs w:val="20"/>
        </w:rPr>
        <w:t xml:space="preserve">78 </w:t>
      </w:r>
      <w:proofErr w:type="spellStart"/>
      <w:r w:rsidR="00905B76">
        <w:rPr>
          <w:rFonts w:ascii="Avenir Next" w:hAnsi="Avenir Next"/>
          <w:b w:val="0"/>
          <w:i/>
          <w:sz w:val="20"/>
          <w:szCs w:val="20"/>
        </w:rPr>
        <w:t>Boinville</w:t>
      </w:r>
      <w:proofErr w:type="spellEnd"/>
      <w:r w:rsidR="00905B76">
        <w:rPr>
          <w:rFonts w:ascii="Avenir Next" w:hAnsi="Avenir Next"/>
          <w:b w:val="0"/>
          <w:i/>
          <w:sz w:val="20"/>
          <w:szCs w:val="20"/>
        </w:rPr>
        <w:t xml:space="preserve"> le Gaillard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</w:t>
      </w:r>
      <w:r w:rsidR="002809F1">
        <w:rPr>
          <w:rFonts w:ascii="Avenir Next" w:hAnsi="Avenir Next"/>
          <w:b w:val="0"/>
          <w:i/>
          <w:sz w:val="20"/>
          <w:szCs w:val="20"/>
        </w:rPr>
        <w:t xml:space="preserve">mini de 18 Tonnes en </w:t>
      </w:r>
      <w:proofErr w:type="spellStart"/>
      <w:r w:rsidR="002809F1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560E0428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2809F1">
        <w:rPr>
          <w:rFonts w:ascii="Avenir Next" w:hAnsi="Avenir Next"/>
          <w:color w:val="FF0000"/>
          <w:sz w:val="20"/>
          <w:szCs w:val="20"/>
        </w:rPr>
        <w:t>VENDREDI 25 OCTOBRE ou LUNDI 28 OCTOBRE 2019</w:t>
      </w:r>
      <w:r w:rsidR="00905B76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440EFEFF">
            <wp:simplePos x="0" y="0"/>
            <wp:positionH relativeFrom="column">
              <wp:posOffset>-777875</wp:posOffset>
            </wp:positionH>
            <wp:positionV relativeFrom="paragraph">
              <wp:posOffset>660019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481AC" w14:textId="77777777" w:rsidR="00494591" w:rsidRDefault="00494591" w:rsidP="005440AF">
      <w:r>
        <w:separator/>
      </w:r>
    </w:p>
  </w:endnote>
  <w:endnote w:type="continuationSeparator" w:id="0">
    <w:p w14:paraId="53CDE6F2" w14:textId="77777777" w:rsidR="00494591" w:rsidRDefault="0049459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26F42" w14:textId="77777777" w:rsidR="00494591" w:rsidRDefault="00494591" w:rsidP="005440AF">
      <w:r>
        <w:separator/>
      </w:r>
    </w:p>
  </w:footnote>
  <w:footnote w:type="continuationSeparator" w:id="0">
    <w:p w14:paraId="67CFFEDD" w14:textId="77777777" w:rsidR="00494591" w:rsidRDefault="0049459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809F1"/>
    <w:rsid w:val="00285048"/>
    <w:rsid w:val="002A40E5"/>
    <w:rsid w:val="002A473A"/>
    <w:rsid w:val="002B1FC8"/>
    <w:rsid w:val="00393D73"/>
    <w:rsid w:val="003A1D72"/>
    <w:rsid w:val="003F4A91"/>
    <w:rsid w:val="00486834"/>
    <w:rsid w:val="00494591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B3807"/>
    <w:rsid w:val="00646A4A"/>
    <w:rsid w:val="0065510A"/>
    <w:rsid w:val="00661B04"/>
    <w:rsid w:val="00682BB6"/>
    <w:rsid w:val="00687E57"/>
    <w:rsid w:val="00723F3D"/>
    <w:rsid w:val="00742884"/>
    <w:rsid w:val="00761A99"/>
    <w:rsid w:val="007A407F"/>
    <w:rsid w:val="007A5F5F"/>
    <w:rsid w:val="007E4962"/>
    <w:rsid w:val="008163F0"/>
    <w:rsid w:val="00837F67"/>
    <w:rsid w:val="00840E3C"/>
    <w:rsid w:val="00861AA8"/>
    <w:rsid w:val="0086384B"/>
    <w:rsid w:val="00867D1F"/>
    <w:rsid w:val="00877D3B"/>
    <w:rsid w:val="00891FE5"/>
    <w:rsid w:val="008D6580"/>
    <w:rsid w:val="00905B76"/>
    <w:rsid w:val="009329CD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679FD"/>
    <w:rsid w:val="00C77640"/>
    <w:rsid w:val="00CD552C"/>
    <w:rsid w:val="00D261D7"/>
    <w:rsid w:val="00D50A59"/>
    <w:rsid w:val="00D525EA"/>
    <w:rsid w:val="00DC1A17"/>
    <w:rsid w:val="00DE03FC"/>
    <w:rsid w:val="00E2220C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3</cp:revision>
  <cp:lastPrinted>2019-10-24T06:14:00Z</cp:lastPrinted>
  <dcterms:created xsi:type="dcterms:W3CDTF">2019-10-24T06:14:00Z</dcterms:created>
  <dcterms:modified xsi:type="dcterms:W3CDTF">2019-10-24T06:14:00Z</dcterms:modified>
</cp:coreProperties>
</file>