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793E9B5A" w:rsidR="001A4908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</w:t>
      </w:r>
      <w:r w:rsidR="00712ED0">
        <w:rPr>
          <w:rFonts w:ascii="Avenir Next" w:hAnsi="Avenir Next"/>
          <w:sz w:val="20"/>
          <w:szCs w:val="20"/>
        </w:rPr>
        <w:t>5</w:t>
      </w:r>
      <w:r w:rsidR="005A045E">
        <w:rPr>
          <w:rFonts w:ascii="Avenir Next" w:hAnsi="Avenir Next"/>
          <w:sz w:val="20"/>
          <w:szCs w:val="20"/>
        </w:rPr>
        <w:t>0</w:t>
      </w:r>
      <w:r w:rsidR="00742262">
        <w:rPr>
          <w:rFonts w:ascii="Avenir Next" w:hAnsi="Avenir Next"/>
          <w:sz w:val="20"/>
          <w:szCs w:val="20"/>
        </w:rPr>
        <w:t>202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BA04A4">
        <w:rPr>
          <w:rFonts w:ascii="Avenir Next" w:hAnsi="Avenir Next"/>
          <w:b w:val="0"/>
          <w:sz w:val="20"/>
          <w:szCs w:val="20"/>
        </w:rPr>
        <w:t xml:space="preserve"> </w:t>
      </w:r>
      <w:r w:rsidR="00742262">
        <w:rPr>
          <w:rFonts w:ascii="Avenir Next" w:hAnsi="Avenir Next"/>
          <w:b w:val="0"/>
          <w:sz w:val="20"/>
          <w:szCs w:val="20"/>
        </w:rPr>
        <w:t>13 Février 2025</w:t>
      </w:r>
    </w:p>
    <w:p w14:paraId="7E17E7F6" w14:textId="77777777" w:rsidR="005A045E" w:rsidRPr="00C4644B" w:rsidRDefault="005A045E" w:rsidP="00837F67">
      <w:pPr>
        <w:rPr>
          <w:rFonts w:ascii="Avenir Next" w:hAnsi="Avenir Next"/>
          <w:b w:val="0"/>
          <w:sz w:val="20"/>
          <w:szCs w:val="20"/>
        </w:rPr>
      </w:pPr>
    </w:p>
    <w:p w14:paraId="36C07C7C" w14:textId="5EA2A68D" w:rsidR="004E300D" w:rsidRDefault="002618D3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05pt;height:244.0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80094873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4216B044" w:rsidR="006C72DF" w:rsidRDefault="006C72DF" w:rsidP="00551AA5">
      <w:pPr>
        <w:rPr>
          <w:rFonts w:ascii="Avenir Next" w:hAnsi="Avenir Next"/>
          <w:sz w:val="20"/>
          <w:szCs w:val="20"/>
        </w:rPr>
      </w:pP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2E087AF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94DC9">
        <w:rPr>
          <w:rFonts w:ascii="Avenir Next" w:hAnsi="Avenir Next"/>
          <w:color w:val="FF0000"/>
          <w:sz w:val="20"/>
          <w:szCs w:val="20"/>
        </w:rPr>
        <w:t>VENDREDI 14 FEVRIER 2025</w:t>
      </w:r>
      <w:r w:rsidR="00D8506C">
        <w:rPr>
          <w:rFonts w:ascii="Avenir Next" w:hAnsi="Avenir Next"/>
          <w:color w:val="FF0000"/>
          <w:sz w:val="20"/>
          <w:szCs w:val="20"/>
        </w:rPr>
        <w:t xml:space="preserve"> 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249D" w14:textId="77777777" w:rsidR="002618D3" w:rsidRDefault="002618D3" w:rsidP="005440AF">
      <w:r>
        <w:separator/>
      </w:r>
    </w:p>
  </w:endnote>
  <w:endnote w:type="continuationSeparator" w:id="0">
    <w:p w14:paraId="481E163D" w14:textId="77777777" w:rsidR="002618D3" w:rsidRDefault="002618D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2192" w14:textId="77777777" w:rsidR="002618D3" w:rsidRDefault="002618D3" w:rsidP="005440AF">
      <w:r>
        <w:separator/>
      </w:r>
    </w:p>
  </w:footnote>
  <w:footnote w:type="continuationSeparator" w:id="0">
    <w:p w14:paraId="3D5E7B81" w14:textId="77777777" w:rsidR="002618D3" w:rsidRDefault="002618D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2723F"/>
    <w:rsid w:val="0003781E"/>
    <w:rsid w:val="000932C0"/>
    <w:rsid w:val="000A2844"/>
    <w:rsid w:val="000A62D8"/>
    <w:rsid w:val="000B4907"/>
    <w:rsid w:val="000C2C27"/>
    <w:rsid w:val="000E1E2B"/>
    <w:rsid w:val="000E40BC"/>
    <w:rsid w:val="000F4250"/>
    <w:rsid w:val="00111173"/>
    <w:rsid w:val="0011509B"/>
    <w:rsid w:val="0012764B"/>
    <w:rsid w:val="001310A6"/>
    <w:rsid w:val="00147E50"/>
    <w:rsid w:val="001702C0"/>
    <w:rsid w:val="00176EF9"/>
    <w:rsid w:val="00181124"/>
    <w:rsid w:val="00192C9D"/>
    <w:rsid w:val="001A4908"/>
    <w:rsid w:val="001D0DB7"/>
    <w:rsid w:val="001F2591"/>
    <w:rsid w:val="001F6297"/>
    <w:rsid w:val="00204310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618D3"/>
    <w:rsid w:val="002A40E5"/>
    <w:rsid w:val="002A473A"/>
    <w:rsid w:val="002B1FC8"/>
    <w:rsid w:val="002D026A"/>
    <w:rsid w:val="0034468C"/>
    <w:rsid w:val="00393D73"/>
    <w:rsid w:val="00394E7F"/>
    <w:rsid w:val="003A1D72"/>
    <w:rsid w:val="003C5BB1"/>
    <w:rsid w:val="003F4A91"/>
    <w:rsid w:val="004044BA"/>
    <w:rsid w:val="00420075"/>
    <w:rsid w:val="004332F4"/>
    <w:rsid w:val="00463078"/>
    <w:rsid w:val="00486834"/>
    <w:rsid w:val="00495A38"/>
    <w:rsid w:val="004C195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045E"/>
    <w:rsid w:val="005A4B27"/>
    <w:rsid w:val="005B204A"/>
    <w:rsid w:val="005B3807"/>
    <w:rsid w:val="005D6072"/>
    <w:rsid w:val="005E2F4E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12ED0"/>
    <w:rsid w:val="00714ABC"/>
    <w:rsid w:val="00723F3D"/>
    <w:rsid w:val="007244D1"/>
    <w:rsid w:val="00733AB6"/>
    <w:rsid w:val="00742262"/>
    <w:rsid w:val="00742884"/>
    <w:rsid w:val="00752065"/>
    <w:rsid w:val="00761A99"/>
    <w:rsid w:val="007708BC"/>
    <w:rsid w:val="007A5F5F"/>
    <w:rsid w:val="007B6CCC"/>
    <w:rsid w:val="007C03F5"/>
    <w:rsid w:val="007C239D"/>
    <w:rsid w:val="007E4962"/>
    <w:rsid w:val="007E5748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A7FC2"/>
    <w:rsid w:val="008D6580"/>
    <w:rsid w:val="008D7686"/>
    <w:rsid w:val="009048A8"/>
    <w:rsid w:val="00912B2F"/>
    <w:rsid w:val="009374AF"/>
    <w:rsid w:val="00997E97"/>
    <w:rsid w:val="009A15A9"/>
    <w:rsid w:val="009B53CB"/>
    <w:rsid w:val="009E2DA1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B0557"/>
    <w:rsid w:val="00AC7399"/>
    <w:rsid w:val="00AD5180"/>
    <w:rsid w:val="00AE6044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94DC9"/>
    <w:rsid w:val="00BA04A4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42D9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73A18"/>
    <w:rsid w:val="00D8506C"/>
    <w:rsid w:val="00DA2193"/>
    <w:rsid w:val="00DC1A17"/>
    <w:rsid w:val="00DD4F6A"/>
    <w:rsid w:val="00E103DE"/>
    <w:rsid w:val="00E13908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43B58"/>
    <w:rsid w:val="00F50FED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2025-01-23T16:02:00Z</cp:lastPrinted>
  <dcterms:created xsi:type="dcterms:W3CDTF">2025-02-13T09:25:00Z</dcterms:created>
  <dcterms:modified xsi:type="dcterms:W3CDTF">2025-02-13T09:45:00Z</dcterms:modified>
</cp:coreProperties>
</file>