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7FF18439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176EF9">
        <w:rPr>
          <w:rFonts w:ascii="Avenir Next" w:hAnsi="Avenir Next"/>
          <w:sz w:val="20"/>
          <w:szCs w:val="20"/>
        </w:rPr>
        <w:t>SL2</w:t>
      </w:r>
      <w:r w:rsidR="00712ED0">
        <w:rPr>
          <w:rFonts w:ascii="Avenir Next" w:hAnsi="Avenir Next"/>
          <w:sz w:val="20"/>
          <w:szCs w:val="20"/>
        </w:rPr>
        <w:t>50101</w:t>
      </w:r>
      <w:r w:rsidR="00551AA5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BA04A4">
        <w:rPr>
          <w:rFonts w:ascii="Avenir Next" w:hAnsi="Avenir Next"/>
          <w:b w:val="0"/>
          <w:sz w:val="20"/>
          <w:szCs w:val="20"/>
        </w:rPr>
        <w:t xml:space="preserve"> </w:t>
      </w:r>
      <w:r w:rsidR="00394E7F">
        <w:rPr>
          <w:rFonts w:ascii="Avenir Next" w:hAnsi="Avenir Next"/>
          <w:b w:val="0"/>
          <w:sz w:val="20"/>
          <w:szCs w:val="20"/>
        </w:rPr>
        <w:t>9 Janvier 2025</w:t>
      </w:r>
    </w:p>
    <w:p w14:paraId="36C07C7C" w14:textId="2435CA43" w:rsidR="004E300D" w:rsidRDefault="007708BC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9pt;height:243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9156927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8FA9169" w14:textId="4216B044" w:rsidR="006C72DF" w:rsidRDefault="006C72DF" w:rsidP="00551AA5">
      <w:pPr>
        <w:rPr>
          <w:rFonts w:ascii="Avenir Next" w:hAnsi="Avenir Next"/>
          <w:sz w:val="20"/>
          <w:szCs w:val="20"/>
        </w:rPr>
      </w:pP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7C3A1DBF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D8506C">
        <w:rPr>
          <w:rFonts w:ascii="Avenir Next" w:hAnsi="Avenir Next"/>
          <w:color w:val="FF0000"/>
          <w:sz w:val="20"/>
          <w:szCs w:val="20"/>
        </w:rPr>
        <w:t xml:space="preserve">VENDREDI 10 JANVIER 2025 </w:t>
      </w:r>
      <w:r w:rsidR="00A15EE3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D7686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AB87" w14:textId="77777777" w:rsidR="007708BC" w:rsidRDefault="007708BC" w:rsidP="005440AF">
      <w:r>
        <w:separator/>
      </w:r>
    </w:p>
  </w:endnote>
  <w:endnote w:type="continuationSeparator" w:id="0">
    <w:p w14:paraId="0AC94966" w14:textId="77777777" w:rsidR="007708BC" w:rsidRDefault="007708B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9C94" w14:textId="77777777" w:rsidR="007708BC" w:rsidRDefault="007708BC" w:rsidP="005440AF">
      <w:r>
        <w:separator/>
      </w:r>
    </w:p>
  </w:footnote>
  <w:footnote w:type="continuationSeparator" w:id="0">
    <w:p w14:paraId="1C208504" w14:textId="77777777" w:rsidR="007708BC" w:rsidRDefault="007708B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76EF9"/>
    <w:rsid w:val="00181124"/>
    <w:rsid w:val="00192C9D"/>
    <w:rsid w:val="001A4908"/>
    <w:rsid w:val="001D0DB7"/>
    <w:rsid w:val="001F2591"/>
    <w:rsid w:val="001F6297"/>
    <w:rsid w:val="002077C3"/>
    <w:rsid w:val="0022616B"/>
    <w:rsid w:val="002268CE"/>
    <w:rsid w:val="00234EB2"/>
    <w:rsid w:val="00236F9F"/>
    <w:rsid w:val="00243BA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94E7F"/>
    <w:rsid w:val="003A1D72"/>
    <w:rsid w:val="003C5BB1"/>
    <w:rsid w:val="003F4A91"/>
    <w:rsid w:val="004044BA"/>
    <w:rsid w:val="00420075"/>
    <w:rsid w:val="004332F4"/>
    <w:rsid w:val="00463078"/>
    <w:rsid w:val="00486834"/>
    <w:rsid w:val="00495A3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51AA5"/>
    <w:rsid w:val="00571432"/>
    <w:rsid w:val="00574965"/>
    <w:rsid w:val="00581EFF"/>
    <w:rsid w:val="00595342"/>
    <w:rsid w:val="005A4B27"/>
    <w:rsid w:val="005B204A"/>
    <w:rsid w:val="005B3807"/>
    <w:rsid w:val="005D6072"/>
    <w:rsid w:val="005E2F4E"/>
    <w:rsid w:val="00621242"/>
    <w:rsid w:val="00624E55"/>
    <w:rsid w:val="00646A4A"/>
    <w:rsid w:val="0065510A"/>
    <w:rsid w:val="00661B04"/>
    <w:rsid w:val="00682BB6"/>
    <w:rsid w:val="00687E57"/>
    <w:rsid w:val="006A51CB"/>
    <w:rsid w:val="006C72DF"/>
    <w:rsid w:val="006D1130"/>
    <w:rsid w:val="006E5893"/>
    <w:rsid w:val="00712ED0"/>
    <w:rsid w:val="00714ABC"/>
    <w:rsid w:val="00723F3D"/>
    <w:rsid w:val="007244D1"/>
    <w:rsid w:val="00733AB6"/>
    <w:rsid w:val="00742884"/>
    <w:rsid w:val="00752065"/>
    <w:rsid w:val="00761A99"/>
    <w:rsid w:val="007708BC"/>
    <w:rsid w:val="007A5F5F"/>
    <w:rsid w:val="007B6CCC"/>
    <w:rsid w:val="007C03F5"/>
    <w:rsid w:val="007C239D"/>
    <w:rsid w:val="007E4962"/>
    <w:rsid w:val="008060E8"/>
    <w:rsid w:val="008145A0"/>
    <w:rsid w:val="008163F0"/>
    <w:rsid w:val="0082447F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8D7686"/>
    <w:rsid w:val="009048A8"/>
    <w:rsid w:val="00912B2F"/>
    <w:rsid w:val="009374AF"/>
    <w:rsid w:val="00997E97"/>
    <w:rsid w:val="009A15A9"/>
    <w:rsid w:val="009B53CB"/>
    <w:rsid w:val="00A15EE3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E6044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04A4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42D9"/>
    <w:rsid w:val="00C77640"/>
    <w:rsid w:val="00C77AE9"/>
    <w:rsid w:val="00C9369C"/>
    <w:rsid w:val="00CB7EF6"/>
    <w:rsid w:val="00CC724D"/>
    <w:rsid w:val="00CD552C"/>
    <w:rsid w:val="00CE2A84"/>
    <w:rsid w:val="00D05493"/>
    <w:rsid w:val="00D203E4"/>
    <w:rsid w:val="00D261D7"/>
    <w:rsid w:val="00D525EA"/>
    <w:rsid w:val="00D8506C"/>
    <w:rsid w:val="00DA2193"/>
    <w:rsid w:val="00DC1A17"/>
    <w:rsid w:val="00DD4F6A"/>
    <w:rsid w:val="00E13908"/>
    <w:rsid w:val="00E2220C"/>
    <w:rsid w:val="00E446E5"/>
    <w:rsid w:val="00E7451F"/>
    <w:rsid w:val="00E77D80"/>
    <w:rsid w:val="00E84B57"/>
    <w:rsid w:val="00EA41EC"/>
    <w:rsid w:val="00ED6A2F"/>
    <w:rsid w:val="00EE1664"/>
    <w:rsid w:val="00EE5B1F"/>
    <w:rsid w:val="00EE6415"/>
    <w:rsid w:val="00EE70D0"/>
    <w:rsid w:val="00F15F93"/>
    <w:rsid w:val="00F271A3"/>
    <w:rsid w:val="00F43B58"/>
    <w:rsid w:val="00F50FED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2025-01-23T16:02:00Z</cp:lastPrinted>
  <dcterms:created xsi:type="dcterms:W3CDTF">2025-01-23T16:02:00Z</dcterms:created>
  <dcterms:modified xsi:type="dcterms:W3CDTF">2025-01-23T16:02:00Z</dcterms:modified>
</cp:coreProperties>
</file>