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560CB830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</w:t>
      </w:r>
      <w:r w:rsidR="00C94B63">
        <w:rPr>
          <w:rFonts w:ascii="Avenir Next" w:hAnsi="Avenir Next"/>
          <w:sz w:val="20"/>
          <w:szCs w:val="20"/>
        </w:rPr>
        <w:t>1103</w:t>
      </w:r>
      <w:r w:rsidR="00551AA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BA04A4">
        <w:rPr>
          <w:rFonts w:ascii="Avenir Next" w:hAnsi="Avenir Next"/>
          <w:b w:val="0"/>
          <w:sz w:val="20"/>
          <w:szCs w:val="20"/>
        </w:rPr>
        <w:t xml:space="preserve"> </w:t>
      </w:r>
      <w:r w:rsidR="00C94B63">
        <w:rPr>
          <w:rFonts w:ascii="Avenir Next" w:hAnsi="Avenir Next"/>
          <w:b w:val="0"/>
          <w:sz w:val="20"/>
          <w:szCs w:val="20"/>
        </w:rPr>
        <w:t>7 Novembre 2024</w:t>
      </w:r>
    </w:p>
    <w:p w14:paraId="36C07C7C" w14:textId="7D622AE2" w:rsidR="004E300D" w:rsidRDefault="007F76D2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95pt;height:227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248439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F59D02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C94B63">
        <w:rPr>
          <w:rFonts w:ascii="Avenir Next" w:hAnsi="Avenir Next"/>
          <w:color w:val="FF0000"/>
          <w:sz w:val="20"/>
          <w:szCs w:val="20"/>
        </w:rPr>
        <w:t>VENDREDI 8 NOVEMBRE 2024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F164A" w14:textId="77777777" w:rsidR="007F76D2" w:rsidRDefault="007F76D2" w:rsidP="005440AF">
      <w:r>
        <w:separator/>
      </w:r>
    </w:p>
  </w:endnote>
  <w:endnote w:type="continuationSeparator" w:id="0">
    <w:p w14:paraId="2CD84650" w14:textId="77777777" w:rsidR="007F76D2" w:rsidRDefault="007F76D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6815" w14:textId="77777777" w:rsidR="007F76D2" w:rsidRDefault="007F76D2" w:rsidP="005440AF">
      <w:r>
        <w:separator/>
      </w:r>
    </w:p>
  </w:footnote>
  <w:footnote w:type="continuationSeparator" w:id="0">
    <w:p w14:paraId="12CE1C4B" w14:textId="77777777" w:rsidR="007F76D2" w:rsidRDefault="007F76D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92C9D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0CBE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4B27"/>
    <w:rsid w:val="005B204A"/>
    <w:rsid w:val="005B3807"/>
    <w:rsid w:val="005D6072"/>
    <w:rsid w:val="005E2F4E"/>
    <w:rsid w:val="00621242"/>
    <w:rsid w:val="00624E55"/>
    <w:rsid w:val="00646A4A"/>
    <w:rsid w:val="0065510A"/>
    <w:rsid w:val="00661B04"/>
    <w:rsid w:val="00682BB6"/>
    <w:rsid w:val="00687E57"/>
    <w:rsid w:val="00693209"/>
    <w:rsid w:val="006A51CB"/>
    <w:rsid w:val="006C72DF"/>
    <w:rsid w:val="006D1130"/>
    <w:rsid w:val="006E5893"/>
    <w:rsid w:val="00714ABC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7F76D2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04A4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337D"/>
    <w:rsid w:val="00C77640"/>
    <w:rsid w:val="00C77AE9"/>
    <w:rsid w:val="00C9369C"/>
    <w:rsid w:val="00C94B63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DD4F6A"/>
    <w:rsid w:val="00E13908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2024-11-07T10:30:00Z</dcterms:created>
  <dcterms:modified xsi:type="dcterms:W3CDTF">2024-11-07T10:33:00Z</dcterms:modified>
</cp:coreProperties>
</file>