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7D0B7560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SL240</w:t>
      </w:r>
      <w:r w:rsidR="00BA04A4">
        <w:rPr>
          <w:rFonts w:ascii="Avenir Next" w:hAnsi="Avenir Next"/>
          <w:sz w:val="20"/>
          <w:szCs w:val="20"/>
        </w:rPr>
        <w:t>901</w:t>
      </w:r>
      <w:r w:rsidR="00551AA5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BA04A4">
        <w:rPr>
          <w:rFonts w:ascii="Avenir Next" w:hAnsi="Avenir Next"/>
          <w:b w:val="0"/>
          <w:sz w:val="20"/>
          <w:szCs w:val="20"/>
        </w:rPr>
        <w:t xml:space="preserve"> 28 Août 2024</w:t>
      </w:r>
    </w:p>
    <w:p w14:paraId="36C07C7C" w14:textId="4560AFFB" w:rsidR="004E300D" w:rsidRDefault="00E13908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9pt;height:243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637461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8FA9169" w14:textId="4216B044" w:rsidR="006C72DF" w:rsidRDefault="006C72DF" w:rsidP="00551AA5">
      <w:pPr>
        <w:rPr>
          <w:rFonts w:ascii="Avenir Next" w:hAnsi="Avenir Next"/>
          <w:sz w:val="20"/>
          <w:szCs w:val="20"/>
        </w:rPr>
      </w:pP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0B673B59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A04A4">
        <w:rPr>
          <w:rFonts w:ascii="Avenir Next" w:hAnsi="Avenir Next"/>
          <w:color w:val="FF0000"/>
          <w:sz w:val="20"/>
          <w:szCs w:val="20"/>
        </w:rPr>
        <w:t>SEMAINE 36/2024 – Date exacte à confirmer par E.DEAL</w:t>
      </w:r>
      <w:r w:rsidR="00A15EE3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62F97" w14:textId="77777777" w:rsidR="00E13908" w:rsidRDefault="00E13908" w:rsidP="005440AF">
      <w:r>
        <w:separator/>
      </w:r>
    </w:p>
  </w:endnote>
  <w:endnote w:type="continuationSeparator" w:id="0">
    <w:p w14:paraId="7C10F569" w14:textId="77777777" w:rsidR="00E13908" w:rsidRDefault="00E1390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AC65C" w14:textId="77777777" w:rsidR="00E13908" w:rsidRDefault="00E13908" w:rsidP="005440AF">
      <w:r>
        <w:separator/>
      </w:r>
    </w:p>
  </w:footnote>
  <w:footnote w:type="continuationSeparator" w:id="0">
    <w:p w14:paraId="586A0564" w14:textId="77777777" w:rsidR="00E13908" w:rsidRDefault="00E1390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76EF9"/>
    <w:rsid w:val="00181124"/>
    <w:rsid w:val="00192C9D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044BA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51AA5"/>
    <w:rsid w:val="00571432"/>
    <w:rsid w:val="00574965"/>
    <w:rsid w:val="00581EFF"/>
    <w:rsid w:val="00595342"/>
    <w:rsid w:val="005A4B27"/>
    <w:rsid w:val="005B204A"/>
    <w:rsid w:val="005B3807"/>
    <w:rsid w:val="005D6072"/>
    <w:rsid w:val="005E2F4E"/>
    <w:rsid w:val="00621242"/>
    <w:rsid w:val="00624E55"/>
    <w:rsid w:val="00646A4A"/>
    <w:rsid w:val="0065510A"/>
    <w:rsid w:val="00661B04"/>
    <w:rsid w:val="00682BB6"/>
    <w:rsid w:val="00687E57"/>
    <w:rsid w:val="006A51CB"/>
    <w:rsid w:val="006C72DF"/>
    <w:rsid w:val="006D1130"/>
    <w:rsid w:val="006E5893"/>
    <w:rsid w:val="00714ABC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060E8"/>
    <w:rsid w:val="008145A0"/>
    <w:rsid w:val="008163F0"/>
    <w:rsid w:val="0082447F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8D7686"/>
    <w:rsid w:val="009048A8"/>
    <w:rsid w:val="00912B2F"/>
    <w:rsid w:val="009374AF"/>
    <w:rsid w:val="00997E97"/>
    <w:rsid w:val="009B53CB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04A4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A2193"/>
    <w:rsid w:val="00DC1A17"/>
    <w:rsid w:val="00DD4F6A"/>
    <w:rsid w:val="00E13908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2024-02-14T13:23:00Z</cp:lastPrinted>
  <dcterms:created xsi:type="dcterms:W3CDTF">2024-08-28T16:19:00Z</dcterms:created>
  <dcterms:modified xsi:type="dcterms:W3CDTF">2024-08-28T16:23:00Z</dcterms:modified>
</cp:coreProperties>
</file>