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00876372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SL240</w:t>
      </w:r>
      <w:r w:rsidR="008426AA">
        <w:rPr>
          <w:rFonts w:ascii="Avenir Next" w:hAnsi="Avenir Next"/>
          <w:sz w:val="20"/>
          <w:szCs w:val="20"/>
        </w:rPr>
        <w:t>703</w:t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8426AA">
        <w:rPr>
          <w:rFonts w:ascii="Avenir Next" w:hAnsi="Avenir Next"/>
          <w:b w:val="0"/>
          <w:sz w:val="20"/>
          <w:szCs w:val="20"/>
        </w:rPr>
        <w:t>24 Juillet 2024</w:t>
      </w:r>
    </w:p>
    <w:p w14:paraId="36C07C7C" w14:textId="1FB166A8" w:rsidR="004E300D" w:rsidRDefault="00170CC0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8pt;height:22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333999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59216C2B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8426AA">
        <w:rPr>
          <w:rFonts w:ascii="Avenir Next" w:hAnsi="Avenir Next"/>
          <w:color w:val="FF0000"/>
          <w:sz w:val="20"/>
          <w:szCs w:val="20"/>
        </w:rPr>
        <w:t>VENDREDI 16 AOÛT 2024 (à confirmer par E.DEAL)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48E6" w14:textId="77777777" w:rsidR="00170CC0" w:rsidRDefault="00170CC0" w:rsidP="005440AF">
      <w:r>
        <w:separator/>
      </w:r>
    </w:p>
  </w:endnote>
  <w:endnote w:type="continuationSeparator" w:id="0">
    <w:p w14:paraId="01EA3C40" w14:textId="77777777" w:rsidR="00170CC0" w:rsidRDefault="00170CC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39FB" w14:textId="77777777" w:rsidR="00170CC0" w:rsidRDefault="00170CC0" w:rsidP="005440AF">
      <w:r>
        <w:separator/>
      </w:r>
    </w:p>
  </w:footnote>
  <w:footnote w:type="continuationSeparator" w:id="0">
    <w:p w14:paraId="27085FFE" w14:textId="77777777" w:rsidR="00170CC0" w:rsidRDefault="00170CC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70CC0"/>
    <w:rsid w:val="00176EF9"/>
    <w:rsid w:val="00181124"/>
    <w:rsid w:val="001A4908"/>
    <w:rsid w:val="001D0DB7"/>
    <w:rsid w:val="001F2591"/>
    <w:rsid w:val="001F6297"/>
    <w:rsid w:val="002077C3"/>
    <w:rsid w:val="0022616B"/>
    <w:rsid w:val="002268CE"/>
    <w:rsid w:val="00234EB2"/>
    <w:rsid w:val="00236DCD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044BA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71432"/>
    <w:rsid w:val="00581EFF"/>
    <w:rsid w:val="00595342"/>
    <w:rsid w:val="005A4B27"/>
    <w:rsid w:val="005B204A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A51CB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060E8"/>
    <w:rsid w:val="008145A0"/>
    <w:rsid w:val="008163F0"/>
    <w:rsid w:val="00827AAF"/>
    <w:rsid w:val="00837F67"/>
    <w:rsid w:val="00840E3C"/>
    <w:rsid w:val="008426AA"/>
    <w:rsid w:val="00845274"/>
    <w:rsid w:val="0086384B"/>
    <w:rsid w:val="00867D1F"/>
    <w:rsid w:val="0087193C"/>
    <w:rsid w:val="00877D3B"/>
    <w:rsid w:val="00891FE5"/>
    <w:rsid w:val="008D6580"/>
    <w:rsid w:val="008D7686"/>
    <w:rsid w:val="009048A8"/>
    <w:rsid w:val="00912B2F"/>
    <w:rsid w:val="009374AF"/>
    <w:rsid w:val="00956DE4"/>
    <w:rsid w:val="00997E97"/>
    <w:rsid w:val="009B53CB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4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2024-07-24T13:16:00Z</dcterms:created>
  <dcterms:modified xsi:type="dcterms:W3CDTF">2024-07-24T13:25:00Z</dcterms:modified>
</cp:coreProperties>
</file>