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5A8C2CD8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</w:t>
      </w:r>
      <w:r w:rsidR="002004B0">
        <w:rPr>
          <w:rFonts w:ascii="Avenir Next" w:hAnsi="Avenir Next"/>
          <w:sz w:val="20"/>
          <w:szCs w:val="20"/>
        </w:rPr>
        <w:t>40</w:t>
      </w:r>
      <w:r w:rsidR="00B7686F">
        <w:rPr>
          <w:rFonts w:ascii="Avenir Next" w:hAnsi="Avenir Next"/>
          <w:sz w:val="20"/>
          <w:szCs w:val="20"/>
        </w:rPr>
        <w:t>608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6D5EF8">
        <w:rPr>
          <w:rFonts w:ascii="Avenir Next" w:hAnsi="Avenir Next"/>
          <w:b w:val="0"/>
          <w:sz w:val="20"/>
          <w:szCs w:val="20"/>
        </w:rPr>
        <w:t xml:space="preserve">le </w:t>
      </w:r>
      <w:r w:rsidR="00B7686F">
        <w:rPr>
          <w:rFonts w:ascii="Avenir Next" w:hAnsi="Avenir Next"/>
          <w:b w:val="0"/>
          <w:sz w:val="20"/>
          <w:szCs w:val="20"/>
        </w:rPr>
        <w:t>14 Juin 2024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65E4F387" w:rsidR="004E300D" w:rsidRDefault="003310C1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1pt;height:243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986540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23BDA363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3D31CE74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3ACA088A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73B66C26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39314F74" w14:textId="1CA0CEA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7686F">
        <w:rPr>
          <w:rFonts w:ascii="Avenir Next" w:hAnsi="Avenir Next"/>
          <w:color w:val="FF0000"/>
          <w:sz w:val="20"/>
          <w:szCs w:val="20"/>
        </w:rPr>
        <w:t>LUNDI 17 JUIN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448F7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5333" w14:textId="77777777" w:rsidR="003310C1" w:rsidRDefault="003310C1" w:rsidP="005440AF">
      <w:r>
        <w:separator/>
      </w:r>
    </w:p>
  </w:endnote>
  <w:endnote w:type="continuationSeparator" w:id="0">
    <w:p w14:paraId="399EE990" w14:textId="77777777" w:rsidR="003310C1" w:rsidRDefault="003310C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6E5F" w14:textId="77777777" w:rsidR="003310C1" w:rsidRDefault="003310C1" w:rsidP="005440AF">
      <w:r>
        <w:separator/>
      </w:r>
    </w:p>
  </w:footnote>
  <w:footnote w:type="continuationSeparator" w:id="0">
    <w:p w14:paraId="412826DC" w14:textId="77777777" w:rsidR="003310C1" w:rsidRDefault="003310C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4088B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04B0"/>
    <w:rsid w:val="002077C3"/>
    <w:rsid w:val="0022616B"/>
    <w:rsid w:val="002268CE"/>
    <w:rsid w:val="00234EB2"/>
    <w:rsid w:val="00236F9F"/>
    <w:rsid w:val="00251D48"/>
    <w:rsid w:val="00256C3E"/>
    <w:rsid w:val="0026069B"/>
    <w:rsid w:val="002A40E5"/>
    <w:rsid w:val="002A473A"/>
    <w:rsid w:val="002B1FC8"/>
    <w:rsid w:val="002D026A"/>
    <w:rsid w:val="002D1BA5"/>
    <w:rsid w:val="003310C1"/>
    <w:rsid w:val="0034468C"/>
    <w:rsid w:val="003772CE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729B8"/>
    <w:rsid w:val="00682BB6"/>
    <w:rsid w:val="00687E57"/>
    <w:rsid w:val="00694D35"/>
    <w:rsid w:val="006C72DF"/>
    <w:rsid w:val="006D1130"/>
    <w:rsid w:val="006D5EF8"/>
    <w:rsid w:val="006E1EC4"/>
    <w:rsid w:val="006E5893"/>
    <w:rsid w:val="00703ABF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26CCA"/>
    <w:rsid w:val="00837F67"/>
    <w:rsid w:val="00840E3C"/>
    <w:rsid w:val="008448F7"/>
    <w:rsid w:val="00845274"/>
    <w:rsid w:val="00857D85"/>
    <w:rsid w:val="008634B8"/>
    <w:rsid w:val="0086384B"/>
    <w:rsid w:val="00867D1F"/>
    <w:rsid w:val="00870BC9"/>
    <w:rsid w:val="0087193C"/>
    <w:rsid w:val="00877D3B"/>
    <w:rsid w:val="00891FE5"/>
    <w:rsid w:val="008D6580"/>
    <w:rsid w:val="008F5335"/>
    <w:rsid w:val="009048A8"/>
    <w:rsid w:val="009374AF"/>
    <w:rsid w:val="00997E97"/>
    <w:rsid w:val="009B53CB"/>
    <w:rsid w:val="00A05EC7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7686F"/>
    <w:rsid w:val="00B85A63"/>
    <w:rsid w:val="00B86EFB"/>
    <w:rsid w:val="00B90C4C"/>
    <w:rsid w:val="00BA13B1"/>
    <w:rsid w:val="00BA6D22"/>
    <w:rsid w:val="00BF42AC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2095"/>
    <w:rsid w:val="00D05493"/>
    <w:rsid w:val="00D261D7"/>
    <w:rsid w:val="00D525EA"/>
    <w:rsid w:val="00D85334"/>
    <w:rsid w:val="00DA2193"/>
    <w:rsid w:val="00DB111B"/>
    <w:rsid w:val="00DC1A17"/>
    <w:rsid w:val="00E16EAB"/>
    <w:rsid w:val="00E2220C"/>
    <w:rsid w:val="00E446E5"/>
    <w:rsid w:val="00E7451F"/>
    <w:rsid w:val="00E77D80"/>
    <w:rsid w:val="00E84B57"/>
    <w:rsid w:val="00E865AC"/>
    <w:rsid w:val="00EA41EC"/>
    <w:rsid w:val="00EE1664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2024-05-07T09:36:00Z</cp:lastPrinted>
  <dcterms:created xsi:type="dcterms:W3CDTF">2024-06-14T08:15:00Z</dcterms:created>
  <dcterms:modified xsi:type="dcterms:W3CDTF">2024-06-14T08:17:00Z</dcterms:modified>
</cp:coreProperties>
</file>