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BE45594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</w:t>
      </w:r>
      <w:r w:rsidR="00A136A2">
        <w:rPr>
          <w:rFonts w:ascii="Avenir Next" w:hAnsi="Avenir Next"/>
          <w:sz w:val="20"/>
          <w:szCs w:val="20"/>
        </w:rPr>
        <w:t>409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A136A2">
        <w:rPr>
          <w:rFonts w:ascii="Avenir Next" w:hAnsi="Avenir Next"/>
          <w:b w:val="0"/>
          <w:sz w:val="20"/>
          <w:szCs w:val="20"/>
        </w:rPr>
        <w:t>15 Avril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347333C1" w:rsidR="004E300D" w:rsidRDefault="0063277A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25pt;height:22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469657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898DD51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A136A2">
        <w:rPr>
          <w:rFonts w:ascii="Avenir Next" w:hAnsi="Avenir Next"/>
          <w:color w:val="FF0000"/>
          <w:sz w:val="20"/>
          <w:szCs w:val="20"/>
        </w:rPr>
        <w:t>MERCREDI 17 AVRIL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63277A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4749" w14:textId="77777777" w:rsidR="0063277A" w:rsidRDefault="0063277A" w:rsidP="005440AF">
      <w:r>
        <w:separator/>
      </w:r>
    </w:p>
  </w:endnote>
  <w:endnote w:type="continuationSeparator" w:id="0">
    <w:p w14:paraId="602B06A4" w14:textId="77777777" w:rsidR="0063277A" w:rsidRDefault="0063277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7213" w14:textId="77777777" w:rsidR="0063277A" w:rsidRDefault="0063277A" w:rsidP="005440AF">
      <w:r>
        <w:separator/>
      </w:r>
    </w:p>
  </w:footnote>
  <w:footnote w:type="continuationSeparator" w:id="0">
    <w:p w14:paraId="6B5E0E07" w14:textId="77777777" w:rsidR="0063277A" w:rsidRDefault="0063277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13BA3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3277A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44107"/>
    <w:rsid w:val="00752065"/>
    <w:rsid w:val="00761A99"/>
    <w:rsid w:val="0077440D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9E0317"/>
    <w:rsid w:val="00A136A2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2024-04-15T12:19:00Z</dcterms:created>
  <dcterms:modified xsi:type="dcterms:W3CDTF">2024-04-15T12:29:00Z</dcterms:modified>
</cp:coreProperties>
</file>