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6FEFB" w14:textId="77777777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10473487" wp14:editId="16B6C9FB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6CB0904A" w14:textId="77777777" w:rsidR="005440AF" w:rsidRDefault="005440AF" w:rsidP="005440AF"/>
    <w:p w14:paraId="4C9C4E0F" w14:textId="77777777" w:rsidR="00867D1F" w:rsidRDefault="00867D1F" w:rsidP="005440AF"/>
    <w:p w14:paraId="236B73F0" w14:textId="77777777" w:rsidR="004E300D" w:rsidRPr="00495A38" w:rsidRDefault="00C04041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</w:p>
    <w:p w14:paraId="6C4B7389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>Zone d’activité de Noyon Passel</w:t>
      </w:r>
    </w:p>
    <w:p w14:paraId="259C3533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74B1A4B0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5E07F8DC" w14:textId="77777777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72E2F2C0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7911B101" w14:textId="7C7319BA" w:rsidR="00837F67" w:rsidRDefault="00837F67" w:rsidP="00837F67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2A473A" w:rsidRPr="00495A38">
        <w:rPr>
          <w:rFonts w:ascii="Avenir Next" w:hAnsi="Avenir Next"/>
          <w:sz w:val="20"/>
          <w:szCs w:val="20"/>
        </w:rPr>
        <w:t>SL</w:t>
      </w:r>
      <w:r w:rsidR="000E40BC">
        <w:rPr>
          <w:rFonts w:ascii="Avenir Next" w:hAnsi="Avenir Next"/>
          <w:sz w:val="20"/>
          <w:szCs w:val="20"/>
        </w:rPr>
        <w:t>2</w:t>
      </w:r>
      <w:r w:rsidR="001A4908">
        <w:rPr>
          <w:rFonts w:ascii="Avenir Next" w:hAnsi="Avenir Next"/>
          <w:sz w:val="20"/>
          <w:szCs w:val="20"/>
        </w:rPr>
        <w:t>401</w:t>
      </w:r>
      <w:r w:rsidR="0063382A">
        <w:rPr>
          <w:rFonts w:ascii="Avenir Next" w:hAnsi="Avenir Next"/>
          <w:sz w:val="20"/>
          <w:szCs w:val="20"/>
        </w:rPr>
        <w:t>11</w:t>
      </w:r>
      <w:r w:rsidR="002268CE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Le </w:t>
      </w:r>
      <w:r w:rsidR="00A728A8">
        <w:rPr>
          <w:rFonts w:ascii="Avenir Next" w:hAnsi="Avenir Next"/>
          <w:b w:val="0"/>
          <w:sz w:val="20"/>
          <w:szCs w:val="20"/>
        </w:rPr>
        <w:t xml:space="preserve"> </w:t>
      </w:r>
      <w:r w:rsidR="0063382A">
        <w:rPr>
          <w:rFonts w:ascii="Avenir Next" w:hAnsi="Avenir Next"/>
          <w:b w:val="0"/>
          <w:sz w:val="20"/>
          <w:szCs w:val="20"/>
        </w:rPr>
        <w:t>22</w:t>
      </w:r>
      <w:r w:rsidR="001A4908">
        <w:rPr>
          <w:rFonts w:ascii="Avenir Next" w:hAnsi="Avenir Next"/>
          <w:b w:val="0"/>
          <w:sz w:val="20"/>
          <w:szCs w:val="20"/>
        </w:rPr>
        <w:t>Janvier 2024</w:t>
      </w:r>
    </w:p>
    <w:p w14:paraId="2483CC6F" w14:textId="77777777" w:rsidR="001A4908" w:rsidRPr="004E728C" w:rsidRDefault="001A4908" w:rsidP="00837F67">
      <w:pPr>
        <w:rPr>
          <w:rFonts w:ascii="Avenir Next" w:hAnsi="Avenir Next"/>
        </w:rPr>
      </w:pPr>
    </w:p>
    <w:p w14:paraId="36C07C7C" w14:textId="290E9498" w:rsidR="004E300D" w:rsidRDefault="007A0D0C" w:rsidP="00C45053">
      <w:pPr>
        <w:rPr>
          <w:rFonts w:ascii="Avenir Next" w:hAnsi="Avenir Next"/>
          <w:b w:val="0"/>
          <w:i/>
          <w:sz w:val="20"/>
          <w:szCs w:val="20"/>
        </w:rPr>
      </w:pPr>
      <w:r>
        <w:rPr>
          <w:noProof/>
        </w:rPr>
        <w:object w:dxaOrig="8980" w:dyaOrig="4880" w14:anchorId="7D6F58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9.25pt;height:243.9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67422183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Passel (60)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en </w:t>
      </w:r>
      <w:proofErr w:type="spellStart"/>
      <w:r w:rsidR="00A839B6" w:rsidRPr="00486834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</w:p>
    <w:p w14:paraId="4B0BBBEC" w14:textId="77777777" w:rsidR="006C72DF" w:rsidRPr="00486834" w:rsidRDefault="006C72DF" w:rsidP="00C45053">
      <w:pPr>
        <w:rPr>
          <w:rFonts w:ascii="Avenir Next" w:hAnsi="Avenir Next"/>
          <w:sz w:val="20"/>
          <w:szCs w:val="20"/>
        </w:rPr>
      </w:pPr>
    </w:p>
    <w:p w14:paraId="39314F74" w14:textId="765584EE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0E40BC">
        <w:rPr>
          <w:rFonts w:ascii="Avenir Next" w:hAnsi="Avenir Next"/>
          <w:color w:val="FF0000"/>
          <w:sz w:val="20"/>
          <w:szCs w:val="20"/>
        </w:rPr>
        <w:t xml:space="preserve"> </w:t>
      </w:r>
      <w:r w:rsidR="00624E55">
        <w:rPr>
          <w:rFonts w:ascii="Avenir Next" w:hAnsi="Avenir Next"/>
          <w:color w:val="FF0000"/>
          <w:sz w:val="20"/>
          <w:szCs w:val="20"/>
        </w:rPr>
        <w:t>Date e</w:t>
      </w:r>
      <w:r w:rsidR="001A4908">
        <w:rPr>
          <w:rFonts w:ascii="Avenir Next" w:hAnsi="Avenir Next"/>
          <w:color w:val="FF0000"/>
          <w:sz w:val="20"/>
          <w:szCs w:val="20"/>
        </w:rPr>
        <w:t>x</w:t>
      </w:r>
      <w:r w:rsidR="00624E55">
        <w:rPr>
          <w:rFonts w:ascii="Avenir Next" w:hAnsi="Avenir Next"/>
          <w:color w:val="FF0000"/>
          <w:sz w:val="20"/>
          <w:szCs w:val="20"/>
        </w:rPr>
        <w:t>acte à confirmer par E.DEAL</w:t>
      </w:r>
    </w:p>
    <w:p w14:paraId="33C1E158" w14:textId="77777777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2FEEBC65" w14:textId="77777777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74BE36D8" w14:textId="77777777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404AF999" w14:textId="7777777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1756499C" w14:textId="77777777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6452B625" w14:textId="7777777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63DA8928" wp14:editId="51CCA816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5422866D" w14:textId="77777777" w:rsidR="00867D1F" w:rsidRDefault="00495A38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335924B1" wp14:editId="7DE165D3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4B0C5373" wp14:editId="32EA5019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BED65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521F27D0" w14:textId="77777777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620FA972" wp14:editId="3BF85888">
            <wp:simplePos x="0" y="0"/>
            <wp:positionH relativeFrom="column">
              <wp:posOffset>-777875</wp:posOffset>
            </wp:positionH>
            <wp:positionV relativeFrom="paragraph">
              <wp:posOffset>592448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7A0D0C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8800C" w14:textId="77777777" w:rsidR="007A0D0C" w:rsidRDefault="007A0D0C" w:rsidP="005440AF">
      <w:r>
        <w:separator/>
      </w:r>
    </w:p>
  </w:endnote>
  <w:endnote w:type="continuationSeparator" w:id="0">
    <w:p w14:paraId="38C68782" w14:textId="77777777" w:rsidR="007A0D0C" w:rsidRDefault="007A0D0C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7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11DF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3C77" w14:textId="77777777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451D92AA" wp14:editId="1A905AC1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90915" w14:textId="77777777" w:rsidR="007A0D0C" w:rsidRDefault="007A0D0C" w:rsidP="005440AF">
      <w:r>
        <w:separator/>
      </w:r>
    </w:p>
  </w:footnote>
  <w:footnote w:type="continuationSeparator" w:id="0">
    <w:p w14:paraId="6FEF4B4B" w14:textId="77777777" w:rsidR="007A0D0C" w:rsidRDefault="007A0D0C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F06AE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0CB4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2A2B25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69F934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2E12FE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F7A476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E6CF9C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5B799B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F8FF6F0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10134A5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64D8785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A4"/>
    <w:rsid w:val="00001D51"/>
    <w:rsid w:val="00004B89"/>
    <w:rsid w:val="000066F8"/>
    <w:rsid w:val="0003781E"/>
    <w:rsid w:val="000932C0"/>
    <w:rsid w:val="000A2844"/>
    <w:rsid w:val="000A62D8"/>
    <w:rsid w:val="000B4907"/>
    <w:rsid w:val="000C2C27"/>
    <w:rsid w:val="000E1E2B"/>
    <w:rsid w:val="000E40BC"/>
    <w:rsid w:val="000F38C9"/>
    <w:rsid w:val="00111173"/>
    <w:rsid w:val="0011509B"/>
    <w:rsid w:val="0012764B"/>
    <w:rsid w:val="001310A6"/>
    <w:rsid w:val="001702C0"/>
    <w:rsid w:val="00181124"/>
    <w:rsid w:val="001A4908"/>
    <w:rsid w:val="001D0DB7"/>
    <w:rsid w:val="001F6297"/>
    <w:rsid w:val="002077C3"/>
    <w:rsid w:val="0022616B"/>
    <w:rsid w:val="002268CE"/>
    <w:rsid w:val="00234EB2"/>
    <w:rsid w:val="00236F9F"/>
    <w:rsid w:val="00251D48"/>
    <w:rsid w:val="00256C3E"/>
    <w:rsid w:val="0025738E"/>
    <w:rsid w:val="002A40E5"/>
    <w:rsid w:val="002A473A"/>
    <w:rsid w:val="002B1FC8"/>
    <w:rsid w:val="002D026A"/>
    <w:rsid w:val="0034468C"/>
    <w:rsid w:val="00393D73"/>
    <w:rsid w:val="003A1D72"/>
    <w:rsid w:val="003C5BB1"/>
    <w:rsid w:val="003F4A91"/>
    <w:rsid w:val="00420075"/>
    <w:rsid w:val="004332F4"/>
    <w:rsid w:val="00486834"/>
    <w:rsid w:val="00495A38"/>
    <w:rsid w:val="004C1B97"/>
    <w:rsid w:val="004C3E5E"/>
    <w:rsid w:val="004D12E3"/>
    <w:rsid w:val="004D7725"/>
    <w:rsid w:val="004E300D"/>
    <w:rsid w:val="004E728C"/>
    <w:rsid w:val="005440AF"/>
    <w:rsid w:val="005457B3"/>
    <w:rsid w:val="00581EFF"/>
    <w:rsid w:val="00595342"/>
    <w:rsid w:val="005A4B27"/>
    <w:rsid w:val="005B3807"/>
    <w:rsid w:val="005D6072"/>
    <w:rsid w:val="00621242"/>
    <w:rsid w:val="00624E55"/>
    <w:rsid w:val="0063382A"/>
    <w:rsid w:val="00646A4A"/>
    <w:rsid w:val="0065510A"/>
    <w:rsid w:val="00661B04"/>
    <w:rsid w:val="00682BB6"/>
    <w:rsid w:val="00687E57"/>
    <w:rsid w:val="006C72DF"/>
    <w:rsid w:val="006D1130"/>
    <w:rsid w:val="006E5893"/>
    <w:rsid w:val="00723F3D"/>
    <w:rsid w:val="007244D1"/>
    <w:rsid w:val="00733AB6"/>
    <w:rsid w:val="00742884"/>
    <w:rsid w:val="00752065"/>
    <w:rsid w:val="00761A99"/>
    <w:rsid w:val="007A0D0C"/>
    <w:rsid w:val="007A5F5F"/>
    <w:rsid w:val="007B6CCC"/>
    <w:rsid w:val="007C03F5"/>
    <w:rsid w:val="007C239D"/>
    <w:rsid w:val="007E4962"/>
    <w:rsid w:val="008145A0"/>
    <w:rsid w:val="008163F0"/>
    <w:rsid w:val="00827AAF"/>
    <w:rsid w:val="00837F67"/>
    <w:rsid w:val="00840E3C"/>
    <w:rsid w:val="00845274"/>
    <w:rsid w:val="0086384B"/>
    <w:rsid w:val="00867D1F"/>
    <w:rsid w:val="0087193C"/>
    <w:rsid w:val="00877D3B"/>
    <w:rsid w:val="00891FE5"/>
    <w:rsid w:val="008D6580"/>
    <w:rsid w:val="009048A8"/>
    <w:rsid w:val="009374AF"/>
    <w:rsid w:val="00997E97"/>
    <w:rsid w:val="009B53CB"/>
    <w:rsid w:val="00A16D69"/>
    <w:rsid w:val="00A355FE"/>
    <w:rsid w:val="00A3750D"/>
    <w:rsid w:val="00A605AC"/>
    <w:rsid w:val="00A728A8"/>
    <w:rsid w:val="00A80D09"/>
    <w:rsid w:val="00A839B6"/>
    <w:rsid w:val="00A904B9"/>
    <w:rsid w:val="00A9130C"/>
    <w:rsid w:val="00AC7399"/>
    <w:rsid w:val="00AD5180"/>
    <w:rsid w:val="00AF3545"/>
    <w:rsid w:val="00B06445"/>
    <w:rsid w:val="00B12D76"/>
    <w:rsid w:val="00B25F0B"/>
    <w:rsid w:val="00B27832"/>
    <w:rsid w:val="00B428B7"/>
    <w:rsid w:val="00B439B7"/>
    <w:rsid w:val="00B4545E"/>
    <w:rsid w:val="00B50DC7"/>
    <w:rsid w:val="00B65BB8"/>
    <w:rsid w:val="00B86EFB"/>
    <w:rsid w:val="00B90C4C"/>
    <w:rsid w:val="00BA13B1"/>
    <w:rsid w:val="00BA6D22"/>
    <w:rsid w:val="00C04041"/>
    <w:rsid w:val="00C45053"/>
    <w:rsid w:val="00C521B7"/>
    <w:rsid w:val="00C54924"/>
    <w:rsid w:val="00C679FD"/>
    <w:rsid w:val="00C77640"/>
    <w:rsid w:val="00C77AE9"/>
    <w:rsid w:val="00C9369C"/>
    <w:rsid w:val="00CB7EF6"/>
    <w:rsid w:val="00CC724D"/>
    <w:rsid w:val="00CD552C"/>
    <w:rsid w:val="00CE2A84"/>
    <w:rsid w:val="00D05493"/>
    <w:rsid w:val="00D261D7"/>
    <w:rsid w:val="00D525EA"/>
    <w:rsid w:val="00DA2193"/>
    <w:rsid w:val="00DC1A17"/>
    <w:rsid w:val="00E2220C"/>
    <w:rsid w:val="00E446E5"/>
    <w:rsid w:val="00E7451F"/>
    <w:rsid w:val="00E77D80"/>
    <w:rsid w:val="00E84B57"/>
    <w:rsid w:val="00EA41EC"/>
    <w:rsid w:val="00EE5B1F"/>
    <w:rsid w:val="00EE6415"/>
    <w:rsid w:val="00F15F93"/>
    <w:rsid w:val="00F271A3"/>
    <w:rsid w:val="00F555CE"/>
    <w:rsid w:val="00F60D7E"/>
    <w:rsid w:val="00F64DE2"/>
    <w:rsid w:val="00F6699B"/>
    <w:rsid w:val="00F73206"/>
    <w:rsid w:val="00F77CD2"/>
    <w:rsid w:val="00F857A4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FB4729"/>
  <w15:docId w15:val="{CF876DDB-D7DF-1740-90DF-16F97106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y/Documents/E.DEAL/Confirmations%20d'achat/ARFP%20SL210504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ARFP SL210504.dotm</Template>
  <TotalTime>1</TotalTime>
  <Pages>1</Pages>
  <Words>73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Séverine LEFFRAY</cp:lastModifiedBy>
  <cp:revision>3</cp:revision>
  <cp:lastPrinted>2017-05-23T16:21:00Z</cp:lastPrinted>
  <dcterms:created xsi:type="dcterms:W3CDTF">2024-01-22T08:40:00Z</dcterms:created>
  <dcterms:modified xsi:type="dcterms:W3CDTF">2024-01-22T08:50:00Z</dcterms:modified>
</cp:coreProperties>
</file>