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2483CC6F" w14:textId="465C12B7" w:rsidR="001A4908" w:rsidRPr="00C4644B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1A4908">
        <w:rPr>
          <w:rFonts w:ascii="Avenir Next" w:hAnsi="Avenir Next"/>
          <w:sz w:val="20"/>
          <w:szCs w:val="20"/>
        </w:rPr>
        <w:t>4010</w:t>
      </w:r>
      <w:r w:rsidR="00C4644B">
        <w:rPr>
          <w:rFonts w:ascii="Avenir Next" w:hAnsi="Avenir Next"/>
          <w:sz w:val="20"/>
          <w:szCs w:val="20"/>
        </w:rPr>
        <w:t>8</w:t>
      </w:r>
      <w:r w:rsidR="002268CE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C4644B">
        <w:rPr>
          <w:rFonts w:ascii="Avenir Next" w:hAnsi="Avenir Next"/>
          <w:b w:val="0"/>
          <w:sz w:val="20"/>
          <w:szCs w:val="20"/>
        </w:rPr>
        <w:t>26</w:t>
      </w:r>
      <w:r w:rsidR="001A4908">
        <w:rPr>
          <w:rFonts w:ascii="Avenir Next" w:hAnsi="Avenir Next"/>
          <w:b w:val="0"/>
          <w:sz w:val="20"/>
          <w:szCs w:val="20"/>
        </w:rPr>
        <w:t xml:space="preserve"> Janvier 2024</w:t>
      </w:r>
    </w:p>
    <w:p w14:paraId="36C07C7C" w14:textId="7A2B7460" w:rsidR="004E300D" w:rsidRDefault="004D2651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9pt;height:244.4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67788522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5C312455" w14:textId="56936C33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>️ Chargement sur palettes BOIS uniquement</w:t>
      </w:r>
    </w:p>
    <w:p w14:paraId="70AAB38C" w14:textId="2AC8864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Les big-bags doivent être en parfait état (aucun trou accepté, même filmé ! ) </w:t>
      </w:r>
    </w:p>
    <w:p w14:paraId="69D4D32B" w14:textId="6058C7E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houssés avec étiquette fournie par E.DEAL OBLIGATOIRE</w:t>
      </w:r>
    </w:p>
    <w:p w14:paraId="48FA9169" w14:textId="309E7C1A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Sanglés obligatoirement.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4F1727BB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C4644B">
        <w:rPr>
          <w:rFonts w:ascii="Avenir Next" w:hAnsi="Avenir Next"/>
          <w:color w:val="FF0000"/>
          <w:sz w:val="20"/>
          <w:szCs w:val="20"/>
        </w:rPr>
        <w:t>LUNDI 29 JANVIER 2024</w:t>
      </w:r>
      <w:r w:rsidR="006C72DF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D2651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97C9" w14:textId="77777777" w:rsidR="004D2651" w:rsidRDefault="004D2651" w:rsidP="005440AF">
      <w:r>
        <w:separator/>
      </w:r>
    </w:p>
  </w:endnote>
  <w:endnote w:type="continuationSeparator" w:id="0">
    <w:p w14:paraId="2AB48126" w14:textId="77777777" w:rsidR="004D2651" w:rsidRDefault="004D2651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D1C0" w14:textId="77777777" w:rsidR="004D2651" w:rsidRDefault="004D2651" w:rsidP="005440AF">
      <w:r>
        <w:separator/>
      </w:r>
    </w:p>
  </w:footnote>
  <w:footnote w:type="continuationSeparator" w:id="0">
    <w:p w14:paraId="1452DF9A" w14:textId="77777777" w:rsidR="004D2651" w:rsidRDefault="004D2651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A4908"/>
    <w:rsid w:val="001D0DB7"/>
    <w:rsid w:val="001F6297"/>
    <w:rsid w:val="002077C3"/>
    <w:rsid w:val="0022616B"/>
    <w:rsid w:val="002268CE"/>
    <w:rsid w:val="00234EB2"/>
    <w:rsid w:val="00236F9F"/>
    <w:rsid w:val="00251D48"/>
    <w:rsid w:val="00256C3E"/>
    <w:rsid w:val="0025738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20075"/>
    <w:rsid w:val="004332F4"/>
    <w:rsid w:val="00486834"/>
    <w:rsid w:val="00495A38"/>
    <w:rsid w:val="004C1B97"/>
    <w:rsid w:val="004C3E5E"/>
    <w:rsid w:val="004D12E3"/>
    <w:rsid w:val="004D2651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21242"/>
    <w:rsid w:val="00624E55"/>
    <w:rsid w:val="00646A4A"/>
    <w:rsid w:val="0065510A"/>
    <w:rsid w:val="00661B04"/>
    <w:rsid w:val="00682BB6"/>
    <w:rsid w:val="00687E57"/>
    <w:rsid w:val="006C72DF"/>
    <w:rsid w:val="006D1130"/>
    <w:rsid w:val="006E5893"/>
    <w:rsid w:val="00723F3D"/>
    <w:rsid w:val="007244D1"/>
    <w:rsid w:val="00733AB6"/>
    <w:rsid w:val="00742884"/>
    <w:rsid w:val="00752065"/>
    <w:rsid w:val="00761A99"/>
    <w:rsid w:val="007A5F5F"/>
    <w:rsid w:val="007B6CCC"/>
    <w:rsid w:val="007C03F5"/>
    <w:rsid w:val="007C239D"/>
    <w:rsid w:val="007E4962"/>
    <w:rsid w:val="008145A0"/>
    <w:rsid w:val="008163F0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048A8"/>
    <w:rsid w:val="009374AF"/>
    <w:rsid w:val="00997E97"/>
    <w:rsid w:val="009B53CB"/>
    <w:rsid w:val="00A16D69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C04041"/>
    <w:rsid w:val="00C45053"/>
    <w:rsid w:val="00C4644B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EE70D0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2024-01-26T14:36:00Z</cp:lastPrinted>
  <dcterms:created xsi:type="dcterms:W3CDTF">2024-01-26T14:36:00Z</dcterms:created>
  <dcterms:modified xsi:type="dcterms:W3CDTF">2024-01-26T14:36:00Z</dcterms:modified>
</cp:coreProperties>
</file>